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7C4AE" w14:textId="77777777" w:rsidR="00373967" w:rsidRPr="00CF4D60" w:rsidRDefault="00B12EC3">
      <w:pPr>
        <w:jc w:val="center"/>
        <w:rPr>
          <w:b/>
          <w:sz w:val="28"/>
          <w:szCs w:val="28"/>
        </w:rPr>
      </w:pPr>
      <w:r w:rsidRPr="00CF4D60">
        <w:rPr>
          <w:noProof/>
          <w:lang w:val="en-US"/>
        </w:rPr>
        <mc:AlternateContent>
          <mc:Choice Requires="wps">
            <w:drawing>
              <wp:anchor distT="0" distB="0" distL="114300" distR="114300" simplePos="0" relativeHeight="251658240" behindDoc="0" locked="0" layoutInCell="1" allowOverlap="1" wp14:anchorId="28FE5E6A" wp14:editId="4178C4D3">
                <wp:simplePos x="0" y="0"/>
                <wp:positionH relativeFrom="column">
                  <wp:posOffset>12700</wp:posOffset>
                </wp:positionH>
                <wp:positionV relativeFrom="paragraph">
                  <wp:posOffset>0</wp:posOffset>
                </wp:positionV>
                <wp:extent cx="5724525" cy="8220075"/>
                <wp:effectExtent l="0" t="0" r="28575" b="28575"/>
                <wp:wrapNone/>
                <wp:docPr id="1" name="Rectangle 1"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220075"/>
                        </a:xfrm>
                        <a:prstGeom prst="rect">
                          <a:avLst/>
                        </a:prstGeom>
                        <a:solidFill>
                          <a:schemeClr val="bg1">
                            <a:lumMod val="85000"/>
                          </a:schemeClr>
                        </a:solidFill>
                        <a:ln w="9525">
                          <a:solidFill>
                            <a:srgbClr val="000000"/>
                          </a:solidFill>
                          <a:miter lim="800000"/>
                          <a:headEnd type="none" w="sm" len="sm"/>
                          <a:tailEnd type="none" w="sm" len="sm"/>
                        </a:ln>
                      </wps:spPr>
                      <wps:txbx>
                        <w:txbxContent>
                          <w:p w14:paraId="53D5F5FB" w14:textId="77777777" w:rsidR="00E76AF7" w:rsidRDefault="00E76AF7">
                            <w:pPr>
                              <w:jc w:val="center"/>
                              <w:textDirection w:val="btLr"/>
                            </w:pPr>
                            <w:r>
                              <w:rPr>
                                <w:b/>
                                <w:color w:val="000000"/>
                                <w:sz w:val="28"/>
                              </w:rPr>
                              <w:t>REPUBLIKA E SHQIPËRISË</w:t>
                            </w:r>
                          </w:p>
                          <w:p w14:paraId="524A7087" w14:textId="77777777" w:rsidR="00E76AF7" w:rsidRDefault="00E76AF7">
                            <w:pPr>
                              <w:jc w:val="center"/>
                              <w:textDirection w:val="btLr"/>
                            </w:pPr>
                            <w:r>
                              <w:rPr>
                                <w:b/>
                                <w:color w:val="000000"/>
                                <w:sz w:val="28"/>
                              </w:rPr>
                              <w:t>MINISTRIA E EKONOMISË, KULTURËS DHE INOVACIONIT</w:t>
                            </w:r>
                          </w:p>
                          <w:p w14:paraId="0CCBDCCA" w14:textId="77777777" w:rsidR="00E76AF7" w:rsidRDefault="00E76AF7">
                            <w:pPr>
                              <w:jc w:val="center"/>
                              <w:textDirection w:val="btLr"/>
                            </w:pPr>
                            <w:r>
                              <w:rPr>
                                <w:b/>
                                <w:color w:val="000000"/>
                                <w:sz w:val="28"/>
                              </w:rPr>
                              <w:t>Agjencia Kombëtare e Arsimit, Formimit Profesional dhe Kualifikimeve</w:t>
                            </w:r>
                          </w:p>
                          <w:p w14:paraId="03E1DA86" w14:textId="77777777" w:rsidR="00E76AF7" w:rsidRDefault="00E76AF7">
                            <w:pPr>
                              <w:jc w:val="center"/>
                              <w:textDirection w:val="btLr"/>
                            </w:pPr>
                          </w:p>
                          <w:p w14:paraId="0A88EF72" w14:textId="77777777" w:rsidR="00E76AF7" w:rsidRDefault="00E76AF7">
                            <w:pPr>
                              <w:jc w:val="center"/>
                              <w:textDirection w:val="btLr"/>
                            </w:pPr>
                          </w:p>
                          <w:p w14:paraId="425694B2" w14:textId="77777777" w:rsidR="00E76AF7" w:rsidRDefault="00E76AF7">
                            <w:pPr>
                              <w:jc w:val="center"/>
                              <w:textDirection w:val="btLr"/>
                            </w:pPr>
                          </w:p>
                          <w:p w14:paraId="0E9357EB" w14:textId="77777777" w:rsidR="00E76AF7" w:rsidRDefault="00E76AF7">
                            <w:pPr>
                              <w:textDirection w:val="btLr"/>
                            </w:pPr>
                          </w:p>
                          <w:p w14:paraId="45A09163" w14:textId="77777777" w:rsidR="00E76AF7" w:rsidRDefault="00E76AF7">
                            <w:pPr>
                              <w:jc w:val="center"/>
                              <w:textDirection w:val="btLr"/>
                            </w:pPr>
                          </w:p>
                          <w:p w14:paraId="3BF65397" w14:textId="77777777" w:rsidR="00E76AF7" w:rsidRDefault="00E76AF7">
                            <w:pPr>
                              <w:jc w:val="center"/>
                              <w:textDirection w:val="btLr"/>
                            </w:pPr>
                          </w:p>
                          <w:p w14:paraId="73F18C69" w14:textId="77777777" w:rsidR="00E76AF7" w:rsidRDefault="00E76AF7">
                            <w:pPr>
                              <w:jc w:val="center"/>
                              <w:textDirection w:val="btLr"/>
                            </w:pPr>
                            <w:r>
                              <w:rPr>
                                <w:b/>
                                <w:color w:val="000000"/>
                                <w:sz w:val="40"/>
                                <w:u w:val="single"/>
                              </w:rPr>
                              <w:t>SKELETKURRIKULI</w:t>
                            </w:r>
                          </w:p>
                          <w:p w14:paraId="14A4A011" w14:textId="77777777" w:rsidR="00E76AF7" w:rsidRDefault="00E76AF7">
                            <w:pPr>
                              <w:jc w:val="center"/>
                              <w:textDirection w:val="btLr"/>
                            </w:pPr>
                          </w:p>
                          <w:p w14:paraId="0A9D72D6" w14:textId="77777777" w:rsidR="00E76AF7" w:rsidRDefault="00E76AF7">
                            <w:pPr>
                              <w:jc w:val="center"/>
                              <w:textDirection w:val="btLr"/>
                            </w:pPr>
                          </w:p>
                          <w:p w14:paraId="554B3A3B" w14:textId="77777777" w:rsidR="00E76AF7" w:rsidRDefault="00E76AF7">
                            <w:pPr>
                              <w:spacing w:before="240" w:after="60"/>
                              <w:jc w:val="center"/>
                              <w:textDirection w:val="btLr"/>
                            </w:pPr>
                            <w:r>
                              <w:rPr>
                                <w:b/>
                                <w:color w:val="000000"/>
                                <w:sz w:val="40"/>
                              </w:rPr>
                              <w:t>Për Drejtimin Mësimor</w:t>
                            </w:r>
                          </w:p>
                          <w:p w14:paraId="4205D601" w14:textId="77777777" w:rsidR="00E76AF7" w:rsidRDefault="00E76AF7">
                            <w:pPr>
                              <w:textDirection w:val="btLr"/>
                            </w:pPr>
                          </w:p>
                          <w:p w14:paraId="74EFC5C4" w14:textId="77777777" w:rsidR="00E76AF7" w:rsidRDefault="00E76AF7">
                            <w:pPr>
                              <w:spacing w:before="240" w:after="60"/>
                              <w:jc w:val="center"/>
                              <w:textDirection w:val="btLr"/>
                            </w:pPr>
                            <w:r>
                              <w:rPr>
                                <w:b/>
                                <w:color w:val="000000"/>
                                <w:sz w:val="56"/>
                              </w:rPr>
                              <w:t>TEKNOLOGJI USHQIMORE</w:t>
                            </w:r>
                          </w:p>
                          <w:p w14:paraId="2D82F581" w14:textId="77777777" w:rsidR="00E76AF7" w:rsidRDefault="00E76AF7">
                            <w:pPr>
                              <w:textDirection w:val="btLr"/>
                            </w:pPr>
                          </w:p>
                          <w:p w14:paraId="14110EBD" w14:textId="77777777" w:rsidR="00E76AF7" w:rsidRDefault="00E76AF7">
                            <w:pPr>
                              <w:jc w:val="center"/>
                              <w:textDirection w:val="btLr"/>
                            </w:pPr>
                            <w:r>
                              <w:rPr>
                                <w:b/>
                                <w:color w:val="000000"/>
                                <w:sz w:val="36"/>
                              </w:rPr>
                              <w:t>Niveli IV i KSHK</w:t>
                            </w:r>
                          </w:p>
                          <w:p w14:paraId="6D6F16F7" w14:textId="77777777" w:rsidR="00E76AF7" w:rsidRDefault="00E76AF7">
                            <w:pPr>
                              <w:jc w:val="center"/>
                              <w:textDirection w:val="btLr"/>
                            </w:pPr>
                            <w:r>
                              <w:rPr>
                                <w:b/>
                                <w:color w:val="000000"/>
                                <w:sz w:val="36"/>
                              </w:rPr>
                              <w:t>(1 vjeçar)</w:t>
                            </w:r>
                          </w:p>
                          <w:p w14:paraId="59D0E54F" w14:textId="77777777" w:rsidR="00E76AF7" w:rsidRDefault="00E76AF7">
                            <w:pPr>
                              <w:textDirection w:val="btLr"/>
                            </w:pPr>
                          </w:p>
                          <w:p w14:paraId="3DF9F0F9" w14:textId="77777777" w:rsidR="00E76AF7" w:rsidRDefault="00E76AF7">
                            <w:pPr>
                              <w:jc w:val="center"/>
                              <w:textDirection w:val="btLr"/>
                            </w:pPr>
                          </w:p>
                          <w:p w14:paraId="389E622A" w14:textId="77777777" w:rsidR="00E76AF7" w:rsidRPr="004444FB" w:rsidRDefault="00E76AF7">
                            <w:pPr>
                              <w:jc w:val="center"/>
                              <w:textDirection w:val="btLr"/>
                            </w:pPr>
                            <w:r>
                              <w:rPr>
                                <w:b/>
                                <w:color w:val="000000"/>
                                <w:sz w:val="32"/>
                              </w:rPr>
                              <w:t xml:space="preserve">Kodi: </w:t>
                            </w:r>
                            <w:r w:rsidRPr="004444FB">
                              <w:rPr>
                                <w:b/>
                                <w:sz w:val="32"/>
                              </w:rPr>
                              <w:t>A-IV-24</w:t>
                            </w:r>
                          </w:p>
                          <w:p w14:paraId="2F28B9B4" w14:textId="77777777" w:rsidR="00E76AF7" w:rsidRDefault="00E76AF7">
                            <w:pPr>
                              <w:jc w:val="both"/>
                              <w:textDirection w:val="btLr"/>
                            </w:pPr>
                          </w:p>
                          <w:p w14:paraId="4868FD11" w14:textId="77777777" w:rsidR="00E76AF7" w:rsidRDefault="00E76AF7">
                            <w:pPr>
                              <w:jc w:val="both"/>
                              <w:textDirection w:val="btLr"/>
                            </w:pPr>
                          </w:p>
                          <w:p w14:paraId="7EC1445F" w14:textId="77777777" w:rsidR="00E76AF7" w:rsidRDefault="00E76AF7">
                            <w:pPr>
                              <w:jc w:val="both"/>
                              <w:textDirection w:val="btLr"/>
                            </w:pPr>
                          </w:p>
                          <w:p w14:paraId="5768F07D" w14:textId="77777777" w:rsidR="00E76AF7" w:rsidRDefault="00E76AF7">
                            <w:pPr>
                              <w:jc w:val="both"/>
                              <w:textDirection w:val="btLr"/>
                            </w:pPr>
                          </w:p>
                          <w:p w14:paraId="6FDECE8A" w14:textId="77777777" w:rsidR="00E76AF7" w:rsidRDefault="00E76AF7">
                            <w:pPr>
                              <w:jc w:val="both"/>
                              <w:textDirection w:val="btLr"/>
                            </w:pPr>
                          </w:p>
                          <w:p w14:paraId="51A669E2" w14:textId="77777777" w:rsidR="00E76AF7" w:rsidRDefault="00E76AF7">
                            <w:pPr>
                              <w:jc w:val="both"/>
                              <w:textDirection w:val="btLr"/>
                            </w:pPr>
                          </w:p>
                          <w:p w14:paraId="7838F6B6" w14:textId="77777777" w:rsidR="00E76AF7" w:rsidRDefault="00E76AF7">
                            <w:pPr>
                              <w:textDirection w:val="btLr"/>
                            </w:pPr>
                          </w:p>
                          <w:p w14:paraId="3C5DAEBC" w14:textId="77777777" w:rsidR="00E76AF7" w:rsidRDefault="00E76AF7">
                            <w:pPr>
                              <w:textDirection w:val="btLr"/>
                            </w:pPr>
                            <w:r>
                              <w:rPr>
                                <w:color w:val="000000"/>
                                <w:sz w:val="28"/>
                              </w:rPr>
                              <w:t>Miratoi:</w:t>
                            </w:r>
                          </w:p>
                          <w:p w14:paraId="71053DA2" w14:textId="77777777" w:rsidR="00E76AF7" w:rsidRDefault="00E76AF7">
                            <w:pPr>
                              <w:textDirection w:val="btLr"/>
                            </w:pPr>
                          </w:p>
                          <w:p w14:paraId="711A59CC" w14:textId="77777777" w:rsidR="00E76AF7" w:rsidRDefault="00E76AF7">
                            <w:pPr>
                              <w:textDirection w:val="btLr"/>
                            </w:pPr>
                            <w:r>
                              <w:rPr>
                                <w:b/>
                                <w:color w:val="000000"/>
                                <w:sz w:val="28"/>
                              </w:rPr>
                              <w:t>MINISTRI</w:t>
                            </w:r>
                          </w:p>
                          <w:p w14:paraId="1AF3E152" w14:textId="77777777" w:rsidR="00E76AF7" w:rsidRDefault="00E76AF7">
                            <w:pPr>
                              <w:textDirection w:val="btLr"/>
                            </w:pPr>
                          </w:p>
                          <w:p w14:paraId="1917C428" w14:textId="77777777" w:rsidR="00E76AF7" w:rsidRDefault="00E76AF7">
                            <w:pPr>
                              <w:jc w:val="center"/>
                              <w:textDirection w:val="btLr"/>
                            </w:pPr>
                          </w:p>
                          <w:p w14:paraId="3FCD034E" w14:textId="77777777" w:rsidR="00E76AF7" w:rsidRDefault="00E76AF7">
                            <w:pPr>
                              <w:jc w:val="center"/>
                              <w:textDirection w:val="btLr"/>
                            </w:pPr>
                          </w:p>
                          <w:p w14:paraId="370499D5" w14:textId="77777777" w:rsidR="00E76AF7" w:rsidRDefault="00E76AF7">
                            <w:pPr>
                              <w:jc w:val="center"/>
                              <w:textDirection w:val="btLr"/>
                            </w:pPr>
                          </w:p>
                          <w:p w14:paraId="468E59B1" w14:textId="77777777" w:rsidR="00E76AF7" w:rsidRDefault="00E76AF7">
                            <w:pPr>
                              <w:jc w:val="center"/>
                              <w:textDirection w:val="btLr"/>
                            </w:pPr>
                          </w:p>
                          <w:p w14:paraId="5E13C8EB" w14:textId="77777777" w:rsidR="00E76AF7" w:rsidRDefault="00E76AF7">
                            <w:pPr>
                              <w:jc w:val="center"/>
                              <w:textDirection w:val="btLr"/>
                            </w:pPr>
                          </w:p>
                          <w:p w14:paraId="380FD59C" w14:textId="77777777" w:rsidR="00E76AF7" w:rsidRDefault="00E76AF7">
                            <w:pPr>
                              <w:jc w:val="center"/>
                              <w:textDirection w:val="btLr"/>
                            </w:pPr>
                            <w:r>
                              <w:rPr>
                                <w:b/>
                                <w:color w:val="000000"/>
                                <w:sz w:val="32"/>
                              </w:rPr>
                              <w:t>Tiranë, 2024</w:t>
                            </w:r>
                          </w:p>
                          <w:p w14:paraId="52828D46" w14:textId="77777777" w:rsidR="00E76AF7" w:rsidRDefault="00E76AF7">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FE5E6A" id="Rectangle 1" o:spid="_x0000_s1026" alt="Large grid" style="position:absolute;left:0;text-align:left;margin-left:1pt;margin-top:0;width:450.75pt;height:6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" fillcolor="#d8d8d8 [2732]">
                <v:stroke startarrowwidth="narrow" startarrowlength="short" endarrowwidth="narrow" endarrowlength="short"/>
                <v:textbox inset="2.53958mm,1.2694mm,2.53958mm,1.2694mm">
                  <w:txbxContent>
                    <w:p w14:paraId="53D5F5FB" w14:textId="77777777" w:rsidR="00E76AF7" w:rsidRDefault="00E76AF7">
                      <w:pPr>
                        <w:jc w:val="center"/>
                        <w:textDirection w:val="btLr"/>
                      </w:pPr>
                      <w:r>
                        <w:rPr>
                          <w:b/>
                          <w:color w:val="000000"/>
                          <w:sz w:val="28"/>
                        </w:rPr>
                        <w:t>REPUBLIKA E SHQIPËRISË</w:t>
                      </w:r>
                    </w:p>
                    <w:p w14:paraId="524A7087" w14:textId="77777777" w:rsidR="00E76AF7" w:rsidRDefault="00E76AF7">
                      <w:pPr>
                        <w:jc w:val="center"/>
                        <w:textDirection w:val="btLr"/>
                      </w:pPr>
                      <w:r>
                        <w:rPr>
                          <w:b/>
                          <w:color w:val="000000"/>
                          <w:sz w:val="28"/>
                        </w:rPr>
                        <w:t>MINISTRIA E EKONOMISË, KULTURËS DHE INOVACIONIT</w:t>
                      </w:r>
                    </w:p>
                    <w:p w14:paraId="0CCBDCCA" w14:textId="77777777" w:rsidR="00E76AF7" w:rsidRDefault="00E76AF7">
                      <w:pPr>
                        <w:jc w:val="center"/>
                        <w:textDirection w:val="btLr"/>
                      </w:pPr>
                      <w:r>
                        <w:rPr>
                          <w:b/>
                          <w:color w:val="000000"/>
                          <w:sz w:val="28"/>
                        </w:rPr>
                        <w:t>Agjencia Kombëtare e Arsimit, Formimit Profesional dhe Kualifikimeve</w:t>
                      </w:r>
                    </w:p>
                    <w:p w14:paraId="03E1DA86" w14:textId="77777777" w:rsidR="00E76AF7" w:rsidRDefault="00E76AF7">
                      <w:pPr>
                        <w:jc w:val="center"/>
                        <w:textDirection w:val="btLr"/>
                      </w:pPr>
                    </w:p>
                    <w:p w14:paraId="0A88EF72" w14:textId="77777777" w:rsidR="00E76AF7" w:rsidRDefault="00E76AF7">
                      <w:pPr>
                        <w:jc w:val="center"/>
                        <w:textDirection w:val="btLr"/>
                      </w:pPr>
                    </w:p>
                    <w:p w14:paraId="425694B2" w14:textId="77777777" w:rsidR="00E76AF7" w:rsidRDefault="00E76AF7">
                      <w:pPr>
                        <w:jc w:val="center"/>
                        <w:textDirection w:val="btLr"/>
                      </w:pPr>
                    </w:p>
                    <w:p w14:paraId="0E9357EB" w14:textId="77777777" w:rsidR="00E76AF7" w:rsidRDefault="00E76AF7">
                      <w:pPr>
                        <w:textDirection w:val="btLr"/>
                      </w:pPr>
                    </w:p>
                    <w:p w14:paraId="45A09163" w14:textId="77777777" w:rsidR="00E76AF7" w:rsidRDefault="00E76AF7">
                      <w:pPr>
                        <w:jc w:val="center"/>
                        <w:textDirection w:val="btLr"/>
                      </w:pPr>
                    </w:p>
                    <w:p w14:paraId="3BF65397" w14:textId="77777777" w:rsidR="00E76AF7" w:rsidRDefault="00E76AF7">
                      <w:pPr>
                        <w:jc w:val="center"/>
                        <w:textDirection w:val="btLr"/>
                      </w:pPr>
                    </w:p>
                    <w:p w14:paraId="73F18C69" w14:textId="77777777" w:rsidR="00E76AF7" w:rsidRDefault="00E76AF7">
                      <w:pPr>
                        <w:jc w:val="center"/>
                        <w:textDirection w:val="btLr"/>
                      </w:pPr>
                      <w:r>
                        <w:rPr>
                          <w:b/>
                          <w:color w:val="000000"/>
                          <w:sz w:val="40"/>
                          <w:u w:val="single"/>
                        </w:rPr>
                        <w:t>SKELETKURRIKULI</w:t>
                      </w:r>
                    </w:p>
                    <w:p w14:paraId="14A4A011" w14:textId="77777777" w:rsidR="00E76AF7" w:rsidRDefault="00E76AF7">
                      <w:pPr>
                        <w:jc w:val="center"/>
                        <w:textDirection w:val="btLr"/>
                      </w:pPr>
                    </w:p>
                    <w:p w14:paraId="0A9D72D6" w14:textId="77777777" w:rsidR="00E76AF7" w:rsidRDefault="00E76AF7">
                      <w:pPr>
                        <w:jc w:val="center"/>
                        <w:textDirection w:val="btLr"/>
                      </w:pPr>
                    </w:p>
                    <w:p w14:paraId="554B3A3B" w14:textId="77777777" w:rsidR="00E76AF7" w:rsidRDefault="00E76AF7">
                      <w:pPr>
                        <w:spacing w:before="240" w:after="60"/>
                        <w:jc w:val="center"/>
                        <w:textDirection w:val="btLr"/>
                      </w:pPr>
                      <w:r>
                        <w:rPr>
                          <w:b/>
                          <w:color w:val="000000"/>
                          <w:sz w:val="40"/>
                        </w:rPr>
                        <w:t>Për Drejtimin Mësimor</w:t>
                      </w:r>
                    </w:p>
                    <w:p w14:paraId="4205D601" w14:textId="77777777" w:rsidR="00E76AF7" w:rsidRDefault="00E76AF7">
                      <w:pPr>
                        <w:textDirection w:val="btLr"/>
                      </w:pPr>
                    </w:p>
                    <w:p w14:paraId="74EFC5C4" w14:textId="77777777" w:rsidR="00E76AF7" w:rsidRDefault="00E76AF7">
                      <w:pPr>
                        <w:spacing w:before="240" w:after="60"/>
                        <w:jc w:val="center"/>
                        <w:textDirection w:val="btLr"/>
                      </w:pPr>
                      <w:r>
                        <w:rPr>
                          <w:b/>
                          <w:color w:val="000000"/>
                          <w:sz w:val="56"/>
                        </w:rPr>
                        <w:t>TEKNOLOGJI USHQIMORE</w:t>
                      </w:r>
                    </w:p>
                    <w:p w14:paraId="2D82F581" w14:textId="77777777" w:rsidR="00E76AF7" w:rsidRDefault="00E76AF7">
                      <w:pPr>
                        <w:textDirection w:val="btLr"/>
                      </w:pPr>
                    </w:p>
                    <w:p w14:paraId="14110EBD" w14:textId="77777777" w:rsidR="00E76AF7" w:rsidRDefault="00E76AF7">
                      <w:pPr>
                        <w:jc w:val="center"/>
                        <w:textDirection w:val="btLr"/>
                      </w:pPr>
                      <w:r>
                        <w:rPr>
                          <w:b/>
                          <w:color w:val="000000"/>
                          <w:sz w:val="36"/>
                        </w:rPr>
                        <w:t>Niveli IV i KSHK</w:t>
                      </w:r>
                    </w:p>
                    <w:p w14:paraId="6D6F16F7" w14:textId="77777777" w:rsidR="00E76AF7" w:rsidRDefault="00E76AF7">
                      <w:pPr>
                        <w:jc w:val="center"/>
                        <w:textDirection w:val="btLr"/>
                      </w:pPr>
                      <w:r>
                        <w:rPr>
                          <w:b/>
                          <w:color w:val="000000"/>
                          <w:sz w:val="36"/>
                        </w:rPr>
                        <w:t>(1 vjeçar)</w:t>
                      </w:r>
                    </w:p>
                    <w:p w14:paraId="59D0E54F" w14:textId="77777777" w:rsidR="00E76AF7" w:rsidRDefault="00E76AF7">
                      <w:pPr>
                        <w:textDirection w:val="btLr"/>
                      </w:pPr>
                    </w:p>
                    <w:p w14:paraId="3DF9F0F9" w14:textId="77777777" w:rsidR="00E76AF7" w:rsidRDefault="00E76AF7">
                      <w:pPr>
                        <w:jc w:val="center"/>
                        <w:textDirection w:val="btLr"/>
                      </w:pPr>
                    </w:p>
                    <w:p w14:paraId="389E622A" w14:textId="77777777" w:rsidR="00E76AF7" w:rsidRPr="004444FB" w:rsidRDefault="00E76AF7">
                      <w:pPr>
                        <w:jc w:val="center"/>
                        <w:textDirection w:val="btLr"/>
                      </w:pPr>
                      <w:r>
                        <w:rPr>
                          <w:b/>
                          <w:color w:val="000000"/>
                          <w:sz w:val="32"/>
                        </w:rPr>
                        <w:t xml:space="preserve">Kodi: </w:t>
                      </w:r>
                      <w:r w:rsidRPr="004444FB">
                        <w:rPr>
                          <w:b/>
                          <w:sz w:val="32"/>
                        </w:rPr>
                        <w:t>A-IV-24</w:t>
                      </w:r>
                    </w:p>
                    <w:p w14:paraId="2F28B9B4" w14:textId="77777777" w:rsidR="00E76AF7" w:rsidRDefault="00E76AF7">
                      <w:pPr>
                        <w:jc w:val="both"/>
                        <w:textDirection w:val="btLr"/>
                      </w:pPr>
                    </w:p>
                    <w:p w14:paraId="4868FD11" w14:textId="77777777" w:rsidR="00E76AF7" w:rsidRDefault="00E76AF7">
                      <w:pPr>
                        <w:jc w:val="both"/>
                        <w:textDirection w:val="btLr"/>
                      </w:pPr>
                    </w:p>
                    <w:p w14:paraId="7EC1445F" w14:textId="77777777" w:rsidR="00E76AF7" w:rsidRDefault="00E76AF7">
                      <w:pPr>
                        <w:jc w:val="both"/>
                        <w:textDirection w:val="btLr"/>
                      </w:pPr>
                    </w:p>
                    <w:p w14:paraId="5768F07D" w14:textId="77777777" w:rsidR="00E76AF7" w:rsidRDefault="00E76AF7">
                      <w:pPr>
                        <w:jc w:val="both"/>
                        <w:textDirection w:val="btLr"/>
                      </w:pPr>
                    </w:p>
                    <w:p w14:paraId="6FDECE8A" w14:textId="77777777" w:rsidR="00E76AF7" w:rsidRDefault="00E76AF7">
                      <w:pPr>
                        <w:jc w:val="both"/>
                        <w:textDirection w:val="btLr"/>
                      </w:pPr>
                    </w:p>
                    <w:p w14:paraId="51A669E2" w14:textId="77777777" w:rsidR="00E76AF7" w:rsidRDefault="00E76AF7">
                      <w:pPr>
                        <w:jc w:val="both"/>
                        <w:textDirection w:val="btLr"/>
                      </w:pPr>
                    </w:p>
                    <w:p w14:paraId="7838F6B6" w14:textId="77777777" w:rsidR="00E76AF7" w:rsidRDefault="00E76AF7">
                      <w:pPr>
                        <w:textDirection w:val="btLr"/>
                      </w:pPr>
                    </w:p>
                    <w:p w14:paraId="3C5DAEBC" w14:textId="77777777" w:rsidR="00E76AF7" w:rsidRDefault="00E76AF7">
                      <w:pPr>
                        <w:textDirection w:val="btLr"/>
                      </w:pPr>
                      <w:r>
                        <w:rPr>
                          <w:color w:val="000000"/>
                          <w:sz w:val="28"/>
                        </w:rPr>
                        <w:t>Miratoi:</w:t>
                      </w:r>
                    </w:p>
                    <w:p w14:paraId="71053DA2" w14:textId="77777777" w:rsidR="00E76AF7" w:rsidRDefault="00E76AF7">
                      <w:pPr>
                        <w:textDirection w:val="btLr"/>
                      </w:pPr>
                    </w:p>
                    <w:p w14:paraId="711A59CC" w14:textId="77777777" w:rsidR="00E76AF7" w:rsidRDefault="00E76AF7">
                      <w:pPr>
                        <w:textDirection w:val="btLr"/>
                      </w:pPr>
                      <w:r>
                        <w:rPr>
                          <w:b/>
                          <w:color w:val="000000"/>
                          <w:sz w:val="28"/>
                        </w:rPr>
                        <w:t>MINISTRI</w:t>
                      </w:r>
                    </w:p>
                    <w:p w14:paraId="1AF3E152" w14:textId="77777777" w:rsidR="00E76AF7" w:rsidRDefault="00E76AF7">
                      <w:pPr>
                        <w:textDirection w:val="btLr"/>
                      </w:pPr>
                    </w:p>
                    <w:p w14:paraId="1917C428" w14:textId="77777777" w:rsidR="00E76AF7" w:rsidRDefault="00E76AF7">
                      <w:pPr>
                        <w:jc w:val="center"/>
                        <w:textDirection w:val="btLr"/>
                      </w:pPr>
                    </w:p>
                    <w:p w14:paraId="3FCD034E" w14:textId="77777777" w:rsidR="00E76AF7" w:rsidRDefault="00E76AF7">
                      <w:pPr>
                        <w:jc w:val="center"/>
                        <w:textDirection w:val="btLr"/>
                      </w:pPr>
                    </w:p>
                    <w:p w14:paraId="370499D5" w14:textId="77777777" w:rsidR="00E76AF7" w:rsidRDefault="00E76AF7">
                      <w:pPr>
                        <w:jc w:val="center"/>
                        <w:textDirection w:val="btLr"/>
                      </w:pPr>
                    </w:p>
                    <w:p w14:paraId="468E59B1" w14:textId="77777777" w:rsidR="00E76AF7" w:rsidRDefault="00E76AF7">
                      <w:pPr>
                        <w:jc w:val="center"/>
                        <w:textDirection w:val="btLr"/>
                      </w:pPr>
                    </w:p>
                    <w:p w14:paraId="5E13C8EB" w14:textId="77777777" w:rsidR="00E76AF7" w:rsidRDefault="00E76AF7">
                      <w:pPr>
                        <w:jc w:val="center"/>
                        <w:textDirection w:val="btLr"/>
                      </w:pPr>
                    </w:p>
                    <w:p w14:paraId="380FD59C" w14:textId="77777777" w:rsidR="00E76AF7" w:rsidRDefault="00E76AF7">
                      <w:pPr>
                        <w:jc w:val="center"/>
                        <w:textDirection w:val="btLr"/>
                      </w:pPr>
                      <w:r>
                        <w:rPr>
                          <w:b/>
                          <w:color w:val="000000"/>
                          <w:sz w:val="32"/>
                        </w:rPr>
                        <w:t>Tiranë, 2024</w:t>
                      </w:r>
                    </w:p>
                    <w:p w14:paraId="52828D46" w14:textId="77777777" w:rsidR="00E76AF7" w:rsidRDefault="00E76AF7">
                      <w:pPr>
                        <w:textDirection w:val="btLr"/>
                      </w:pPr>
                    </w:p>
                  </w:txbxContent>
                </v:textbox>
              </v:rect>
            </w:pict>
          </mc:Fallback>
        </mc:AlternateContent>
      </w:r>
    </w:p>
    <w:p w14:paraId="496114D6" w14:textId="77777777" w:rsidR="00373967" w:rsidRPr="00CF4D60" w:rsidRDefault="00373967">
      <w:pPr>
        <w:jc w:val="center"/>
        <w:rPr>
          <w:b/>
          <w:sz w:val="28"/>
          <w:szCs w:val="28"/>
        </w:rPr>
      </w:pPr>
    </w:p>
    <w:p w14:paraId="2C69367A" w14:textId="77777777" w:rsidR="00373967" w:rsidRPr="00CF4D60" w:rsidRDefault="00373967">
      <w:pPr>
        <w:jc w:val="center"/>
        <w:rPr>
          <w:b/>
          <w:sz w:val="28"/>
          <w:szCs w:val="28"/>
        </w:rPr>
      </w:pPr>
    </w:p>
    <w:p w14:paraId="5B5BACE7" w14:textId="77777777" w:rsidR="00373967" w:rsidRPr="00CF4D60" w:rsidRDefault="00373967">
      <w:pPr>
        <w:jc w:val="center"/>
        <w:rPr>
          <w:b/>
          <w:sz w:val="28"/>
          <w:szCs w:val="28"/>
        </w:rPr>
      </w:pPr>
    </w:p>
    <w:p w14:paraId="6704F7CD" w14:textId="77777777" w:rsidR="00373967" w:rsidRPr="00CF4D60" w:rsidRDefault="00373967">
      <w:pPr>
        <w:jc w:val="center"/>
        <w:rPr>
          <w:b/>
          <w:sz w:val="28"/>
          <w:szCs w:val="28"/>
        </w:rPr>
      </w:pPr>
    </w:p>
    <w:p w14:paraId="44A3642A" w14:textId="77777777" w:rsidR="00373967" w:rsidRPr="00CF4D60" w:rsidRDefault="00373967">
      <w:pPr>
        <w:jc w:val="center"/>
        <w:rPr>
          <w:b/>
          <w:sz w:val="28"/>
          <w:szCs w:val="28"/>
        </w:rPr>
      </w:pPr>
    </w:p>
    <w:p w14:paraId="4B46804A" w14:textId="77777777" w:rsidR="00373967" w:rsidRPr="00CF4D60" w:rsidRDefault="00373967">
      <w:pPr>
        <w:jc w:val="center"/>
        <w:rPr>
          <w:b/>
          <w:sz w:val="28"/>
          <w:szCs w:val="28"/>
        </w:rPr>
      </w:pPr>
    </w:p>
    <w:p w14:paraId="6AB47956" w14:textId="77777777" w:rsidR="00373967" w:rsidRPr="00CF4D60" w:rsidRDefault="00373967">
      <w:pPr>
        <w:jc w:val="center"/>
        <w:rPr>
          <w:b/>
          <w:sz w:val="28"/>
          <w:szCs w:val="28"/>
        </w:rPr>
      </w:pPr>
    </w:p>
    <w:p w14:paraId="289FCC02" w14:textId="77777777" w:rsidR="00373967" w:rsidRPr="00CF4D60" w:rsidRDefault="00373967">
      <w:pPr>
        <w:jc w:val="center"/>
        <w:rPr>
          <w:b/>
          <w:sz w:val="28"/>
          <w:szCs w:val="28"/>
        </w:rPr>
      </w:pPr>
    </w:p>
    <w:p w14:paraId="1562348F" w14:textId="77777777" w:rsidR="00373967" w:rsidRPr="00CF4D60" w:rsidRDefault="00373967">
      <w:pPr>
        <w:jc w:val="center"/>
        <w:rPr>
          <w:b/>
          <w:sz w:val="28"/>
          <w:szCs w:val="28"/>
        </w:rPr>
      </w:pPr>
    </w:p>
    <w:p w14:paraId="7386FE87" w14:textId="77777777" w:rsidR="00373967" w:rsidRPr="00CF4D60" w:rsidRDefault="00373967">
      <w:pPr>
        <w:jc w:val="center"/>
        <w:rPr>
          <w:b/>
          <w:sz w:val="28"/>
          <w:szCs w:val="28"/>
        </w:rPr>
      </w:pPr>
    </w:p>
    <w:p w14:paraId="1CDF842C" w14:textId="77777777" w:rsidR="00373967" w:rsidRPr="00CF4D60" w:rsidRDefault="00373967">
      <w:pPr>
        <w:jc w:val="center"/>
        <w:rPr>
          <w:b/>
          <w:sz w:val="28"/>
          <w:szCs w:val="28"/>
        </w:rPr>
      </w:pPr>
    </w:p>
    <w:p w14:paraId="45DE3AAA" w14:textId="77777777" w:rsidR="00373967" w:rsidRPr="00CF4D60" w:rsidRDefault="00373967">
      <w:pPr>
        <w:jc w:val="center"/>
        <w:rPr>
          <w:b/>
          <w:sz w:val="28"/>
          <w:szCs w:val="28"/>
        </w:rPr>
      </w:pPr>
    </w:p>
    <w:p w14:paraId="797D6BD0" w14:textId="77777777" w:rsidR="00373967" w:rsidRPr="00CF4D60" w:rsidRDefault="00373967">
      <w:pPr>
        <w:jc w:val="center"/>
        <w:rPr>
          <w:b/>
          <w:sz w:val="28"/>
          <w:szCs w:val="28"/>
        </w:rPr>
      </w:pPr>
    </w:p>
    <w:p w14:paraId="5B9E0585" w14:textId="77777777" w:rsidR="00373967" w:rsidRPr="00CF4D60" w:rsidRDefault="00373967">
      <w:pPr>
        <w:jc w:val="center"/>
        <w:rPr>
          <w:b/>
          <w:sz w:val="28"/>
          <w:szCs w:val="28"/>
        </w:rPr>
      </w:pPr>
    </w:p>
    <w:p w14:paraId="58469C00" w14:textId="77777777" w:rsidR="00373967" w:rsidRPr="00CF4D60" w:rsidRDefault="00373967">
      <w:pPr>
        <w:jc w:val="center"/>
        <w:rPr>
          <w:b/>
          <w:sz w:val="28"/>
          <w:szCs w:val="28"/>
        </w:rPr>
      </w:pPr>
    </w:p>
    <w:p w14:paraId="27DBA04A" w14:textId="77777777" w:rsidR="00373967" w:rsidRPr="00CF4D60" w:rsidRDefault="00373967">
      <w:pPr>
        <w:jc w:val="center"/>
        <w:rPr>
          <w:b/>
          <w:sz w:val="28"/>
          <w:szCs w:val="28"/>
        </w:rPr>
      </w:pPr>
    </w:p>
    <w:p w14:paraId="2FA10D20" w14:textId="77777777" w:rsidR="00373967" w:rsidRPr="00CF4D60" w:rsidRDefault="00373967">
      <w:pPr>
        <w:jc w:val="center"/>
        <w:rPr>
          <w:b/>
          <w:sz w:val="28"/>
          <w:szCs w:val="28"/>
        </w:rPr>
      </w:pPr>
    </w:p>
    <w:p w14:paraId="50816116" w14:textId="77777777" w:rsidR="00373967" w:rsidRPr="00CF4D60" w:rsidRDefault="00373967">
      <w:pPr>
        <w:jc w:val="center"/>
        <w:rPr>
          <w:b/>
          <w:sz w:val="28"/>
          <w:szCs w:val="28"/>
        </w:rPr>
      </w:pPr>
    </w:p>
    <w:p w14:paraId="0E766861" w14:textId="77777777" w:rsidR="00373967" w:rsidRPr="00CF4D60" w:rsidRDefault="00373967">
      <w:pPr>
        <w:jc w:val="center"/>
        <w:rPr>
          <w:b/>
          <w:sz w:val="28"/>
          <w:szCs w:val="28"/>
        </w:rPr>
      </w:pPr>
    </w:p>
    <w:p w14:paraId="6F8F0D7A" w14:textId="77777777" w:rsidR="00373967" w:rsidRPr="00CF4D60" w:rsidRDefault="00373967">
      <w:pPr>
        <w:jc w:val="center"/>
        <w:rPr>
          <w:b/>
          <w:sz w:val="28"/>
          <w:szCs w:val="28"/>
        </w:rPr>
      </w:pPr>
    </w:p>
    <w:p w14:paraId="5E050305" w14:textId="77777777" w:rsidR="00373967" w:rsidRPr="00CF4D60" w:rsidRDefault="00373967">
      <w:pPr>
        <w:jc w:val="center"/>
        <w:rPr>
          <w:b/>
          <w:sz w:val="28"/>
          <w:szCs w:val="28"/>
        </w:rPr>
      </w:pPr>
    </w:p>
    <w:p w14:paraId="0151C0D8" w14:textId="77777777" w:rsidR="00373967" w:rsidRPr="00CF4D60" w:rsidRDefault="00373967">
      <w:pPr>
        <w:jc w:val="center"/>
        <w:rPr>
          <w:b/>
          <w:sz w:val="28"/>
          <w:szCs w:val="28"/>
        </w:rPr>
      </w:pPr>
    </w:p>
    <w:p w14:paraId="385FD2C5" w14:textId="77777777" w:rsidR="00373967" w:rsidRPr="00CF4D60" w:rsidRDefault="00373967">
      <w:pPr>
        <w:jc w:val="center"/>
        <w:rPr>
          <w:b/>
          <w:sz w:val="28"/>
          <w:szCs w:val="28"/>
        </w:rPr>
      </w:pPr>
    </w:p>
    <w:p w14:paraId="4F25A12A" w14:textId="77777777" w:rsidR="00373967" w:rsidRPr="00CF4D60" w:rsidRDefault="00373967">
      <w:pPr>
        <w:jc w:val="center"/>
        <w:rPr>
          <w:b/>
          <w:sz w:val="28"/>
          <w:szCs w:val="28"/>
        </w:rPr>
      </w:pPr>
    </w:p>
    <w:p w14:paraId="71A4A624" w14:textId="77777777" w:rsidR="00373967" w:rsidRPr="00CF4D60" w:rsidRDefault="00373967">
      <w:pPr>
        <w:jc w:val="center"/>
        <w:rPr>
          <w:b/>
          <w:sz w:val="28"/>
          <w:szCs w:val="28"/>
        </w:rPr>
      </w:pPr>
    </w:p>
    <w:p w14:paraId="5486A3C5" w14:textId="77777777" w:rsidR="00373967" w:rsidRPr="00CF4D60" w:rsidRDefault="00373967">
      <w:pPr>
        <w:jc w:val="center"/>
        <w:rPr>
          <w:b/>
          <w:sz w:val="28"/>
          <w:szCs w:val="28"/>
        </w:rPr>
      </w:pPr>
    </w:p>
    <w:p w14:paraId="4C459D99" w14:textId="77777777" w:rsidR="00373967" w:rsidRPr="00CF4D60" w:rsidRDefault="00373967">
      <w:pPr>
        <w:jc w:val="center"/>
        <w:rPr>
          <w:b/>
          <w:sz w:val="28"/>
          <w:szCs w:val="28"/>
        </w:rPr>
      </w:pPr>
    </w:p>
    <w:p w14:paraId="25BBD90A" w14:textId="77777777" w:rsidR="00373967" w:rsidRPr="00CF4D60" w:rsidRDefault="00373967">
      <w:pPr>
        <w:jc w:val="center"/>
        <w:rPr>
          <w:b/>
          <w:sz w:val="28"/>
          <w:szCs w:val="28"/>
        </w:rPr>
      </w:pPr>
    </w:p>
    <w:p w14:paraId="32822209" w14:textId="77777777" w:rsidR="00373967" w:rsidRPr="00CF4D60" w:rsidRDefault="00373967">
      <w:pPr>
        <w:jc w:val="center"/>
        <w:rPr>
          <w:b/>
          <w:sz w:val="28"/>
          <w:szCs w:val="28"/>
        </w:rPr>
      </w:pPr>
    </w:p>
    <w:p w14:paraId="45607F19" w14:textId="77777777" w:rsidR="00373967" w:rsidRPr="00CF4D60" w:rsidRDefault="00373967">
      <w:pPr>
        <w:jc w:val="center"/>
        <w:rPr>
          <w:b/>
          <w:sz w:val="28"/>
          <w:szCs w:val="28"/>
        </w:rPr>
      </w:pPr>
    </w:p>
    <w:p w14:paraId="21F8B508" w14:textId="77777777" w:rsidR="00373967" w:rsidRPr="00CF4D60" w:rsidRDefault="00373967">
      <w:pPr>
        <w:jc w:val="center"/>
        <w:rPr>
          <w:b/>
          <w:sz w:val="28"/>
          <w:szCs w:val="28"/>
        </w:rPr>
      </w:pPr>
    </w:p>
    <w:p w14:paraId="5D45AA4D" w14:textId="77777777" w:rsidR="00373967" w:rsidRPr="00CF4D60" w:rsidRDefault="00373967">
      <w:pPr>
        <w:tabs>
          <w:tab w:val="left" w:pos="360"/>
        </w:tabs>
        <w:rPr>
          <w:b/>
          <w:sz w:val="28"/>
          <w:szCs w:val="28"/>
        </w:rPr>
      </w:pPr>
    </w:p>
    <w:p w14:paraId="54A3473B" w14:textId="77777777" w:rsidR="00373967" w:rsidRPr="00CF4D60" w:rsidRDefault="00373967">
      <w:pPr>
        <w:tabs>
          <w:tab w:val="left" w:pos="360"/>
        </w:tabs>
        <w:rPr>
          <w:b/>
          <w:sz w:val="28"/>
          <w:szCs w:val="28"/>
        </w:rPr>
      </w:pPr>
    </w:p>
    <w:p w14:paraId="16F0748F" w14:textId="77777777" w:rsidR="00373967" w:rsidRPr="00CF4D60" w:rsidRDefault="00373967">
      <w:pPr>
        <w:tabs>
          <w:tab w:val="left" w:pos="360"/>
        </w:tabs>
        <w:rPr>
          <w:b/>
          <w:sz w:val="28"/>
          <w:szCs w:val="28"/>
        </w:rPr>
      </w:pPr>
    </w:p>
    <w:p w14:paraId="21B4486D" w14:textId="77777777" w:rsidR="00373967" w:rsidRPr="00CF4D60" w:rsidRDefault="00373967">
      <w:pPr>
        <w:tabs>
          <w:tab w:val="left" w:pos="360"/>
        </w:tabs>
        <w:rPr>
          <w:b/>
          <w:sz w:val="28"/>
          <w:szCs w:val="28"/>
        </w:rPr>
      </w:pPr>
    </w:p>
    <w:p w14:paraId="1C4B3319" w14:textId="77777777" w:rsidR="00373967" w:rsidRPr="00CF4D60" w:rsidRDefault="00373967">
      <w:pPr>
        <w:tabs>
          <w:tab w:val="left" w:pos="360"/>
        </w:tabs>
        <w:rPr>
          <w:b/>
          <w:sz w:val="28"/>
          <w:szCs w:val="28"/>
        </w:rPr>
      </w:pPr>
    </w:p>
    <w:p w14:paraId="0BF41416" w14:textId="77777777" w:rsidR="00373967" w:rsidRPr="00CF4D60" w:rsidRDefault="00373967">
      <w:pPr>
        <w:tabs>
          <w:tab w:val="left" w:pos="360"/>
        </w:tabs>
        <w:rPr>
          <w:b/>
          <w:sz w:val="28"/>
          <w:szCs w:val="28"/>
        </w:rPr>
      </w:pPr>
    </w:p>
    <w:p w14:paraId="2DB346D7" w14:textId="77777777" w:rsidR="00373967" w:rsidRPr="00CF4D60" w:rsidRDefault="00373967">
      <w:pPr>
        <w:tabs>
          <w:tab w:val="left" w:pos="360"/>
        </w:tabs>
        <w:rPr>
          <w:b/>
          <w:sz w:val="28"/>
          <w:szCs w:val="28"/>
        </w:rPr>
      </w:pPr>
    </w:p>
    <w:p w14:paraId="51B17E72" w14:textId="77777777" w:rsidR="00373967" w:rsidRPr="00CF4D60" w:rsidRDefault="00373967">
      <w:pPr>
        <w:tabs>
          <w:tab w:val="left" w:pos="360"/>
        </w:tabs>
        <w:rPr>
          <w:b/>
          <w:sz w:val="28"/>
          <w:szCs w:val="28"/>
        </w:rPr>
      </w:pPr>
    </w:p>
    <w:p w14:paraId="214CBB2D" w14:textId="77777777" w:rsidR="00373967" w:rsidRPr="00CF4D60" w:rsidRDefault="002E410F">
      <w:pPr>
        <w:tabs>
          <w:tab w:val="left" w:pos="360"/>
        </w:tabs>
        <w:rPr>
          <w:b/>
          <w:sz w:val="28"/>
          <w:szCs w:val="28"/>
        </w:rPr>
      </w:pPr>
      <w:r w:rsidRPr="00CF4D60">
        <w:rPr>
          <w:b/>
          <w:sz w:val="28"/>
          <w:szCs w:val="28"/>
        </w:rPr>
        <w:lastRenderedPageBreak/>
        <w:t>Përmbajtja:</w:t>
      </w:r>
    </w:p>
    <w:p w14:paraId="17B56612" w14:textId="77777777" w:rsidR="00373967" w:rsidRPr="00CF4D60" w:rsidRDefault="00373967">
      <w:pPr>
        <w:tabs>
          <w:tab w:val="left" w:pos="360"/>
        </w:tabs>
        <w:jc w:val="both"/>
        <w:rPr>
          <w:b/>
        </w:rPr>
      </w:pPr>
    </w:p>
    <w:p w14:paraId="25198746" w14:textId="77777777" w:rsidR="00373967" w:rsidRPr="00CF4D60" w:rsidRDefault="002E410F" w:rsidP="00E11CAA">
      <w:pPr>
        <w:numPr>
          <w:ilvl w:val="0"/>
          <w:numId w:val="9"/>
        </w:numPr>
        <w:ind w:hanging="60"/>
        <w:jc w:val="both"/>
        <w:rPr>
          <w:b/>
        </w:rPr>
      </w:pPr>
      <w:r w:rsidRPr="00CF4D60">
        <w:rPr>
          <w:b/>
        </w:rPr>
        <w:t>Qëllimet e arsimit profesional në drejtimin “Teknologji ushqimore”, niveli IV i Kornizës Shqiptare të Kualifikimeve (KSHK).</w:t>
      </w:r>
    </w:p>
    <w:p w14:paraId="5F674DE3" w14:textId="77777777" w:rsidR="00373967" w:rsidRPr="00CF4D60" w:rsidRDefault="00373967">
      <w:pPr>
        <w:jc w:val="both"/>
        <w:rPr>
          <w:b/>
        </w:rPr>
      </w:pPr>
    </w:p>
    <w:p w14:paraId="1923E5EB" w14:textId="77777777" w:rsidR="00373967" w:rsidRPr="00CF4D60" w:rsidRDefault="002E410F" w:rsidP="00E11CAA">
      <w:pPr>
        <w:numPr>
          <w:ilvl w:val="0"/>
          <w:numId w:val="9"/>
        </w:numPr>
        <w:tabs>
          <w:tab w:val="left" w:pos="600"/>
        </w:tabs>
        <w:ind w:left="360" w:right="-211" w:hanging="120"/>
        <w:rPr>
          <w:b/>
        </w:rPr>
      </w:pPr>
      <w:r w:rsidRPr="00CF4D60">
        <w:rPr>
          <w:b/>
        </w:rPr>
        <w:t>Profili profesional i nxënësve në përfundim të arsimit profesional në drejtimin “Teknologji ushqimore”, niveli IV i KSHK.</w:t>
      </w:r>
    </w:p>
    <w:p w14:paraId="113823CB" w14:textId="77777777" w:rsidR="00373967" w:rsidRPr="00CF4D60" w:rsidRDefault="002E410F">
      <w:pPr>
        <w:numPr>
          <w:ilvl w:val="0"/>
          <w:numId w:val="2"/>
        </w:numPr>
      </w:pPr>
      <w:r w:rsidRPr="00CF4D60">
        <w:t>Kërkesat e pranimit të nxënësve në arsimin profesional në drejtimin “Teknologji ushqimore”, niveli IV i KSHK.</w:t>
      </w:r>
    </w:p>
    <w:p w14:paraId="31C1D7CC" w14:textId="77777777" w:rsidR="00373967" w:rsidRPr="00CF4D60" w:rsidRDefault="002E410F">
      <w:pPr>
        <w:numPr>
          <w:ilvl w:val="0"/>
          <w:numId w:val="2"/>
        </w:numPr>
      </w:pPr>
      <w:r w:rsidRPr="00CF4D60">
        <w:t>Kompetencat e përgjithshme të nxënësve në përfundim të arsimit profesional në drejtimin “Teknologji ushqimore”, niveli IV i KSHK.</w:t>
      </w:r>
    </w:p>
    <w:p w14:paraId="748077A9" w14:textId="77777777" w:rsidR="00373967" w:rsidRPr="00CF4D60" w:rsidRDefault="002E410F">
      <w:pPr>
        <w:numPr>
          <w:ilvl w:val="0"/>
          <w:numId w:val="2"/>
        </w:numPr>
      </w:pPr>
      <w:r w:rsidRPr="00CF4D60">
        <w:t>Kompetencat profesionale të nxënësve në përfundim të arsimit profesional në drejtimin “Teknologji ushqimore”, niveli IV i KSHK.</w:t>
      </w:r>
    </w:p>
    <w:p w14:paraId="7F7B8454" w14:textId="77777777" w:rsidR="00373967" w:rsidRPr="00CF4D60" w:rsidRDefault="002E410F">
      <w:pPr>
        <w:numPr>
          <w:ilvl w:val="0"/>
          <w:numId w:val="2"/>
        </w:numPr>
      </w:pPr>
      <w:r w:rsidRPr="00CF4D60">
        <w:t xml:space="preserve">Mundësitë e punësimit dhe të arsimimit të mëtejshëm në përfundim të arsimit profesional në drejtimin “Teknologji ushqimore”, niveli IV i KSHK. </w:t>
      </w:r>
    </w:p>
    <w:p w14:paraId="4090871F" w14:textId="77777777" w:rsidR="00373967" w:rsidRPr="00CF4D60" w:rsidRDefault="00373967">
      <w:pPr>
        <w:rPr>
          <w:b/>
        </w:rPr>
      </w:pPr>
    </w:p>
    <w:p w14:paraId="039C8CCD" w14:textId="77777777" w:rsidR="00373967" w:rsidRPr="00CF4D60" w:rsidRDefault="002E410F" w:rsidP="00E11CAA">
      <w:pPr>
        <w:numPr>
          <w:ilvl w:val="0"/>
          <w:numId w:val="11"/>
        </w:numPr>
        <w:rPr>
          <w:b/>
        </w:rPr>
      </w:pPr>
      <w:r w:rsidRPr="00CF4D60">
        <w:rPr>
          <w:b/>
        </w:rPr>
        <w:t>Plani mësimor për drejtimin “Teknologji ushqimore”, niveli IV i KSHK.</w:t>
      </w:r>
    </w:p>
    <w:p w14:paraId="27D25477" w14:textId="77777777" w:rsidR="00373967" w:rsidRPr="00CF4D60" w:rsidRDefault="00373967">
      <w:pPr>
        <w:ind w:left="360" w:hanging="360"/>
        <w:rPr>
          <w:b/>
        </w:rPr>
      </w:pPr>
    </w:p>
    <w:p w14:paraId="4AFF115A" w14:textId="77777777" w:rsidR="00373967" w:rsidRPr="00CF4D60" w:rsidRDefault="002E410F" w:rsidP="00E11CAA">
      <w:pPr>
        <w:numPr>
          <w:ilvl w:val="0"/>
          <w:numId w:val="11"/>
        </w:numPr>
        <w:rPr>
          <w:b/>
        </w:rPr>
      </w:pPr>
      <w:r w:rsidRPr="00CF4D60">
        <w:rPr>
          <w:b/>
        </w:rPr>
        <w:t>Udhëzime për planin mësimor.</w:t>
      </w:r>
    </w:p>
    <w:p w14:paraId="36498569" w14:textId="77777777" w:rsidR="00373967" w:rsidRPr="00CF4D60" w:rsidRDefault="00373967">
      <w:pPr>
        <w:rPr>
          <w:b/>
        </w:rPr>
      </w:pPr>
    </w:p>
    <w:p w14:paraId="3D8FCD35" w14:textId="77777777" w:rsidR="00373967" w:rsidRPr="00CF4D60" w:rsidRDefault="002E410F" w:rsidP="00E11CAA">
      <w:pPr>
        <w:numPr>
          <w:ilvl w:val="0"/>
          <w:numId w:val="11"/>
        </w:numPr>
        <w:ind w:hanging="300"/>
        <w:rPr>
          <w:b/>
        </w:rPr>
      </w:pPr>
      <w:r w:rsidRPr="00CF4D60">
        <w:rPr>
          <w:b/>
        </w:rPr>
        <w:t>Udhëzime për  procesin mësimor.</w:t>
      </w:r>
    </w:p>
    <w:p w14:paraId="50C04FB5" w14:textId="77777777" w:rsidR="00373967" w:rsidRPr="00CF4D60" w:rsidRDefault="00373967">
      <w:pPr>
        <w:ind w:left="360" w:hanging="360"/>
        <w:rPr>
          <w:b/>
        </w:rPr>
      </w:pPr>
    </w:p>
    <w:p w14:paraId="7CBEAA57" w14:textId="77777777" w:rsidR="00373967" w:rsidRPr="00CF4D60" w:rsidRDefault="002E410F" w:rsidP="00E11CAA">
      <w:pPr>
        <w:pStyle w:val="Heading4"/>
        <w:keepNext/>
        <w:numPr>
          <w:ilvl w:val="0"/>
          <w:numId w:val="11"/>
        </w:numPr>
        <w:rPr>
          <w:b/>
        </w:rPr>
      </w:pPr>
      <w:r w:rsidRPr="00CF4D60">
        <w:rPr>
          <w:b/>
        </w:rPr>
        <w:t>Udhëzime për vlerësimin dhe provimet.</w:t>
      </w:r>
    </w:p>
    <w:p w14:paraId="3999D8C5" w14:textId="77777777" w:rsidR="00373967" w:rsidRPr="00CF4D60" w:rsidRDefault="00373967">
      <w:pPr>
        <w:rPr>
          <w:b/>
        </w:rPr>
      </w:pPr>
    </w:p>
    <w:p w14:paraId="5E1DDF7F" w14:textId="77777777" w:rsidR="00373967" w:rsidRPr="00CF4D60" w:rsidRDefault="002E410F" w:rsidP="00E11CAA">
      <w:pPr>
        <w:numPr>
          <w:ilvl w:val="0"/>
          <w:numId w:val="11"/>
        </w:numPr>
        <w:rPr>
          <w:b/>
        </w:rPr>
      </w:pPr>
      <w:r w:rsidRPr="00CF4D60">
        <w:rPr>
          <w:b/>
        </w:rPr>
        <w:t>Të dhëna për certifikatën që fitohet në përfundim të arsimit profesional në drejtimin “Teknologji ushqimore”, niveli IV i KSHK.</w:t>
      </w:r>
    </w:p>
    <w:p w14:paraId="3B13F47D" w14:textId="77777777" w:rsidR="00373967" w:rsidRPr="00CF4D60" w:rsidRDefault="00373967">
      <w:pPr>
        <w:rPr>
          <w:b/>
        </w:rPr>
      </w:pPr>
    </w:p>
    <w:p w14:paraId="079721BA" w14:textId="77777777" w:rsidR="00373967" w:rsidRPr="00CF4D60" w:rsidRDefault="002E410F" w:rsidP="00E11CAA">
      <w:pPr>
        <w:numPr>
          <w:ilvl w:val="0"/>
          <w:numId w:val="11"/>
        </w:numPr>
        <w:ind w:hanging="60"/>
        <w:rPr>
          <w:b/>
        </w:rPr>
      </w:pPr>
      <w:r w:rsidRPr="00CF4D60">
        <w:rPr>
          <w:b/>
        </w:rPr>
        <w:t xml:space="preserve">Programet e përgjithshme të lëndëve teorike profesionale. </w:t>
      </w:r>
    </w:p>
    <w:p w14:paraId="4BF58688" w14:textId="77777777" w:rsidR="00373967" w:rsidRPr="00CF4D60" w:rsidRDefault="00373967">
      <w:pPr>
        <w:ind w:left="360" w:hanging="360"/>
        <w:rPr>
          <w:b/>
        </w:rPr>
      </w:pPr>
    </w:p>
    <w:p w14:paraId="2536DE75" w14:textId="77777777" w:rsidR="00373967" w:rsidRDefault="002E410F" w:rsidP="00E11CAA">
      <w:pPr>
        <w:numPr>
          <w:ilvl w:val="0"/>
          <w:numId w:val="11"/>
        </w:numPr>
        <w:rPr>
          <w:b/>
        </w:rPr>
      </w:pPr>
      <w:r w:rsidRPr="00CF4D60">
        <w:rPr>
          <w:b/>
        </w:rPr>
        <w:t>Përshkruesit e moduleve të praktikës profesionale të detyruar.</w:t>
      </w:r>
    </w:p>
    <w:p w14:paraId="4500FA2E" w14:textId="77777777" w:rsidR="003E27C4" w:rsidRDefault="003E27C4" w:rsidP="003E27C4">
      <w:pPr>
        <w:rPr>
          <w:b/>
        </w:rPr>
      </w:pPr>
    </w:p>
    <w:p w14:paraId="518AA215" w14:textId="43AA3B5F" w:rsidR="00661258" w:rsidRPr="00661258" w:rsidRDefault="00661258" w:rsidP="00E11CAA">
      <w:pPr>
        <w:pStyle w:val="ListParagraph"/>
        <w:numPr>
          <w:ilvl w:val="0"/>
          <w:numId w:val="11"/>
        </w:numPr>
        <w:autoSpaceDE w:val="0"/>
        <w:autoSpaceDN w:val="0"/>
        <w:adjustRightInd w:val="0"/>
        <w:rPr>
          <w:rFonts w:ascii="Times New Roman" w:hAnsi="Times New Roman" w:cs="Times New Roman"/>
          <w:b/>
          <w:bCs/>
          <w:sz w:val="24"/>
          <w:szCs w:val="24"/>
        </w:rPr>
      </w:pPr>
      <w:r w:rsidRPr="00661258">
        <w:rPr>
          <w:rFonts w:ascii="Times New Roman" w:hAnsi="Times New Roman" w:cs="Times New Roman"/>
          <w:b/>
          <w:bCs/>
          <w:sz w:val="24"/>
          <w:szCs w:val="24"/>
        </w:rPr>
        <w:t xml:space="preserve">Programi orientues i </w:t>
      </w:r>
      <w:r w:rsidR="004444FB">
        <w:rPr>
          <w:rFonts w:ascii="Times New Roman" w:hAnsi="Times New Roman" w:cs="Times New Roman"/>
          <w:b/>
          <w:bCs/>
          <w:sz w:val="24"/>
          <w:szCs w:val="24"/>
        </w:rPr>
        <w:t xml:space="preserve"> provimit të </w:t>
      </w:r>
      <w:r w:rsidRPr="00661258">
        <w:rPr>
          <w:rFonts w:ascii="Times New Roman" w:hAnsi="Times New Roman" w:cs="Times New Roman"/>
          <w:b/>
          <w:bCs/>
          <w:sz w:val="24"/>
          <w:szCs w:val="24"/>
        </w:rPr>
        <w:t>Maturës Shtërore Profesionale</w:t>
      </w:r>
      <w:r w:rsidR="00EC06BD">
        <w:rPr>
          <w:rFonts w:ascii="Times New Roman" w:hAnsi="Times New Roman" w:cs="Times New Roman"/>
          <w:b/>
          <w:bCs/>
          <w:sz w:val="24"/>
          <w:szCs w:val="24"/>
        </w:rPr>
        <w:t>.</w:t>
      </w:r>
    </w:p>
    <w:p w14:paraId="4E78E4A2" w14:textId="6C6878C4" w:rsidR="00661258" w:rsidRPr="00062636" w:rsidRDefault="00661258" w:rsidP="00E11CAA">
      <w:pPr>
        <w:numPr>
          <w:ilvl w:val="0"/>
          <w:numId w:val="11"/>
        </w:numPr>
        <w:autoSpaceDE w:val="0"/>
        <w:autoSpaceDN w:val="0"/>
        <w:adjustRightInd w:val="0"/>
        <w:rPr>
          <w:b/>
          <w:bCs/>
        </w:rPr>
      </w:pPr>
      <w:r>
        <w:rPr>
          <w:b/>
          <w:bCs/>
        </w:rPr>
        <w:t xml:space="preserve">Programi orientues i </w:t>
      </w:r>
      <w:r w:rsidR="004444FB">
        <w:rPr>
          <w:b/>
          <w:bCs/>
        </w:rPr>
        <w:t xml:space="preserve">provimit të </w:t>
      </w:r>
      <w:r>
        <w:rPr>
          <w:b/>
          <w:bCs/>
        </w:rPr>
        <w:t>praktikës profesionale të integruar, të nivelit</w:t>
      </w:r>
      <w:r w:rsidR="00E76AF7">
        <w:rPr>
          <w:b/>
          <w:bCs/>
        </w:rPr>
        <w:t xml:space="preserve"> IV të KSHK.</w:t>
      </w:r>
    </w:p>
    <w:p w14:paraId="0EE7EF00" w14:textId="77777777" w:rsidR="00373967" w:rsidRPr="00CF4D60" w:rsidRDefault="00373967">
      <w:pPr>
        <w:rPr>
          <w:b/>
        </w:rPr>
      </w:pPr>
    </w:p>
    <w:p w14:paraId="72C885CC" w14:textId="77777777" w:rsidR="00373967" w:rsidRPr="00CF4D60" w:rsidRDefault="00373967">
      <w:pPr>
        <w:ind w:left="360"/>
        <w:rPr>
          <w:b/>
        </w:rPr>
      </w:pPr>
    </w:p>
    <w:p w14:paraId="11C1E929" w14:textId="77777777" w:rsidR="00373967" w:rsidRPr="00CF4D60" w:rsidRDefault="00373967">
      <w:pPr>
        <w:ind w:left="360" w:hanging="360"/>
        <w:rPr>
          <w:b/>
        </w:rPr>
      </w:pPr>
    </w:p>
    <w:p w14:paraId="571A7BB9" w14:textId="77777777" w:rsidR="00373967" w:rsidRPr="00CF4D60" w:rsidRDefault="00373967">
      <w:pPr>
        <w:tabs>
          <w:tab w:val="left" w:pos="360"/>
        </w:tabs>
        <w:rPr>
          <w:b/>
        </w:rPr>
      </w:pPr>
    </w:p>
    <w:p w14:paraId="2E093A08" w14:textId="77777777" w:rsidR="00373967" w:rsidRPr="00CF4D60" w:rsidRDefault="00373967">
      <w:pPr>
        <w:tabs>
          <w:tab w:val="left" w:pos="360"/>
        </w:tabs>
        <w:jc w:val="both"/>
        <w:rPr>
          <w:b/>
        </w:rPr>
      </w:pPr>
    </w:p>
    <w:p w14:paraId="330405DF" w14:textId="77777777" w:rsidR="00373967" w:rsidRPr="00CF4D60" w:rsidRDefault="00373967">
      <w:pPr>
        <w:tabs>
          <w:tab w:val="left" w:pos="360"/>
        </w:tabs>
        <w:jc w:val="both"/>
        <w:rPr>
          <w:b/>
        </w:rPr>
      </w:pPr>
    </w:p>
    <w:p w14:paraId="3C6201FF" w14:textId="77777777" w:rsidR="00373967" w:rsidRPr="00CF4D60" w:rsidRDefault="00373967">
      <w:pPr>
        <w:tabs>
          <w:tab w:val="left" w:pos="360"/>
        </w:tabs>
        <w:jc w:val="both"/>
        <w:rPr>
          <w:b/>
        </w:rPr>
      </w:pPr>
    </w:p>
    <w:p w14:paraId="16F36024" w14:textId="77777777" w:rsidR="00373967" w:rsidRPr="00CF4D60" w:rsidRDefault="00373967">
      <w:pPr>
        <w:tabs>
          <w:tab w:val="left" w:pos="360"/>
        </w:tabs>
        <w:jc w:val="both"/>
        <w:rPr>
          <w:b/>
        </w:rPr>
      </w:pPr>
    </w:p>
    <w:p w14:paraId="11BC0A04" w14:textId="77777777" w:rsidR="00373967" w:rsidRPr="00CF4D60" w:rsidRDefault="00373967">
      <w:pPr>
        <w:tabs>
          <w:tab w:val="left" w:pos="360"/>
        </w:tabs>
        <w:jc w:val="both"/>
        <w:rPr>
          <w:b/>
        </w:rPr>
      </w:pPr>
    </w:p>
    <w:p w14:paraId="75D8F31F" w14:textId="77777777" w:rsidR="00373967" w:rsidRPr="00CF4D60" w:rsidRDefault="00373967">
      <w:pPr>
        <w:tabs>
          <w:tab w:val="left" w:pos="360"/>
        </w:tabs>
        <w:jc w:val="both"/>
        <w:rPr>
          <w:b/>
        </w:rPr>
      </w:pPr>
    </w:p>
    <w:p w14:paraId="1EF3EAE5" w14:textId="77777777" w:rsidR="00373967" w:rsidRPr="00CF4D60" w:rsidRDefault="00373967">
      <w:pPr>
        <w:ind w:left="120"/>
        <w:jc w:val="both"/>
        <w:rPr>
          <w:b/>
        </w:rPr>
      </w:pPr>
    </w:p>
    <w:p w14:paraId="0E8705C5" w14:textId="77777777" w:rsidR="00373967" w:rsidRPr="00CF4D60" w:rsidRDefault="00373967">
      <w:pPr>
        <w:ind w:left="120"/>
        <w:jc w:val="both"/>
        <w:rPr>
          <w:b/>
        </w:rPr>
      </w:pPr>
    </w:p>
    <w:p w14:paraId="6CF52158" w14:textId="77777777" w:rsidR="00373967" w:rsidRPr="00CF4D60" w:rsidRDefault="002E410F">
      <w:pPr>
        <w:jc w:val="both"/>
        <w:rPr>
          <w:sz w:val="20"/>
          <w:szCs w:val="20"/>
        </w:rPr>
      </w:pPr>
      <w:r w:rsidRPr="00CF4D60">
        <w:rPr>
          <w:b/>
          <w:sz w:val="28"/>
          <w:szCs w:val="28"/>
        </w:rPr>
        <w:t>I. Qëllimet e arsimit profesional në drejtimin “Teknologji ushqimore”, niveli IV i KSHK.</w:t>
      </w:r>
    </w:p>
    <w:p w14:paraId="130D1173" w14:textId="77777777" w:rsidR="00373967" w:rsidRPr="00CF4D60" w:rsidRDefault="002E410F">
      <w:pPr>
        <w:spacing w:after="120"/>
        <w:jc w:val="both"/>
      </w:pPr>
      <w:r w:rsidRPr="00CF4D60">
        <w:t xml:space="preserve">Qëllimi kryesor i arsimit profesional në drejtimin </w:t>
      </w:r>
      <w:r w:rsidRPr="00CF4D60">
        <w:rPr>
          <w:b/>
        </w:rPr>
        <w:t>“Teknologji Ushqimore”</w:t>
      </w:r>
      <w:r w:rsidR="00460C24" w:rsidRPr="00CF4D60">
        <w:t>, niveli i IV i</w:t>
      </w:r>
      <w:r w:rsidRPr="00CF4D60">
        <w:t xml:space="preserve"> K</w:t>
      </w:r>
      <w:r w:rsidR="00460C24" w:rsidRPr="00CF4D60">
        <w:t xml:space="preserve">SHK, </w:t>
      </w:r>
      <w:r w:rsidRPr="00CF4D60">
        <w:t xml:space="preserve">  është </w:t>
      </w:r>
      <w:r w:rsidRPr="00CF4D60">
        <w:rPr>
          <w:i/>
        </w:rPr>
        <w:t>“zhvillimi i personalitetit të nxënësve për të jetuar në përshtatje me botën që i rrethon dhe përgatitja e tyre për t’u punësuar në veprimtaritë profesionale që lidhen drejtpërdrejt me organizimin e stabilimenteve ushqimore dhe prodhimin e produkteve ushqimore të sigurta dhe cilësore, si dhe për të vijuar arsimin dhe formimin në nivele më të larta”.</w:t>
      </w:r>
      <w:r w:rsidR="001D1B90" w:rsidRPr="00CF4D60">
        <w:rPr>
          <w:i/>
        </w:rPr>
        <w:t xml:space="preserve"> </w:t>
      </w:r>
      <w:r w:rsidRPr="00CF4D60">
        <w:t>Për të realizuar këtë, shkolla profesionale u krijon nxënësve:</w:t>
      </w:r>
    </w:p>
    <w:p w14:paraId="77633294" w14:textId="77777777" w:rsidR="00373967" w:rsidRPr="00CF4D60" w:rsidRDefault="002E410F" w:rsidP="00E11CAA">
      <w:pPr>
        <w:numPr>
          <w:ilvl w:val="0"/>
          <w:numId w:val="6"/>
        </w:numPr>
        <w:tabs>
          <w:tab w:val="left" w:pos="360"/>
        </w:tabs>
        <w:spacing w:after="40"/>
        <w:jc w:val="both"/>
      </w:pPr>
      <w:r w:rsidRPr="00CF4D60">
        <w:t>mundësi të përshtatshme për të nxënë, pavarësisht nga gjinia, raca, besimi dhe aftësitë;</w:t>
      </w:r>
    </w:p>
    <w:p w14:paraId="339854BF" w14:textId="77777777" w:rsidR="00373967" w:rsidRPr="00CF4D60" w:rsidRDefault="002E410F" w:rsidP="00E11CAA">
      <w:pPr>
        <w:numPr>
          <w:ilvl w:val="0"/>
          <w:numId w:val="6"/>
        </w:numPr>
        <w:tabs>
          <w:tab w:val="left" w:pos="360"/>
        </w:tabs>
        <w:spacing w:after="40"/>
        <w:jc w:val="both"/>
      </w:pPr>
      <w:r w:rsidRPr="00CF4D60">
        <w:t>mundësi për të gjithë, për të zhvilluar kompetencat profesionale, të bazuara në njohuritë, shprehitë, qëndrimet dhe vlerat, të mjaftueshme për të lehtësuar punësimin dhe përparimin drejt formimit profesional dhe arsimit të mëtejshëm;</w:t>
      </w:r>
    </w:p>
    <w:p w14:paraId="75F7FC53" w14:textId="77777777" w:rsidR="00373967" w:rsidRPr="00CF4D60" w:rsidRDefault="002E410F" w:rsidP="00E11CAA">
      <w:pPr>
        <w:numPr>
          <w:ilvl w:val="0"/>
          <w:numId w:val="6"/>
        </w:numPr>
        <w:tabs>
          <w:tab w:val="left" w:pos="360"/>
        </w:tabs>
        <w:spacing w:after="40"/>
        <w:jc w:val="both"/>
      </w:pPr>
      <w:r w:rsidRPr="00CF4D60">
        <w:t>mbështetje për t’u njohur me parimet e zhvillimit të qëndrueshëm, me rregullat e sigurimit teknik e të ruajtjes së mjedisit në përputhje me standardet ndërkombëtare dhe për t’i zbatuar ato me rreptësi;</w:t>
      </w:r>
    </w:p>
    <w:p w14:paraId="4597ED4B" w14:textId="77777777" w:rsidR="00373967" w:rsidRPr="00CF4D60" w:rsidRDefault="002E410F" w:rsidP="00E11CAA">
      <w:pPr>
        <w:numPr>
          <w:ilvl w:val="0"/>
          <w:numId w:val="6"/>
        </w:numPr>
        <w:tabs>
          <w:tab w:val="left" w:pos="360"/>
        </w:tabs>
        <w:spacing w:after="40"/>
        <w:jc w:val="both"/>
      </w:pPr>
      <w:r w:rsidRPr="00CF4D60">
        <w:t>mbështetje për t’u njohur me teknologjitë bashkëkohore të prodhimit të produkteve ushqimore</w:t>
      </w:r>
      <w:r w:rsidR="00460C24" w:rsidRPr="00CF4D60">
        <w:t xml:space="preserve">, </w:t>
      </w:r>
      <w:r w:rsidRPr="00CF4D60">
        <w:t>që lidhen me kualifikimin profesional përkatës;</w:t>
      </w:r>
    </w:p>
    <w:p w14:paraId="70773ADF" w14:textId="77777777" w:rsidR="00373967" w:rsidRPr="00CF4D60" w:rsidRDefault="002E410F" w:rsidP="00E11CAA">
      <w:pPr>
        <w:numPr>
          <w:ilvl w:val="0"/>
          <w:numId w:val="6"/>
        </w:numPr>
        <w:tabs>
          <w:tab w:val="left" w:pos="360"/>
        </w:tabs>
        <w:spacing w:after="40"/>
        <w:jc w:val="both"/>
      </w:pPr>
      <w:r w:rsidRPr="00CF4D60">
        <w:t xml:space="preserve">mbështetje për të zhvilluar ndjenjën e disiplinës, kuriozitetin intelektual dhe profesional, aftësitë sipërmarrëse dhe </w:t>
      </w:r>
      <w:proofErr w:type="spellStart"/>
      <w:r w:rsidRPr="00CF4D60">
        <w:t>menaxhuese</w:t>
      </w:r>
      <w:proofErr w:type="spellEnd"/>
      <w:r w:rsidRPr="00CF4D60">
        <w:t>, si dhe vlerat morale;</w:t>
      </w:r>
    </w:p>
    <w:p w14:paraId="291A7B0B" w14:textId="77777777" w:rsidR="00373967" w:rsidRPr="00CF4D60" w:rsidRDefault="002E410F" w:rsidP="00E11CAA">
      <w:pPr>
        <w:numPr>
          <w:ilvl w:val="0"/>
          <w:numId w:val="6"/>
        </w:numPr>
        <w:tabs>
          <w:tab w:val="left" w:pos="360"/>
        </w:tabs>
        <w:spacing w:after="40"/>
        <w:jc w:val="both"/>
      </w:pPr>
      <w:r w:rsidRPr="00CF4D60">
        <w:t xml:space="preserve">mbështetje për t’u zhvilluar </w:t>
      </w:r>
      <w:proofErr w:type="spellStart"/>
      <w:r w:rsidRPr="00CF4D60">
        <w:t>psikologjikisht</w:t>
      </w:r>
      <w:proofErr w:type="spellEnd"/>
      <w:r w:rsidRPr="00CF4D60">
        <w:t xml:space="preserve"> dhe fizikisht, për të përballuar vështirësitë që do të ndeshin gjatë veprimtarive të ardhshme profesionale dhe akademike;</w:t>
      </w:r>
    </w:p>
    <w:p w14:paraId="77EF1C8D" w14:textId="77777777" w:rsidR="00373967" w:rsidRPr="00CF4D60" w:rsidRDefault="002E410F" w:rsidP="00E11CAA">
      <w:pPr>
        <w:numPr>
          <w:ilvl w:val="0"/>
          <w:numId w:val="6"/>
        </w:numPr>
        <w:tabs>
          <w:tab w:val="left" w:pos="360"/>
        </w:tabs>
        <w:spacing w:after="40"/>
        <w:jc w:val="both"/>
      </w:pPr>
      <w:r w:rsidRPr="00CF4D60">
        <w:t>mbështetje për të zhvilluar frymën e tolerancës dhe të mirëbesimit nëpërmjet përvojës së punës.</w:t>
      </w:r>
    </w:p>
    <w:p w14:paraId="2B2738F9" w14:textId="77777777" w:rsidR="00373967" w:rsidRPr="00CF4D60" w:rsidRDefault="00373967"/>
    <w:p w14:paraId="1AC163BA" w14:textId="77777777" w:rsidR="00373967" w:rsidRPr="00CF4D60" w:rsidRDefault="002E410F">
      <w:pPr>
        <w:tabs>
          <w:tab w:val="left" w:pos="360"/>
        </w:tabs>
        <w:jc w:val="both"/>
        <w:rPr>
          <w:b/>
          <w:sz w:val="28"/>
          <w:szCs w:val="28"/>
        </w:rPr>
      </w:pPr>
      <w:r w:rsidRPr="00CF4D60">
        <w:rPr>
          <w:b/>
          <w:sz w:val="28"/>
          <w:szCs w:val="28"/>
        </w:rPr>
        <w:t>II. Profili profesional i nxënësve në përfundim të arsimit profesional në drejtimin “Teknologji ushqimore”, niveli IV i KSHK.</w:t>
      </w:r>
    </w:p>
    <w:p w14:paraId="081BA40D" w14:textId="77777777" w:rsidR="00373967" w:rsidRPr="00CF4D60" w:rsidRDefault="00373967">
      <w:pPr>
        <w:tabs>
          <w:tab w:val="left" w:pos="720"/>
        </w:tabs>
        <w:jc w:val="both"/>
        <w:rPr>
          <w:b/>
        </w:rPr>
      </w:pPr>
    </w:p>
    <w:p w14:paraId="27713328" w14:textId="77777777" w:rsidR="00373967" w:rsidRPr="00CF4D60" w:rsidRDefault="002E410F" w:rsidP="00E11CAA">
      <w:pPr>
        <w:numPr>
          <w:ilvl w:val="1"/>
          <w:numId w:val="10"/>
        </w:numPr>
        <w:ind w:left="270" w:hanging="270"/>
        <w:jc w:val="both"/>
        <w:rPr>
          <w:b/>
          <w:i/>
        </w:rPr>
      </w:pPr>
      <w:r w:rsidRPr="00CF4D60">
        <w:rPr>
          <w:b/>
        </w:rPr>
        <w:t xml:space="preserve">Kërkesat e pranimit të nxënësve në arsimin profesional </w:t>
      </w:r>
      <w:proofErr w:type="spellStart"/>
      <w:r w:rsidRPr="00CF4D60">
        <w:rPr>
          <w:b/>
        </w:rPr>
        <w:t>nё</w:t>
      </w:r>
      <w:proofErr w:type="spellEnd"/>
      <w:r w:rsidRPr="00CF4D60">
        <w:rPr>
          <w:b/>
        </w:rPr>
        <w:t xml:space="preserve"> drejtimin “Tekn</w:t>
      </w:r>
      <w:r w:rsidR="00460C24" w:rsidRPr="00CF4D60">
        <w:rPr>
          <w:b/>
        </w:rPr>
        <w:t>ologji Ushqimore”, niveli i IV i</w:t>
      </w:r>
      <w:r w:rsidRPr="00CF4D60">
        <w:rPr>
          <w:b/>
        </w:rPr>
        <w:t xml:space="preserve"> K</w:t>
      </w:r>
      <w:r w:rsidR="00460C24" w:rsidRPr="00CF4D60">
        <w:rPr>
          <w:b/>
        </w:rPr>
        <w:t>SHK.</w:t>
      </w:r>
    </w:p>
    <w:p w14:paraId="3CC4545B" w14:textId="77777777" w:rsidR="00373967" w:rsidRPr="00CF4D60" w:rsidRDefault="002E410F">
      <w:pPr>
        <w:widowControl/>
        <w:pBdr>
          <w:top w:val="nil"/>
          <w:left w:val="nil"/>
          <w:bottom w:val="nil"/>
          <w:right w:val="nil"/>
          <w:between w:val="nil"/>
        </w:pBdr>
        <w:jc w:val="both"/>
      </w:pPr>
      <w:r w:rsidRPr="00CF4D60">
        <w:t>Në shkollat që ofrojnë arsimin profesional në drejtimin “Teknologji ushqimore”, niveli IV i KSHK, kanë të drejtë të regjistrohen të gjithë të rinjtë që:</w:t>
      </w:r>
    </w:p>
    <w:p w14:paraId="52E50432" w14:textId="77777777" w:rsidR="00373967" w:rsidRPr="00CF4D60" w:rsidRDefault="002E410F" w:rsidP="00E11CAA">
      <w:pPr>
        <w:widowControl/>
        <w:numPr>
          <w:ilvl w:val="0"/>
          <w:numId w:val="8"/>
        </w:numPr>
        <w:spacing w:after="40"/>
        <w:ind w:left="360"/>
        <w:jc w:val="both"/>
      </w:pPr>
      <w:r w:rsidRPr="00CF4D60">
        <w:t>kanë mbaruar arsimin profesional në një nga profilet e nivelit III të KSHK, të drejtimin mësimor “Teknologji ushqimore”;</w:t>
      </w:r>
    </w:p>
    <w:p w14:paraId="36DEC389" w14:textId="77777777" w:rsidR="00373967" w:rsidRPr="00CF4D60" w:rsidRDefault="002E410F" w:rsidP="00E11CAA">
      <w:pPr>
        <w:widowControl/>
        <w:numPr>
          <w:ilvl w:val="0"/>
          <w:numId w:val="8"/>
        </w:numPr>
        <w:spacing w:after="40"/>
        <w:ind w:left="360"/>
        <w:jc w:val="both"/>
      </w:pPr>
      <w:r w:rsidRPr="00CF4D60">
        <w:t>janë të aftë fizikisht dhe mendërisht të përballojnë kërkesat e këtij niveli të arsimit profesional.</w:t>
      </w:r>
    </w:p>
    <w:p w14:paraId="1B0042A7" w14:textId="77777777" w:rsidR="00373967" w:rsidRPr="00CF4D60" w:rsidRDefault="002E410F" w:rsidP="00E11CAA">
      <w:pPr>
        <w:widowControl/>
        <w:numPr>
          <w:ilvl w:val="0"/>
          <w:numId w:val="8"/>
        </w:numPr>
        <w:spacing w:after="40"/>
        <w:ind w:left="360"/>
        <w:jc w:val="both"/>
      </w:pPr>
      <w:r w:rsidRPr="00CF4D60">
        <w:t xml:space="preserve">kanë </w:t>
      </w:r>
      <w:r w:rsidRPr="00CF4D60">
        <w:rPr>
          <w:u w:val="single"/>
        </w:rPr>
        <w:t>aftësi të kufizuara</w:t>
      </w:r>
      <w:r w:rsidRPr="00CF4D60">
        <w:t>, por për të cilët shkolla krijon kushte dhe përshtat programin në përputhje me paaftësitë që shfaqin.</w:t>
      </w:r>
    </w:p>
    <w:p w14:paraId="7409B903" w14:textId="77777777" w:rsidR="00373967" w:rsidRPr="00CF4D60" w:rsidRDefault="00373967">
      <w:pPr>
        <w:jc w:val="both"/>
        <w:rPr>
          <w:sz w:val="10"/>
          <w:szCs w:val="10"/>
        </w:rPr>
      </w:pPr>
    </w:p>
    <w:p w14:paraId="340B98B5" w14:textId="77777777" w:rsidR="00373967" w:rsidRPr="00CF4D60" w:rsidRDefault="002E410F">
      <w:pPr>
        <w:jc w:val="both"/>
      </w:pPr>
      <w:r w:rsidRPr="00CF4D60">
        <w:t xml:space="preserve">Në raste të veçanta kur kërkesat për të ndjekur këtë shkollim janë më të larta se kapacitetet reale të këtyre shkollave, atëherë, </w:t>
      </w:r>
      <w:r w:rsidR="004444FB">
        <w:t>MEKI</w:t>
      </w:r>
      <w:r w:rsidRPr="00CF4D60">
        <w:t xml:space="preserve"> përgatit udhëzime të veçanta me kritere të posaçme pranimi për këto shkolla. </w:t>
      </w:r>
    </w:p>
    <w:p w14:paraId="3BEE31E5" w14:textId="77777777" w:rsidR="00373967" w:rsidRPr="00CF4D60" w:rsidRDefault="00373967">
      <w:pPr>
        <w:jc w:val="both"/>
      </w:pPr>
    </w:p>
    <w:p w14:paraId="3BFCE560" w14:textId="77777777" w:rsidR="00373967" w:rsidRPr="00CF4D60" w:rsidRDefault="002E410F" w:rsidP="00E11CAA">
      <w:pPr>
        <w:numPr>
          <w:ilvl w:val="1"/>
          <w:numId w:val="10"/>
        </w:numPr>
        <w:tabs>
          <w:tab w:val="left" w:pos="360"/>
          <w:tab w:val="left" w:pos="720"/>
        </w:tabs>
        <w:ind w:left="270" w:hanging="270"/>
        <w:jc w:val="both"/>
        <w:rPr>
          <w:b/>
        </w:rPr>
      </w:pPr>
      <w:r w:rsidRPr="00CF4D60">
        <w:rPr>
          <w:b/>
        </w:rPr>
        <w:t>Kompetencat e përgjithshme të nxënësve në përfundim të arsimit profesional në drejtimin “Teknologji ushqimore”, niveli IV i KSHK.</w:t>
      </w:r>
    </w:p>
    <w:p w14:paraId="6FF85CC7" w14:textId="77777777" w:rsidR="00373967" w:rsidRPr="00CF4D60" w:rsidRDefault="00373967">
      <w:pPr>
        <w:jc w:val="both"/>
      </w:pPr>
    </w:p>
    <w:p w14:paraId="260C3462" w14:textId="77777777" w:rsidR="00373967" w:rsidRPr="00CF4D60" w:rsidRDefault="002E410F">
      <w:pPr>
        <w:spacing w:after="120"/>
        <w:jc w:val="both"/>
      </w:pPr>
      <w:r w:rsidRPr="00CF4D60">
        <w:t xml:space="preserve">Në përfundim të arsimit profesional në drejtimin “Teknologji ushqimore”, niveli IV i KSHK, nxënësi do të zotërojë këto kompetenca të përgjithshme kryesore:  </w:t>
      </w:r>
    </w:p>
    <w:p w14:paraId="3D425145" w14:textId="77777777" w:rsidR="00373967" w:rsidRPr="00CF4D60" w:rsidRDefault="002E410F" w:rsidP="004418C1">
      <w:pPr>
        <w:widowControl/>
        <w:numPr>
          <w:ilvl w:val="0"/>
          <w:numId w:val="1"/>
        </w:numPr>
        <w:jc w:val="both"/>
      </w:pPr>
      <w:r w:rsidRPr="00CF4D60">
        <w:t>Të komunikojë në mënyrë korrekte me shkrim e me gojë për të shprehur mendimet e ndjenjat e tij dhe për të argumentuar opinionet për çështje të ndryshme.</w:t>
      </w:r>
    </w:p>
    <w:p w14:paraId="34348A5A" w14:textId="77777777" w:rsidR="00373967" w:rsidRPr="00CF4D60" w:rsidRDefault="002E410F" w:rsidP="004418C1">
      <w:pPr>
        <w:widowControl/>
        <w:numPr>
          <w:ilvl w:val="0"/>
          <w:numId w:val="1"/>
        </w:numPr>
        <w:jc w:val="both"/>
      </w:pPr>
      <w:r w:rsidRPr="00CF4D60">
        <w:t>Të përdorë burime e teknika të ndryshme të mbledhjes dhe të shfrytëzimit të informacioneve të nevojshme për zhvillimin e tij personal dhe profesional.</w:t>
      </w:r>
    </w:p>
    <w:p w14:paraId="5EAC60B5" w14:textId="77777777" w:rsidR="00373967" w:rsidRPr="00CF4D60" w:rsidRDefault="002E410F" w:rsidP="004418C1">
      <w:pPr>
        <w:numPr>
          <w:ilvl w:val="0"/>
          <w:numId w:val="1"/>
        </w:numPr>
        <w:jc w:val="both"/>
      </w:pPr>
      <w:r w:rsidRPr="00CF4D60">
        <w:t xml:space="preserve">Të nxisë potencialin e tij të brendshëm në kërkim të vazhdueshëm për zgjidhje të reja më efektive dhe më </w:t>
      </w:r>
      <w:proofErr w:type="spellStart"/>
      <w:r w:rsidRPr="00CF4D60">
        <w:t>efiçente</w:t>
      </w:r>
      <w:proofErr w:type="spellEnd"/>
      <w:r w:rsidRPr="00CF4D60">
        <w:t>.</w:t>
      </w:r>
    </w:p>
    <w:p w14:paraId="1606DA92" w14:textId="77777777" w:rsidR="00373967" w:rsidRPr="00CF4D60" w:rsidRDefault="002E410F" w:rsidP="004418C1">
      <w:pPr>
        <w:widowControl/>
        <w:numPr>
          <w:ilvl w:val="0"/>
          <w:numId w:val="5"/>
        </w:numPr>
        <w:jc w:val="both"/>
      </w:pPr>
      <w:r w:rsidRPr="00CF4D60">
        <w:t xml:space="preserve">Të angazhohet fizikisht, mendërisht dhe </w:t>
      </w:r>
      <w:proofErr w:type="spellStart"/>
      <w:r w:rsidRPr="00CF4D60">
        <w:t>emocionalisht</w:t>
      </w:r>
      <w:proofErr w:type="spellEnd"/>
      <w:r w:rsidRPr="00CF4D60">
        <w:t xml:space="preserve"> në kryerjen e detyrave të ndryshme në kontekstin profesional, personal dhe shoqëror.</w:t>
      </w:r>
    </w:p>
    <w:p w14:paraId="1FFBCC36" w14:textId="77777777" w:rsidR="00373967" w:rsidRPr="00CF4D60" w:rsidRDefault="002E410F" w:rsidP="004418C1">
      <w:pPr>
        <w:widowControl/>
        <w:numPr>
          <w:ilvl w:val="0"/>
          <w:numId w:val="1"/>
        </w:numPr>
        <w:jc w:val="both"/>
      </w:pPr>
      <w:r w:rsidRPr="00CF4D60">
        <w:t>Të respektojë rregullat e parimet e një bashkëjetese demokratike në kontekstin e integrimeve lokale, rajonale dhe ndërkombëtare.</w:t>
      </w:r>
    </w:p>
    <w:p w14:paraId="19D5FDCD" w14:textId="77777777" w:rsidR="00373967" w:rsidRPr="00CF4D60" w:rsidRDefault="002E410F" w:rsidP="004418C1">
      <w:pPr>
        <w:numPr>
          <w:ilvl w:val="0"/>
          <w:numId w:val="1"/>
        </w:numPr>
        <w:jc w:val="both"/>
      </w:pPr>
      <w:r w:rsidRPr="00CF4D60">
        <w:t xml:space="preserve">Të manifestojë guxim dhe aftësi sipërmarrëse e </w:t>
      </w:r>
      <w:proofErr w:type="spellStart"/>
      <w:r w:rsidRPr="00CF4D60">
        <w:t>menaxhuese</w:t>
      </w:r>
      <w:proofErr w:type="spellEnd"/>
      <w:r w:rsidRPr="00CF4D60">
        <w:t xml:space="preserve"> për të ardhmen e tij.</w:t>
      </w:r>
    </w:p>
    <w:p w14:paraId="41764E35" w14:textId="77777777" w:rsidR="00373967" w:rsidRPr="00CF4D60" w:rsidRDefault="002E410F" w:rsidP="004418C1">
      <w:pPr>
        <w:widowControl/>
        <w:numPr>
          <w:ilvl w:val="0"/>
          <w:numId w:val="1"/>
        </w:numPr>
        <w:jc w:val="both"/>
      </w:pPr>
      <w:r w:rsidRPr="00CF4D60">
        <w:t>Të tregojë vetëkontroll dhe përshtatshmëri gjatë ushtrimit të veprimtarive të tij.</w:t>
      </w:r>
    </w:p>
    <w:p w14:paraId="72A30B96" w14:textId="77777777" w:rsidR="00373967" w:rsidRPr="00CF4D60" w:rsidRDefault="002E410F" w:rsidP="004418C1">
      <w:pPr>
        <w:widowControl/>
        <w:numPr>
          <w:ilvl w:val="0"/>
          <w:numId w:val="1"/>
        </w:numPr>
        <w:jc w:val="both"/>
      </w:pPr>
      <w:r w:rsidRPr="00CF4D60">
        <w:t xml:space="preserve">Të organizojë drejt procesin e të nxënit të tij dhe të shfaqë </w:t>
      </w:r>
      <w:proofErr w:type="spellStart"/>
      <w:r w:rsidRPr="00CF4D60">
        <w:t>gadishmërinë</w:t>
      </w:r>
      <w:proofErr w:type="spellEnd"/>
      <w:r w:rsidRPr="00CF4D60">
        <w:t xml:space="preserve"> dhe vullnetin për të nxënë gjatë gjithë jetës.</w:t>
      </w:r>
    </w:p>
    <w:p w14:paraId="74006C81" w14:textId="77777777" w:rsidR="00373967" w:rsidRPr="00CF4D60" w:rsidRDefault="002E410F" w:rsidP="004418C1">
      <w:pPr>
        <w:widowControl/>
        <w:numPr>
          <w:ilvl w:val="0"/>
          <w:numId w:val="1"/>
        </w:numPr>
        <w:jc w:val="both"/>
      </w:pPr>
      <w:r w:rsidRPr="00CF4D60">
        <w:t>Të respektojë parimet e punës në grup e të bashkëpunojë aktivisht në arritjen e objektivave të pranuara.</w:t>
      </w:r>
    </w:p>
    <w:p w14:paraId="4F4F8A2C" w14:textId="77777777" w:rsidR="00373967" w:rsidRPr="00CF4D60" w:rsidRDefault="002E410F" w:rsidP="004418C1">
      <w:pPr>
        <w:widowControl/>
        <w:numPr>
          <w:ilvl w:val="0"/>
          <w:numId w:val="1"/>
        </w:numPr>
        <w:jc w:val="both"/>
      </w:pPr>
      <w:r w:rsidRPr="00CF4D60">
        <w:t>Të vlerësojë dhe vet</w:t>
      </w:r>
      <w:r w:rsidR="001D1B90" w:rsidRPr="00CF4D60">
        <w:t xml:space="preserve">ë </w:t>
      </w:r>
      <w:r w:rsidRPr="00CF4D60">
        <w:t xml:space="preserve">vlerësojë nisur nga kritere të drejta si bazë për të përmirësuar dhe çuar më tej arritjet e tij. </w:t>
      </w:r>
    </w:p>
    <w:p w14:paraId="397496D2" w14:textId="77777777" w:rsidR="00373967" w:rsidRPr="00CF4D60" w:rsidRDefault="00373967"/>
    <w:p w14:paraId="48CAD227" w14:textId="77777777" w:rsidR="00373967" w:rsidRPr="00CF4D60" w:rsidRDefault="002E410F" w:rsidP="00E11CAA">
      <w:pPr>
        <w:numPr>
          <w:ilvl w:val="1"/>
          <w:numId w:val="10"/>
        </w:numPr>
        <w:tabs>
          <w:tab w:val="left" w:pos="360"/>
        </w:tabs>
        <w:ind w:left="360"/>
        <w:jc w:val="both"/>
        <w:rPr>
          <w:b/>
        </w:rPr>
      </w:pPr>
      <w:r w:rsidRPr="00CF4D60">
        <w:rPr>
          <w:b/>
        </w:rPr>
        <w:t>Kompetencat profesionale të nxënësve në përfundim të arsimit</w:t>
      </w:r>
      <w:r w:rsidR="004444FB">
        <w:rPr>
          <w:b/>
        </w:rPr>
        <w:t xml:space="preserve"> </w:t>
      </w:r>
      <w:r w:rsidRPr="00CF4D60">
        <w:rPr>
          <w:b/>
        </w:rPr>
        <w:t>profesional në drejtimin “Teknologji ushqimore”, niveli IV i KSHK.</w:t>
      </w:r>
    </w:p>
    <w:p w14:paraId="27ECF02C" w14:textId="77777777" w:rsidR="00373967" w:rsidRPr="00CF4D60" w:rsidRDefault="00373967">
      <w:pPr>
        <w:tabs>
          <w:tab w:val="left" w:pos="360"/>
        </w:tabs>
        <w:ind w:left="360"/>
        <w:jc w:val="both"/>
        <w:rPr>
          <w:b/>
          <w:i/>
        </w:rPr>
      </w:pPr>
    </w:p>
    <w:p w14:paraId="47C67ED5" w14:textId="77777777" w:rsidR="00373967" w:rsidRDefault="002E410F">
      <w:pPr>
        <w:spacing w:after="120"/>
        <w:jc w:val="both"/>
      </w:pPr>
      <w:r w:rsidRPr="00CF4D60">
        <w:t xml:space="preserve">Në përfundim të arsimit profesional në drejtimin “Teknologji ushqimore”, niveli IV i KSHK, nxënësi do të jetë i aftë të </w:t>
      </w:r>
      <w:proofErr w:type="spellStart"/>
      <w:r w:rsidRPr="00CF4D60">
        <w:t>zhvillojё</w:t>
      </w:r>
      <w:proofErr w:type="spellEnd"/>
      <w:r w:rsidRPr="00CF4D60">
        <w:t xml:space="preserve"> </w:t>
      </w:r>
      <w:proofErr w:type="spellStart"/>
      <w:r w:rsidRPr="00CF4D60">
        <w:t>mё</w:t>
      </w:r>
      <w:proofErr w:type="spellEnd"/>
      <w:r w:rsidRPr="00CF4D60">
        <w:t xml:space="preserve"> tej kompetencat profesionale </w:t>
      </w:r>
      <w:proofErr w:type="spellStart"/>
      <w:r w:rsidRPr="00CF4D60">
        <w:t>tё</w:t>
      </w:r>
      <w:proofErr w:type="spellEnd"/>
      <w:r w:rsidRPr="00CF4D60">
        <w:t xml:space="preserve"> fituara </w:t>
      </w:r>
      <w:proofErr w:type="spellStart"/>
      <w:r w:rsidRPr="00CF4D60">
        <w:t>nё</w:t>
      </w:r>
      <w:proofErr w:type="spellEnd"/>
      <w:r w:rsidRPr="00CF4D60">
        <w:t xml:space="preserve"> njërin nga profilet mësimore të nivelit III të KSHK, si dhe </w:t>
      </w:r>
      <w:proofErr w:type="spellStart"/>
      <w:r w:rsidRPr="00CF4D60">
        <w:t>tё</w:t>
      </w:r>
      <w:proofErr w:type="spellEnd"/>
      <w:r w:rsidRPr="00CF4D60">
        <w:t xml:space="preserve"> ushtrojë kompetenca </w:t>
      </w:r>
      <w:proofErr w:type="spellStart"/>
      <w:r w:rsidRPr="00CF4D60">
        <w:t>tё</w:t>
      </w:r>
      <w:proofErr w:type="spellEnd"/>
      <w:r w:rsidRPr="00CF4D60">
        <w:t xml:space="preserve"> tjera profesionale, si më poshtë:</w:t>
      </w:r>
    </w:p>
    <w:p w14:paraId="79116FA3" w14:textId="128F6E13" w:rsidR="00373967" w:rsidRPr="007B6F3A" w:rsidRDefault="00101E59" w:rsidP="00101E59">
      <w:pPr>
        <w:widowControl/>
        <w:numPr>
          <w:ilvl w:val="0"/>
          <w:numId w:val="12"/>
        </w:numPr>
        <w:pBdr>
          <w:top w:val="nil"/>
          <w:left w:val="nil"/>
          <w:bottom w:val="nil"/>
          <w:right w:val="nil"/>
          <w:between w:val="nil"/>
        </w:pBdr>
        <w:jc w:val="both"/>
      </w:pPr>
      <w:proofErr w:type="spellStart"/>
      <w:r w:rsidRPr="007B6F3A">
        <w:t>Tё</w:t>
      </w:r>
      <w:proofErr w:type="spellEnd"/>
      <w:r w:rsidRPr="007B6F3A">
        <w:t xml:space="preserve"> hartojë një plan biznesi që lidhet me </w:t>
      </w:r>
      <w:r w:rsidR="007F2E3C" w:rsidRPr="007B6F3A">
        <w:t>veprimtaritë</w:t>
      </w:r>
      <w:r w:rsidRPr="007B6F3A">
        <w:t xml:space="preserve"> profesionale </w:t>
      </w:r>
      <w:r w:rsidR="007F2E3C" w:rsidRPr="007B6F3A">
        <w:t>përkatëse</w:t>
      </w:r>
      <w:r w:rsidRPr="007B6F3A">
        <w:t xml:space="preserve"> n</w:t>
      </w:r>
      <w:r w:rsidR="003151AA" w:rsidRPr="007B6F3A">
        <w:t>ë</w:t>
      </w:r>
      <w:r w:rsidRPr="007B6F3A">
        <w:t xml:space="preserve"> industrin</w:t>
      </w:r>
      <w:r w:rsidR="003151AA" w:rsidRPr="007B6F3A">
        <w:t>ë</w:t>
      </w:r>
      <w:r w:rsidR="007B6F3A" w:rsidRPr="007B6F3A">
        <w:t xml:space="preserve"> ushqimore.</w:t>
      </w:r>
    </w:p>
    <w:p w14:paraId="1BDFFD6F" w14:textId="47BB70A4" w:rsidR="00101E59" w:rsidRPr="007B6F3A" w:rsidRDefault="002E410F" w:rsidP="0096647C">
      <w:pPr>
        <w:widowControl/>
        <w:numPr>
          <w:ilvl w:val="0"/>
          <w:numId w:val="12"/>
        </w:numPr>
        <w:pBdr>
          <w:top w:val="nil"/>
          <w:left w:val="nil"/>
          <w:bottom w:val="nil"/>
          <w:right w:val="nil"/>
          <w:between w:val="nil"/>
        </w:pBdr>
        <w:jc w:val="both"/>
      </w:pPr>
      <w:r w:rsidRPr="007B6F3A">
        <w:t xml:space="preserve">Të </w:t>
      </w:r>
      <w:r w:rsidR="007B6F3A" w:rsidRPr="007B6F3A">
        <w:t xml:space="preserve">përgatitë, plotësojë, si dhe interpretojë </w:t>
      </w:r>
      <w:r w:rsidR="001D1B90" w:rsidRPr="007B6F3A">
        <w:t>dokumentacion teknik</w:t>
      </w:r>
      <w:r w:rsidRPr="007B6F3A">
        <w:t xml:space="preserve"> </w:t>
      </w:r>
      <w:proofErr w:type="spellStart"/>
      <w:r w:rsidRPr="007B6F3A">
        <w:t>qё</w:t>
      </w:r>
      <w:proofErr w:type="spellEnd"/>
      <w:r w:rsidRPr="007B6F3A">
        <w:t xml:space="preserve"> lidhen me </w:t>
      </w:r>
      <w:r w:rsidR="007F2E3C" w:rsidRPr="007B6F3A">
        <w:t>veprimtaritë</w:t>
      </w:r>
      <w:r w:rsidRPr="007B6F3A">
        <w:t xml:space="preserve"> profesionale </w:t>
      </w:r>
      <w:r w:rsidR="0096647C" w:rsidRPr="007B6F3A">
        <w:t>n</w:t>
      </w:r>
      <w:r w:rsidR="003151AA" w:rsidRPr="007B6F3A">
        <w:t>ë</w:t>
      </w:r>
      <w:r w:rsidR="0096647C" w:rsidRPr="007B6F3A">
        <w:t xml:space="preserve"> industrin</w:t>
      </w:r>
      <w:r w:rsidR="003151AA" w:rsidRPr="007B6F3A">
        <w:t>ë</w:t>
      </w:r>
      <w:r w:rsidR="0096647C" w:rsidRPr="007B6F3A">
        <w:t xml:space="preserve"> ushqimore</w:t>
      </w:r>
      <w:r w:rsidR="007B6F3A" w:rsidRPr="007B6F3A">
        <w:t>.</w:t>
      </w:r>
      <w:r w:rsidR="0096647C" w:rsidRPr="007B6F3A">
        <w:t xml:space="preserve"> </w:t>
      </w:r>
    </w:p>
    <w:p w14:paraId="2CF4AC0A" w14:textId="2FEFF655" w:rsidR="00373967" w:rsidRPr="007B6F3A" w:rsidRDefault="00101E59" w:rsidP="00E11CAA">
      <w:pPr>
        <w:widowControl/>
        <w:numPr>
          <w:ilvl w:val="0"/>
          <w:numId w:val="12"/>
        </w:numPr>
        <w:pBdr>
          <w:top w:val="nil"/>
          <w:left w:val="nil"/>
          <w:bottom w:val="nil"/>
          <w:right w:val="nil"/>
          <w:between w:val="nil"/>
        </w:pBdr>
        <w:jc w:val="both"/>
      </w:pPr>
      <w:r w:rsidRPr="007B6F3A">
        <w:t>T</w:t>
      </w:r>
      <w:r w:rsidR="003151AA" w:rsidRPr="007B6F3A">
        <w:t>ë</w:t>
      </w:r>
      <w:r w:rsidRPr="007B6F3A">
        <w:t xml:space="preserve"> kryej</w:t>
      </w:r>
      <w:r w:rsidR="003151AA" w:rsidRPr="007B6F3A">
        <w:t>ë</w:t>
      </w:r>
      <w:r w:rsidRPr="007B6F3A">
        <w:t xml:space="preserve"> menaxhimin e burimeve njerëzore, materiale dhe financiare</w:t>
      </w:r>
      <w:r w:rsidR="007B6F3A" w:rsidRPr="007B6F3A">
        <w:t>,</w:t>
      </w:r>
      <w:r w:rsidRPr="007B6F3A">
        <w:t xml:space="preserve"> gjatë veprimtarive profesionale përkatëse.</w:t>
      </w:r>
    </w:p>
    <w:p w14:paraId="4178BDCB" w14:textId="7B4DDA78" w:rsidR="00373967" w:rsidRPr="007B6F3A" w:rsidRDefault="002E410F" w:rsidP="00E11CAA">
      <w:pPr>
        <w:widowControl/>
        <w:numPr>
          <w:ilvl w:val="0"/>
          <w:numId w:val="12"/>
        </w:numPr>
        <w:pBdr>
          <w:top w:val="nil"/>
          <w:left w:val="nil"/>
          <w:bottom w:val="nil"/>
          <w:right w:val="nil"/>
          <w:between w:val="nil"/>
        </w:pBdr>
        <w:jc w:val="both"/>
      </w:pPr>
      <w:r w:rsidRPr="007B6F3A">
        <w:t xml:space="preserve">Të zbatojë legjislacionin për ushqimin, në lidhje me sigurinë ushqimore, analizën e riskut, përgjegjësitë e </w:t>
      </w:r>
      <w:r w:rsidR="007F2E3C" w:rsidRPr="007B6F3A">
        <w:t>operatorit</w:t>
      </w:r>
      <w:r w:rsidRPr="007B6F3A">
        <w:t xml:space="preserve"> të biznesit ushqimor, higjienën e ushqimeve, </w:t>
      </w:r>
      <w:proofErr w:type="spellStart"/>
      <w:r w:rsidRPr="007B6F3A">
        <w:t>gjurmu</w:t>
      </w:r>
      <w:r w:rsidR="001D1B90" w:rsidRPr="007B6F3A">
        <w:t>eshmërinë</w:t>
      </w:r>
      <w:proofErr w:type="spellEnd"/>
      <w:r w:rsidR="001D1B90" w:rsidRPr="007B6F3A">
        <w:t xml:space="preserve"> e ushqimeve, cilësinë</w:t>
      </w:r>
      <w:r w:rsidRPr="007B6F3A">
        <w:t xml:space="preserve"> etj.</w:t>
      </w:r>
    </w:p>
    <w:p w14:paraId="5015FD7F" w14:textId="55AF5237" w:rsidR="00373967" w:rsidRPr="007B6F3A" w:rsidRDefault="002E410F" w:rsidP="00E11CAA">
      <w:pPr>
        <w:widowControl/>
        <w:numPr>
          <w:ilvl w:val="0"/>
          <w:numId w:val="12"/>
        </w:numPr>
        <w:pBdr>
          <w:top w:val="nil"/>
          <w:left w:val="nil"/>
          <w:bottom w:val="nil"/>
          <w:right w:val="nil"/>
          <w:between w:val="nil"/>
        </w:pBdr>
        <w:jc w:val="both"/>
      </w:pPr>
      <w:r w:rsidRPr="007B6F3A">
        <w:t xml:space="preserve">Të zbatojë normat ose standardet e sigurisë dhe cilësisë në prodhimin e produkteve ushqimore, sipas veprimtarisë  profesionale </w:t>
      </w:r>
      <w:r w:rsidR="007F2E3C" w:rsidRPr="007B6F3A">
        <w:t>përkatëse</w:t>
      </w:r>
      <w:r w:rsidRPr="007B6F3A">
        <w:t>.</w:t>
      </w:r>
    </w:p>
    <w:p w14:paraId="10D7EEE4" w14:textId="6346DFBF" w:rsidR="00373967" w:rsidRPr="007B6F3A" w:rsidRDefault="001D1B90" w:rsidP="00E11CAA">
      <w:pPr>
        <w:widowControl/>
        <w:numPr>
          <w:ilvl w:val="0"/>
          <w:numId w:val="12"/>
        </w:numPr>
        <w:pBdr>
          <w:top w:val="nil"/>
          <w:left w:val="nil"/>
          <w:bottom w:val="nil"/>
          <w:right w:val="nil"/>
          <w:between w:val="nil"/>
        </w:pBdr>
        <w:jc w:val="both"/>
      </w:pPr>
      <w:r w:rsidRPr="007B6F3A">
        <w:t xml:space="preserve">Të </w:t>
      </w:r>
      <w:r w:rsidR="00880D7A" w:rsidRPr="007B6F3A">
        <w:t>zbatoj</w:t>
      </w:r>
      <w:r w:rsidR="003151AA" w:rsidRPr="007B6F3A">
        <w:t>ë</w:t>
      </w:r>
      <w:r w:rsidR="002E410F" w:rsidRPr="007B6F3A">
        <w:t xml:space="preserve"> planin HACCP, për kontrollin e kushteve higjienike të prodhim</w:t>
      </w:r>
      <w:r w:rsidR="00CB4AA5" w:rsidRPr="007B6F3A">
        <w:t>it, në një stabiliment ushqimor.</w:t>
      </w:r>
    </w:p>
    <w:p w14:paraId="4DC403FD" w14:textId="075CF70C" w:rsidR="00880D7A" w:rsidRPr="007B6F3A" w:rsidRDefault="002E410F" w:rsidP="00880D7A">
      <w:pPr>
        <w:widowControl/>
        <w:numPr>
          <w:ilvl w:val="0"/>
          <w:numId w:val="12"/>
        </w:numPr>
        <w:pBdr>
          <w:top w:val="nil"/>
          <w:left w:val="nil"/>
          <w:bottom w:val="nil"/>
          <w:right w:val="nil"/>
          <w:between w:val="nil"/>
        </w:pBdr>
        <w:jc w:val="both"/>
      </w:pPr>
      <w:r w:rsidRPr="007B6F3A">
        <w:t xml:space="preserve">Të </w:t>
      </w:r>
      <w:r w:rsidR="00880D7A" w:rsidRPr="007B6F3A">
        <w:t>p</w:t>
      </w:r>
      <w:r w:rsidR="003151AA" w:rsidRPr="007B6F3A">
        <w:t>ë</w:t>
      </w:r>
      <w:r w:rsidR="00880D7A" w:rsidRPr="007B6F3A">
        <w:t>rdor</w:t>
      </w:r>
      <w:r w:rsidR="003151AA" w:rsidRPr="007B6F3A">
        <w:t>ë</w:t>
      </w:r>
      <w:r w:rsidRPr="007B6F3A">
        <w:t xml:space="preserve"> treguesit e sigurisë dhe cilësisë për </w:t>
      </w:r>
      <w:r w:rsidR="0096647C" w:rsidRPr="007B6F3A">
        <w:t>vler</w:t>
      </w:r>
      <w:r w:rsidR="003151AA" w:rsidRPr="007B6F3A">
        <w:t>ë</w:t>
      </w:r>
      <w:r w:rsidR="0096647C" w:rsidRPr="007B6F3A">
        <w:t xml:space="preserve">simin e </w:t>
      </w:r>
      <w:r w:rsidRPr="007B6F3A">
        <w:t>lëndë</w:t>
      </w:r>
      <w:r w:rsidR="0096647C" w:rsidRPr="007B6F3A">
        <w:t xml:space="preserve"> s</w:t>
      </w:r>
      <w:r w:rsidR="003151AA" w:rsidRPr="007B6F3A">
        <w:t>ë</w:t>
      </w:r>
      <w:r w:rsidRPr="007B6F3A">
        <w:t xml:space="preserve"> parë, produktet e ndërmjetm</w:t>
      </w:r>
      <w:r w:rsidR="001D1B90" w:rsidRPr="007B6F3A">
        <w:t>e  dhe atë</w:t>
      </w:r>
      <w:r w:rsidR="00CB4AA5" w:rsidRPr="007B6F3A">
        <w:t xml:space="preserve"> përfundimtar, sipas standardeve.</w:t>
      </w:r>
    </w:p>
    <w:p w14:paraId="24520041" w14:textId="4C4AE62F" w:rsidR="00373967" w:rsidRPr="007B6F3A" w:rsidRDefault="002E410F" w:rsidP="00CC4D7F">
      <w:pPr>
        <w:widowControl/>
        <w:numPr>
          <w:ilvl w:val="0"/>
          <w:numId w:val="12"/>
        </w:numPr>
        <w:pBdr>
          <w:top w:val="nil"/>
          <w:left w:val="nil"/>
          <w:bottom w:val="nil"/>
          <w:right w:val="nil"/>
          <w:between w:val="nil"/>
        </w:pBdr>
      </w:pPr>
      <w:r w:rsidRPr="007B6F3A">
        <w:t xml:space="preserve">Të zbatojë </w:t>
      </w:r>
      <w:r w:rsidR="00101E59" w:rsidRPr="007B6F3A">
        <w:t>kart</w:t>
      </w:r>
      <w:r w:rsidR="003151AA" w:rsidRPr="007B6F3A">
        <w:t>ë</w:t>
      </w:r>
      <w:r w:rsidR="00101E59" w:rsidRPr="007B6F3A">
        <w:t>n</w:t>
      </w:r>
      <w:r w:rsidRPr="007B6F3A">
        <w:t xml:space="preserve"> teknologjike të prodhimit të produkteve ushqimore</w:t>
      </w:r>
      <w:r w:rsidR="007B6F3A" w:rsidRPr="007B6F3A">
        <w:t>,</w:t>
      </w:r>
      <w:r w:rsidRPr="007B6F3A">
        <w:t xml:space="preserve"> </w:t>
      </w:r>
      <w:r w:rsidR="00CC4D7F" w:rsidRPr="007B6F3A">
        <w:t xml:space="preserve"> duke përdorur dhe mirëmbajtur veglat, pajisjet dhe materialet e punës, </w:t>
      </w:r>
      <w:r w:rsidRPr="007B6F3A">
        <w:t xml:space="preserve">në  veprimtarinë  profesionale </w:t>
      </w:r>
      <w:r w:rsidR="007F2E3C" w:rsidRPr="007B6F3A">
        <w:t>përkatëse</w:t>
      </w:r>
      <w:r w:rsidRPr="007B6F3A">
        <w:t>.</w:t>
      </w:r>
    </w:p>
    <w:p w14:paraId="5981029A" w14:textId="77777777" w:rsidR="00373967" w:rsidRPr="007B6F3A" w:rsidRDefault="002E410F" w:rsidP="00E11CAA">
      <w:pPr>
        <w:widowControl/>
        <w:numPr>
          <w:ilvl w:val="0"/>
          <w:numId w:val="12"/>
        </w:numPr>
        <w:pBdr>
          <w:top w:val="nil"/>
          <w:left w:val="nil"/>
          <w:bottom w:val="nil"/>
          <w:right w:val="nil"/>
          <w:between w:val="nil"/>
        </w:pBdr>
        <w:jc w:val="both"/>
      </w:pPr>
      <w:r w:rsidRPr="007B6F3A">
        <w:t>Të mbikëqyrë zbatimin e programit për kontrollin e brejtësve dhe insekteve (</w:t>
      </w:r>
      <w:proofErr w:type="spellStart"/>
      <w:r w:rsidRPr="007B6F3A">
        <w:t>pest</w:t>
      </w:r>
      <w:proofErr w:type="spellEnd"/>
      <w:r w:rsidRPr="007B6F3A">
        <w:t xml:space="preserve"> kontroll) dhe procedurat përkatëse për trajtimin apo eliminimin e mbetjeve teknologjike.</w:t>
      </w:r>
    </w:p>
    <w:p w14:paraId="0D41F19F" w14:textId="77777777" w:rsidR="00B75812" w:rsidRPr="007B6F3A" w:rsidRDefault="00B75812" w:rsidP="00B75812">
      <w:pPr>
        <w:widowControl/>
        <w:numPr>
          <w:ilvl w:val="0"/>
          <w:numId w:val="12"/>
        </w:numPr>
        <w:pBdr>
          <w:top w:val="nil"/>
          <w:left w:val="nil"/>
          <w:bottom w:val="nil"/>
          <w:right w:val="nil"/>
          <w:between w:val="nil"/>
        </w:pBdr>
        <w:jc w:val="both"/>
      </w:pPr>
      <w:r w:rsidRPr="007B6F3A">
        <w:t xml:space="preserve">Të analizojë treguesit e sigurisë dhe cilësisë (organo-shqisore, mikrobiologjike, fiziko-kimike) për ujin, lëndën e parë, produktet e ndërmjetme  dhe atë përfundimtar sipas  normave/standardeve. </w:t>
      </w:r>
    </w:p>
    <w:p w14:paraId="454DB665" w14:textId="77777777" w:rsidR="00373967" w:rsidRPr="007B6F3A" w:rsidRDefault="002E410F" w:rsidP="00E11CAA">
      <w:pPr>
        <w:widowControl/>
        <w:numPr>
          <w:ilvl w:val="0"/>
          <w:numId w:val="12"/>
        </w:numPr>
        <w:pBdr>
          <w:top w:val="nil"/>
          <w:left w:val="nil"/>
          <w:bottom w:val="nil"/>
          <w:right w:val="nil"/>
          <w:between w:val="nil"/>
        </w:pBdr>
        <w:jc w:val="both"/>
      </w:pPr>
      <w:r w:rsidRPr="007B6F3A">
        <w:t>Të</w:t>
      </w:r>
      <w:r w:rsidR="006850AC" w:rsidRPr="007B6F3A">
        <w:t xml:space="preserve"> </w:t>
      </w:r>
      <w:r w:rsidRPr="007B6F3A">
        <w:t xml:space="preserve">kryejë vlerësimin e sigurisë ushqimore të një produkti ushqimor, në aspektin mikrobiologjik, kimik dhe fizik. </w:t>
      </w:r>
    </w:p>
    <w:p w14:paraId="515B2279" w14:textId="35596497" w:rsidR="00373967" w:rsidRPr="007B6F3A" w:rsidRDefault="002E410F" w:rsidP="00E11CAA">
      <w:pPr>
        <w:widowControl/>
        <w:numPr>
          <w:ilvl w:val="0"/>
          <w:numId w:val="12"/>
        </w:numPr>
        <w:pBdr>
          <w:top w:val="nil"/>
          <w:left w:val="nil"/>
          <w:bottom w:val="nil"/>
          <w:right w:val="nil"/>
          <w:between w:val="nil"/>
        </w:pBdr>
        <w:jc w:val="both"/>
      </w:pPr>
      <w:r w:rsidRPr="007B6F3A">
        <w:t xml:space="preserve">Të zbatojë parimet e etikës gjatë ushtrimit të veprimtarive profesionale </w:t>
      </w:r>
      <w:r w:rsidR="007F2E3C" w:rsidRPr="007B6F3A">
        <w:t>përkatëse</w:t>
      </w:r>
      <w:r w:rsidRPr="007B6F3A">
        <w:t>.</w:t>
      </w:r>
    </w:p>
    <w:p w14:paraId="20F718FF" w14:textId="31E12A23" w:rsidR="00373967" w:rsidRPr="007B6F3A" w:rsidRDefault="002E410F" w:rsidP="00E11CAA">
      <w:pPr>
        <w:widowControl/>
        <w:numPr>
          <w:ilvl w:val="0"/>
          <w:numId w:val="12"/>
        </w:numPr>
        <w:pBdr>
          <w:top w:val="nil"/>
          <w:left w:val="nil"/>
          <w:bottom w:val="nil"/>
          <w:right w:val="nil"/>
          <w:between w:val="nil"/>
        </w:pBdr>
        <w:jc w:val="both"/>
      </w:pPr>
      <w:r w:rsidRPr="007B6F3A">
        <w:t xml:space="preserve">Të </w:t>
      </w:r>
      <w:r w:rsidR="00B75812" w:rsidRPr="007B6F3A">
        <w:t>realizoj</w:t>
      </w:r>
      <w:r w:rsidR="000E3489" w:rsidRPr="007B6F3A">
        <w:t>ë</w:t>
      </w:r>
      <w:r w:rsidR="00B75812" w:rsidRPr="007B6F3A">
        <w:t xml:space="preserve"> </w:t>
      </w:r>
      <w:r w:rsidRPr="007B6F3A">
        <w:t>bashkëpunim</w:t>
      </w:r>
      <w:r w:rsidR="00B75812" w:rsidRPr="007B6F3A">
        <w:t xml:space="preserve"> </w:t>
      </w:r>
      <w:r w:rsidRPr="007B6F3A">
        <w:t>për shërbimin e programit DDD (dezinf</w:t>
      </w:r>
      <w:r w:rsidR="00CB4AA5" w:rsidRPr="007B6F3A">
        <w:t xml:space="preserve">ektim, </w:t>
      </w:r>
      <w:proofErr w:type="spellStart"/>
      <w:r w:rsidR="00CB4AA5" w:rsidRPr="007B6F3A">
        <w:t>dezinsektim</w:t>
      </w:r>
      <w:proofErr w:type="spellEnd"/>
      <w:r w:rsidR="00CB4AA5" w:rsidRPr="007B6F3A">
        <w:t xml:space="preserve">, </w:t>
      </w:r>
      <w:proofErr w:type="spellStart"/>
      <w:r w:rsidR="00CB4AA5" w:rsidRPr="007B6F3A">
        <w:t>deratizim</w:t>
      </w:r>
      <w:proofErr w:type="spellEnd"/>
      <w:r w:rsidR="00CB4AA5" w:rsidRPr="007B6F3A">
        <w:t>).</w:t>
      </w:r>
      <w:r w:rsidRPr="007B6F3A">
        <w:t xml:space="preserve"> </w:t>
      </w:r>
    </w:p>
    <w:p w14:paraId="4416EC69" w14:textId="469B1028" w:rsidR="00373967" w:rsidRPr="007B6F3A" w:rsidRDefault="002E410F" w:rsidP="00E11CAA">
      <w:pPr>
        <w:widowControl/>
        <w:numPr>
          <w:ilvl w:val="0"/>
          <w:numId w:val="12"/>
        </w:numPr>
        <w:pBdr>
          <w:top w:val="nil"/>
          <w:left w:val="nil"/>
          <w:bottom w:val="nil"/>
          <w:right w:val="nil"/>
          <w:between w:val="nil"/>
        </w:pBdr>
        <w:jc w:val="both"/>
      </w:pPr>
      <w:r w:rsidRPr="007B6F3A">
        <w:t>Të</w:t>
      </w:r>
      <w:r w:rsidR="00CC4D7F" w:rsidRPr="007B6F3A">
        <w:t xml:space="preserve"> </w:t>
      </w:r>
      <w:r w:rsidR="005C2FEF" w:rsidRPr="007B6F3A">
        <w:t>zbatoj</w:t>
      </w:r>
      <w:r w:rsidR="003151AA" w:rsidRPr="007B6F3A">
        <w:t>ë</w:t>
      </w:r>
      <w:r w:rsidRPr="007B6F3A">
        <w:t xml:space="preserve"> masat parandaluese dhe rëndësinë e zbatimit të tyre në funksion të garantimit të sigurisë dhe ci</w:t>
      </w:r>
      <w:r w:rsidR="00CB4AA5" w:rsidRPr="007B6F3A">
        <w:t>lësisë ushqimore.</w:t>
      </w:r>
    </w:p>
    <w:p w14:paraId="2A35B37A" w14:textId="72584DEB" w:rsidR="00373967" w:rsidRPr="007B6F3A" w:rsidRDefault="002E410F" w:rsidP="00B0562F">
      <w:pPr>
        <w:widowControl/>
        <w:numPr>
          <w:ilvl w:val="0"/>
          <w:numId w:val="12"/>
        </w:numPr>
        <w:pBdr>
          <w:top w:val="nil"/>
          <w:left w:val="nil"/>
          <w:bottom w:val="nil"/>
          <w:right w:val="nil"/>
          <w:between w:val="nil"/>
        </w:pBdr>
        <w:jc w:val="both"/>
      </w:pPr>
      <w:r w:rsidRPr="007B6F3A">
        <w:t xml:space="preserve">Të </w:t>
      </w:r>
      <w:r w:rsidR="00253EAA" w:rsidRPr="007B6F3A">
        <w:t>realizoj</w:t>
      </w:r>
      <w:r w:rsidR="003151AA" w:rsidRPr="007B6F3A">
        <w:t>ë</w:t>
      </w:r>
      <w:r w:rsidRPr="007B6F3A">
        <w:t xml:space="preserve"> etiketimi</w:t>
      </w:r>
      <w:r w:rsidR="00CC4D7F" w:rsidRPr="007B6F3A">
        <w:t>n</w:t>
      </w:r>
      <w:r w:rsidRPr="007B6F3A">
        <w:t>, paketimi</w:t>
      </w:r>
      <w:r w:rsidR="00CC4D7F" w:rsidRPr="007B6F3A">
        <w:t>n</w:t>
      </w:r>
      <w:r w:rsidRPr="007B6F3A">
        <w:t>, ambalazhimi</w:t>
      </w:r>
      <w:r w:rsidR="00CC4D7F" w:rsidRPr="007B6F3A">
        <w:t>n</w:t>
      </w:r>
      <w:r w:rsidRPr="007B6F3A">
        <w:t xml:space="preserve"> dhe r</w:t>
      </w:r>
      <w:r w:rsidR="00CB4AA5" w:rsidRPr="007B6F3A">
        <w:t>uajtje</w:t>
      </w:r>
      <w:r w:rsidR="00CC4D7F" w:rsidRPr="007B6F3A">
        <w:t>n</w:t>
      </w:r>
      <w:r w:rsidR="00EF331F" w:rsidRPr="007B6F3A">
        <w:t xml:space="preserve"> </w:t>
      </w:r>
      <w:r w:rsidR="00CC4D7F" w:rsidRPr="007B6F3A">
        <w:t>e</w:t>
      </w:r>
      <w:r w:rsidR="00CB4AA5" w:rsidRPr="007B6F3A">
        <w:t xml:space="preserve"> produkteve ushqimore.</w:t>
      </w:r>
    </w:p>
    <w:p w14:paraId="69436CA3" w14:textId="3B011D38" w:rsidR="00373967" w:rsidRPr="007B6F3A" w:rsidRDefault="002E410F" w:rsidP="00E11CAA">
      <w:pPr>
        <w:widowControl/>
        <w:numPr>
          <w:ilvl w:val="0"/>
          <w:numId w:val="12"/>
        </w:numPr>
        <w:pBdr>
          <w:top w:val="nil"/>
          <w:left w:val="nil"/>
          <w:bottom w:val="nil"/>
          <w:right w:val="nil"/>
          <w:between w:val="nil"/>
        </w:pBdr>
        <w:jc w:val="both"/>
      </w:pPr>
      <w:r w:rsidRPr="007B6F3A">
        <w:t xml:space="preserve">Të </w:t>
      </w:r>
      <w:r w:rsidR="00D03780" w:rsidRPr="007B6F3A">
        <w:t>zbatoj</w:t>
      </w:r>
      <w:r w:rsidR="000E3489" w:rsidRPr="007B6F3A">
        <w:t>ë</w:t>
      </w:r>
      <w:r w:rsidRPr="007B6F3A">
        <w:t xml:space="preserve"> teknikat mbështetëse për të menaxhuar dhe zbatuar një projekt në sit</w:t>
      </w:r>
      <w:r w:rsidR="00CB4AA5" w:rsidRPr="007B6F3A">
        <w:t>uata të ndryshme (analiza S</w:t>
      </w:r>
      <w:r w:rsidR="007B6F3A" w:rsidRPr="007B6F3A">
        <w:t>W</w:t>
      </w:r>
      <w:r w:rsidR="00CB4AA5" w:rsidRPr="007B6F3A">
        <w:t>OT).</w:t>
      </w:r>
      <w:r w:rsidRPr="007B6F3A">
        <w:t xml:space="preserve"> </w:t>
      </w:r>
    </w:p>
    <w:p w14:paraId="01C6B6A4" w14:textId="34CAC589" w:rsidR="00373967" w:rsidRPr="007B6F3A" w:rsidRDefault="002E410F" w:rsidP="00E11CAA">
      <w:pPr>
        <w:widowControl/>
        <w:numPr>
          <w:ilvl w:val="0"/>
          <w:numId w:val="12"/>
        </w:numPr>
        <w:pBdr>
          <w:top w:val="nil"/>
          <w:left w:val="nil"/>
          <w:bottom w:val="nil"/>
          <w:right w:val="nil"/>
          <w:between w:val="nil"/>
        </w:pBdr>
        <w:jc w:val="both"/>
      </w:pPr>
      <w:r w:rsidRPr="007B6F3A">
        <w:t xml:space="preserve">Të </w:t>
      </w:r>
      <w:r w:rsidR="00071A9A" w:rsidRPr="007B6F3A">
        <w:t>kryej</w:t>
      </w:r>
      <w:r w:rsidR="003151AA" w:rsidRPr="007B6F3A">
        <w:t>ë</w:t>
      </w:r>
      <w:r w:rsidRPr="007B6F3A">
        <w:t xml:space="preserve"> promovimi</w:t>
      </w:r>
      <w:r w:rsidR="00071A9A" w:rsidRPr="007B6F3A">
        <w:t xml:space="preserve">n duke zbatuar </w:t>
      </w:r>
      <w:r w:rsidRPr="007B6F3A">
        <w:t>teknikat e marketingut</w:t>
      </w:r>
      <w:r w:rsidR="005C2FEF" w:rsidRPr="007B6F3A">
        <w:t>, llojet e panaireve dhe ekspozitave në fushën e industrisë ushqimore</w:t>
      </w:r>
      <w:r w:rsidR="007B6F3A" w:rsidRPr="007B6F3A">
        <w:t>.</w:t>
      </w:r>
    </w:p>
    <w:p w14:paraId="1ADD5FDE" w14:textId="55B2E60B" w:rsidR="00373967" w:rsidRPr="007B6F3A" w:rsidRDefault="002E410F" w:rsidP="005C2FEF">
      <w:pPr>
        <w:widowControl/>
        <w:numPr>
          <w:ilvl w:val="0"/>
          <w:numId w:val="12"/>
        </w:numPr>
        <w:pBdr>
          <w:top w:val="nil"/>
          <w:left w:val="nil"/>
          <w:bottom w:val="nil"/>
          <w:right w:val="nil"/>
          <w:between w:val="nil"/>
        </w:pBdr>
        <w:jc w:val="both"/>
      </w:pPr>
      <w:r w:rsidRPr="007B6F3A">
        <w:t xml:space="preserve">Të </w:t>
      </w:r>
      <w:r w:rsidR="00071A9A" w:rsidRPr="007B6F3A">
        <w:t>zbatoj</w:t>
      </w:r>
      <w:r w:rsidR="003151AA" w:rsidRPr="007B6F3A">
        <w:t>ë</w:t>
      </w:r>
      <w:r w:rsidRPr="007B6F3A">
        <w:t xml:space="preserve"> metodat e zhvillim</w:t>
      </w:r>
      <w:r w:rsidR="00CB4AA5" w:rsidRPr="007B6F3A">
        <w:t>it profesional dhe të karrierës</w:t>
      </w:r>
      <w:r w:rsidR="005C2FEF" w:rsidRPr="007B6F3A">
        <w:t>, p</w:t>
      </w:r>
      <w:r w:rsidR="003151AA" w:rsidRPr="007B6F3A">
        <w:t>ë</w:t>
      </w:r>
      <w:r w:rsidR="00071A9A" w:rsidRPr="007B6F3A">
        <w:t>r t</w:t>
      </w:r>
      <w:r w:rsidR="003151AA" w:rsidRPr="007B6F3A">
        <w:t>ë</w:t>
      </w:r>
      <w:r w:rsidR="00071A9A" w:rsidRPr="007B6F3A">
        <w:t xml:space="preserve"> zbatuar</w:t>
      </w:r>
      <w:r w:rsidRPr="007B6F3A">
        <w:t xml:space="preserve"> teknologji</w:t>
      </w:r>
      <w:r w:rsidR="005C2FEF" w:rsidRPr="007B6F3A">
        <w:t>n</w:t>
      </w:r>
      <w:r w:rsidR="003151AA" w:rsidRPr="007B6F3A">
        <w:t>ë</w:t>
      </w:r>
      <w:r w:rsidR="005C2FEF" w:rsidRPr="007B6F3A">
        <w:t xml:space="preserve"> </w:t>
      </w:r>
      <w:r w:rsidRPr="007B6F3A">
        <w:t xml:space="preserve">bashkëkohore për proceset e punës në </w:t>
      </w:r>
      <w:r w:rsidR="00CB4AA5" w:rsidRPr="007B6F3A">
        <w:t>teknologjinë ushqimore.</w:t>
      </w:r>
    </w:p>
    <w:p w14:paraId="36BDBE55" w14:textId="77777777" w:rsidR="00373967" w:rsidRPr="007B6F3A" w:rsidRDefault="002E410F" w:rsidP="00E11CAA">
      <w:pPr>
        <w:widowControl/>
        <w:numPr>
          <w:ilvl w:val="0"/>
          <w:numId w:val="12"/>
        </w:numPr>
        <w:pBdr>
          <w:top w:val="nil"/>
          <w:left w:val="nil"/>
          <w:bottom w:val="nil"/>
          <w:right w:val="nil"/>
          <w:between w:val="nil"/>
        </w:pBdr>
        <w:jc w:val="both"/>
      </w:pPr>
      <w:r w:rsidRPr="007B6F3A">
        <w:t>Të përdorë teknologjinë e informimit dhe komunikimit për qëllime të profesionit përkatës.</w:t>
      </w:r>
    </w:p>
    <w:p w14:paraId="0E717921" w14:textId="77777777" w:rsidR="00373967" w:rsidRPr="007B6F3A" w:rsidRDefault="002E410F" w:rsidP="00E11CAA">
      <w:pPr>
        <w:widowControl/>
        <w:numPr>
          <w:ilvl w:val="0"/>
          <w:numId w:val="12"/>
        </w:numPr>
        <w:pBdr>
          <w:top w:val="nil"/>
          <w:left w:val="nil"/>
          <w:bottom w:val="nil"/>
          <w:right w:val="nil"/>
          <w:between w:val="nil"/>
        </w:pBdr>
      </w:pPr>
      <w:r w:rsidRPr="007B6F3A">
        <w:t>Të kryejë saktë veprimet kryesore për të dhënë ndihmën e shpejtë.</w:t>
      </w:r>
    </w:p>
    <w:p w14:paraId="2E1275B4" w14:textId="39EF1415" w:rsidR="00CC4D7F" w:rsidRPr="007B6F3A" w:rsidRDefault="00CC4D7F" w:rsidP="00CC4D7F">
      <w:pPr>
        <w:widowControl/>
        <w:numPr>
          <w:ilvl w:val="0"/>
          <w:numId w:val="12"/>
        </w:numPr>
        <w:pBdr>
          <w:top w:val="nil"/>
          <w:left w:val="nil"/>
          <w:bottom w:val="nil"/>
          <w:right w:val="nil"/>
          <w:between w:val="nil"/>
        </w:pBdr>
        <w:tabs>
          <w:tab w:val="left" w:pos="630"/>
        </w:tabs>
        <w:jc w:val="both"/>
      </w:pPr>
      <w:r w:rsidRPr="007B6F3A">
        <w:t>Të zbatojë kërkesat e higjienës vetjake, kontrollit shëndetësor, rregullat e sigurimit teknik për punonjësit në mjediset e punës.</w:t>
      </w:r>
    </w:p>
    <w:p w14:paraId="71D4AB86" w14:textId="77777777" w:rsidR="00373967" w:rsidRPr="00CF4D60" w:rsidRDefault="00373967">
      <w:pPr>
        <w:widowControl/>
      </w:pPr>
    </w:p>
    <w:p w14:paraId="06C51F0E" w14:textId="77777777" w:rsidR="00373967" w:rsidRPr="00CF4D60" w:rsidRDefault="002E410F" w:rsidP="00E11CAA">
      <w:pPr>
        <w:numPr>
          <w:ilvl w:val="1"/>
          <w:numId w:val="10"/>
        </w:numPr>
        <w:ind w:left="360"/>
        <w:jc w:val="both"/>
        <w:rPr>
          <w:b/>
        </w:rPr>
      </w:pPr>
      <w:r w:rsidRPr="00CF4D60">
        <w:rPr>
          <w:b/>
        </w:rPr>
        <w:t>Mundësitë e punësimit dhe të arsimimit të mëtejshëm në përfundim të arsimit profesional në drejtimin “Teknologji ushqimore”, niveli IV i KSHK.</w:t>
      </w:r>
    </w:p>
    <w:p w14:paraId="53451ACD" w14:textId="77777777" w:rsidR="00373967" w:rsidRPr="00CF4D60" w:rsidRDefault="00373967">
      <w:pPr>
        <w:jc w:val="both"/>
        <w:rPr>
          <w:b/>
        </w:rPr>
      </w:pPr>
    </w:p>
    <w:p w14:paraId="1D220597" w14:textId="2D5C36C4" w:rsidR="00373967" w:rsidRPr="00CF4D60" w:rsidRDefault="002E410F">
      <w:pPr>
        <w:jc w:val="both"/>
      </w:pPr>
      <w:bookmarkStart w:id="0" w:name="_heading=h.gjdgxs" w:colFirst="0" w:colLast="0"/>
      <w:bookmarkEnd w:id="0"/>
      <w:r w:rsidRPr="00CF4D60">
        <w:t xml:space="preserve">Përfundimi me sukses i arsimit profesional </w:t>
      </w:r>
      <w:proofErr w:type="spellStart"/>
      <w:r w:rsidRPr="00CF4D60">
        <w:t>nё</w:t>
      </w:r>
      <w:proofErr w:type="spellEnd"/>
      <w:r w:rsidRPr="00CF4D60">
        <w:t xml:space="preserve"> drejtimin “Teknologji ushqimore”, niveli IV i KSHK, e pajis nxënësin me Diplomën e Maturës Shtetërore Profesionale, si dhe me </w:t>
      </w:r>
      <w:r w:rsidR="007F2E3C" w:rsidRPr="00CF4D60">
        <w:t>certifikatën</w:t>
      </w:r>
      <w:r w:rsidRPr="00CF4D60">
        <w:t xml:space="preserve"> e  teknikut/menaxherit për veprimtaritë në fushën e teknologjisë ushqimore. Ky kualifikim i jep nxënësit </w:t>
      </w:r>
      <w:r w:rsidR="007F2E3C" w:rsidRPr="00CF4D60">
        <w:t>mundësinë</w:t>
      </w:r>
      <w:r w:rsidRPr="00CF4D60">
        <w:t xml:space="preserve"> që t’i drejtohet tregut të punës</w:t>
      </w:r>
      <w:r w:rsidR="00511043" w:rsidRPr="00CF4D60">
        <w:t xml:space="preserve"> për t`u punësuar</w:t>
      </w:r>
      <w:r w:rsidRPr="00CF4D60">
        <w:t xml:space="preserve"> në </w:t>
      </w:r>
      <w:r w:rsidR="00511043" w:rsidRPr="00CF4D60">
        <w:t>biznese</w:t>
      </w:r>
      <w:r w:rsidRPr="00CF4D60">
        <w:t xml:space="preserve"> të industrisë ushqimore si teknolog i mesëm, menaxh</w:t>
      </w:r>
      <w:r w:rsidR="00F7685D" w:rsidRPr="00CF4D60">
        <w:t>er i mesëm, përgjegjës prodhimi</w:t>
      </w:r>
      <w:r w:rsidRPr="00CF4D60">
        <w:t xml:space="preserve"> etj. Po ashtu, në varësi të profilit përkatës </w:t>
      </w:r>
      <w:r w:rsidRPr="00CF4D60">
        <w:rPr>
          <w:smallCaps/>
        </w:rPr>
        <w:t>“</w:t>
      </w:r>
      <w:r w:rsidRPr="00CF4D60">
        <w:t>Teknologji e Prodhimit të Pijeve, Teknologji e Përpunimit të Brumërave, Teknologji e Përpunimit të Qumështit, Teknologji e Përpunimit Fruta-Perimeve, Teknologji e Përpunimit të Mishit dhe Peshkut” të përf</w:t>
      </w:r>
      <w:r w:rsidR="00CB4AA5" w:rsidRPr="00CF4D60">
        <w:t>i</w:t>
      </w:r>
      <w:r w:rsidR="00F7685D" w:rsidRPr="00CF4D60">
        <w:t>tuar në nivelin e III-të. A</w:t>
      </w:r>
      <w:r w:rsidRPr="00CF4D60">
        <w:t>i mund të punësohet në një biznes ushqimor</w:t>
      </w:r>
      <w:r w:rsidR="00CB4AA5" w:rsidRPr="00CF4D60">
        <w:t>,</w:t>
      </w:r>
      <w:r w:rsidRPr="00CF4D60">
        <w:t xml:space="preserve"> sipas specialiteteve. Gjithashtu, nxënësi mund të vetëpunësohet në kuadrin e një biznesi individual në fushën e </w:t>
      </w:r>
      <w:r w:rsidR="007F2E3C" w:rsidRPr="00CF4D60">
        <w:t>menaxhimit</w:t>
      </w:r>
      <w:r w:rsidRPr="00CF4D60">
        <w:t xml:space="preserve"> dhe prodhimit të produkteve ushqimore të sigurta dhe cilësore. Me përfundimin e këtij niveli, nxënësi ka mundësi për vazhdimin e arsimimit në nivelin pas të mesëm ose në nivelin e studimeve universitare. </w:t>
      </w:r>
    </w:p>
    <w:p w14:paraId="3D3D2089" w14:textId="60EDF30E" w:rsidR="007B6F3A" w:rsidRDefault="007B6F3A">
      <w:pPr>
        <w:rPr>
          <w:b/>
          <w:sz w:val="28"/>
          <w:szCs w:val="28"/>
        </w:rPr>
      </w:pPr>
      <w:r>
        <w:rPr>
          <w:b/>
          <w:sz w:val="28"/>
          <w:szCs w:val="28"/>
        </w:rPr>
        <w:br w:type="page"/>
      </w:r>
    </w:p>
    <w:p w14:paraId="239252F4" w14:textId="77777777" w:rsidR="00373967" w:rsidRPr="00CF4D60" w:rsidRDefault="00373967">
      <w:pPr>
        <w:rPr>
          <w:b/>
          <w:sz w:val="28"/>
          <w:szCs w:val="28"/>
        </w:rPr>
      </w:pPr>
    </w:p>
    <w:p w14:paraId="6D1607D3" w14:textId="77777777" w:rsidR="00373967" w:rsidRPr="00CF4D60" w:rsidRDefault="002E410F">
      <w:pPr>
        <w:rPr>
          <w:b/>
          <w:sz w:val="28"/>
          <w:szCs w:val="28"/>
        </w:rPr>
      </w:pPr>
      <w:r w:rsidRPr="00CF4D60">
        <w:rPr>
          <w:b/>
          <w:sz w:val="28"/>
          <w:szCs w:val="28"/>
        </w:rPr>
        <w:t>III. Plani mësimor për drejtimin “Teknologji ushqimore”, niveli IV i KSHK</w:t>
      </w:r>
    </w:p>
    <w:p w14:paraId="0137249D" w14:textId="77777777" w:rsidR="00373967" w:rsidRPr="00CF4D60" w:rsidRDefault="00373967">
      <w:pPr>
        <w:rPr>
          <w:b/>
          <w:sz w:val="28"/>
          <w:szCs w:val="28"/>
        </w:rPr>
      </w:pPr>
    </w:p>
    <w:tbl>
      <w:tblPr>
        <w:tblStyle w:val="a"/>
        <w:tblW w:w="90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1560"/>
        <w:gridCol w:w="5640"/>
        <w:gridCol w:w="1200"/>
      </w:tblGrid>
      <w:tr w:rsidR="00CF4D60" w:rsidRPr="00CF4D60" w14:paraId="5E320459" w14:textId="77777777">
        <w:trPr>
          <w:trHeight w:val="375"/>
        </w:trPr>
        <w:tc>
          <w:tcPr>
            <w:tcW w:w="9000" w:type="dxa"/>
            <w:gridSpan w:val="4"/>
            <w:shd w:val="clear" w:color="auto" w:fill="CCCCCC"/>
          </w:tcPr>
          <w:p w14:paraId="3B84515C" w14:textId="77777777" w:rsidR="00373967" w:rsidRPr="004418C1" w:rsidRDefault="002E410F">
            <w:pPr>
              <w:jc w:val="center"/>
              <w:rPr>
                <w:b/>
              </w:rPr>
            </w:pPr>
            <w:r w:rsidRPr="004418C1">
              <w:rPr>
                <w:b/>
              </w:rPr>
              <w:t>Plani mësimor për drejtimin “Teknologji ushqimore”, niveli IV i KSHK</w:t>
            </w:r>
          </w:p>
        </w:tc>
      </w:tr>
      <w:tr w:rsidR="00CF4D60" w:rsidRPr="00CF4D60" w14:paraId="26DC7C15" w14:textId="77777777">
        <w:trPr>
          <w:trHeight w:val="890"/>
        </w:trPr>
        <w:tc>
          <w:tcPr>
            <w:tcW w:w="600" w:type="dxa"/>
            <w:vMerge w:val="restart"/>
            <w:tcBorders>
              <w:top w:val="single" w:sz="4" w:space="0" w:color="000000"/>
              <w:left w:val="single" w:sz="4" w:space="0" w:color="000000"/>
              <w:bottom w:val="single" w:sz="12" w:space="0" w:color="000000"/>
              <w:right w:val="single" w:sz="12" w:space="0" w:color="000000"/>
            </w:tcBorders>
          </w:tcPr>
          <w:p w14:paraId="3FDDAC0A" w14:textId="77777777" w:rsidR="00373967" w:rsidRPr="00CF4D60" w:rsidRDefault="00373967">
            <w:pPr>
              <w:jc w:val="right"/>
              <w:rPr>
                <w:b/>
              </w:rPr>
            </w:pPr>
          </w:p>
          <w:p w14:paraId="361DD014" w14:textId="77777777" w:rsidR="00373967" w:rsidRPr="00CF4D60" w:rsidRDefault="002E410F">
            <w:pPr>
              <w:jc w:val="right"/>
              <w:rPr>
                <w:b/>
              </w:rPr>
            </w:pPr>
            <w:proofErr w:type="spellStart"/>
            <w:r w:rsidRPr="00CF4D60">
              <w:rPr>
                <w:b/>
              </w:rPr>
              <w:t>Nr</w:t>
            </w:r>
            <w:proofErr w:type="spellEnd"/>
          </w:p>
        </w:tc>
        <w:tc>
          <w:tcPr>
            <w:tcW w:w="1560" w:type="dxa"/>
            <w:vMerge w:val="restart"/>
            <w:tcBorders>
              <w:top w:val="single" w:sz="4" w:space="0" w:color="000000"/>
              <w:left w:val="single" w:sz="12" w:space="0" w:color="000000"/>
              <w:right w:val="single" w:sz="12" w:space="0" w:color="000000"/>
            </w:tcBorders>
          </w:tcPr>
          <w:p w14:paraId="30C45DF1" w14:textId="77777777" w:rsidR="00373967" w:rsidRPr="00CF4D60" w:rsidRDefault="00373967">
            <w:pPr>
              <w:ind w:left="1731" w:firstLine="180"/>
              <w:rPr>
                <w:b/>
              </w:rPr>
            </w:pPr>
          </w:p>
          <w:p w14:paraId="7854B5BF" w14:textId="77777777" w:rsidR="00373967" w:rsidRPr="00CF4D60" w:rsidRDefault="002E410F">
            <w:pPr>
              <w:jc w:val="center"/>
              <w:rPr>
                <w:b/>
              </w:rPr>
            </w:pPr>
            <w:r w:rsidRPr="00CF4D60">
              <w:rPr>
                <w:b/>
              </w:rPr>
              <w:t>Kodi</w:t>
            </w:r>
          </w:p>
          <w:p w14:paraId="64CD605D" w14:textId="77777777" w:rsidR="00373967" w:rsidRPr="00CF4D60" w:rsidRDefault="00373967">
            <w:pPr>
              <w:rPr>
                <w:b/>
              </w:rPr>
            </w:pPr>
          </w:p>
        </w:tc>
        <w:tc>
          <w:tcPr>
            <w:tcW w:w="5640" w:type="dxa"/>
            <w:vMerge w:val="restart"/>
            <w:tcBorders>
              <w:top w:val="single" w:sz="4" w:space="0" w:color="000000"/>
              <w:left w:val="single" w:sz="12" w:space="0" w:color="000000"/>
              <w:bottom w:val="single" w:sz="12" w:space="0" w:color="000000"/>
              <w:right w:val="single" w:sz="12" w:space="0" w:color="000000"/>
            </w:tcBorders>
          </w:tcPr>
          <w:p w14:paraId="35F6B2EB" w14:textId="77777777" w:rsidR="00373967" w:rsidRPr="00CF4D60" w:rsidRDefault="00373967">
            <w:pPr>
              <w:jc w:val="center"/>
              <w:rPr>
                <w:b/>
              </w:rPr>
            </w:pPr>
          </w:p>
          <w:p w14:paraId="543AA0C2" w14:textId="77777777" w:rsidR="00373967" w:rsidRPr="00CF4D60" w:rsidRDefault="002E410F">
            <w:pPr>
              <w:jc w:val="center"/>
              <w:rPr>
                <w:b/>
              </w:rPr>
            </w:pPr>
            <w:r w:rsidRPr="00CF4D60">
              <w:rPr>
                <w:b/>
              </w:rPr>
              <w:t xml:space="preserve">Lëndët dhe modulet mësimore </w:t>
            </w:r>
          </w:p>
        </w:tc>
        <w:tc>
          <w:tcPr>
            <w:tcW w:w="1200" w:type="dxa"/>
            <w:tcBorders>
              <w:top w:val="single" w:sz="4" w:space="0" w:color="000000"/>
              <w:left w:val="single" w:sz="12" w:space="0" w:color="000000"/>
              <w:right w:val="single" w:sz="4" w:space="0" w:color="000000"/>
            </w:tcBorders>
            <w:vAlign w:val="center"/>
          </w:tcPr>
          <w:p w14:paraId="683625F0" w14:textId="77777777" w:rsidR="00373967" w:rsidRPr="00CF4D60" w:rsidRDefault="002E410F">
            <w:pPr>
              <w:jc w:val="center"/>
              <w:rPr>
                <w:b/>
              </w:rPr>
            </w:pPr>
            <w:r w:rsidRPr="00CF4D60">
              <w:rPr>
                <w:b/>
              </w:rPr>
              <w:t>Orët javore/</w:t>
            </w:r>
          </w:p>
          <w:p w14:paraId="005A64DF" w14:textId="77777777" w:rsidR="00373967" w:rsidRPr="00CF4D60" w:rsidRDefault="002E410F">
            <w:pPr>
              <w:jc w:val="center"/>
              <w:rPr>
                <w:b/>
              </w:rPr>
            </w:pPr>
            <w:r w:rsidRPr="00CF4D60">
              <w:rPr>
                <w:b/>
              </w:rPr>
              <w:t>vjetore</w:t>
            </w:r>
          </w:p>
        </w:tc>
      </w:tr>
      <w:tr w:rsidR="00CF4D60" w:rsidRPr="00CF4D60" w14:paraId="641FC392" w14:textId="77777777">
        <w:trPr>
          <w:trHeight w:val="228"/>
        </w:trPr>
        <w:tc>
          <w:tcPr>
            <w:tcW w:w="600" w:type="dxa"/>
            <w:vMerge/>
            <w:tcBorders>
              <w:top w:val="single" w:sz="4" w:space="0" w:color="000000"/>
              <w:left w:val="single" w:sz="4" w:space="0" w:color="000000"/>
              <w:bottom w:val="single" w:sz="12" w:space="0" w:color="000000"/>
              <w:right w:val="single" w:sz="12" w:space="0" w:color="000000"/>
            </w:tcBorders>
          </w:tcPr>
          <w:p w14:paraId="7390E687" w14:textId="77777777" w:rsidR="00373967" w:rsidRPr="00CF4D60" w:rsidRDefault="00373967">
            <w:pPr>
              <w:pBdr>
                <w:top w:val="nil"/>
                <w:left w:val="nil"/>
                <w:bottom w:val="nil"/>
                <w:right w:val="nil"/>
                <w:between w:val="nil"/>
              </w:pBdr>
              <w:spacing w:line="276" w:lineRule="auto"/>
              <w:rPr>
                <w:b/>
              </w:rPr>
            </w:pPr>
          </w:p>
        </w:tc>
        <w:tc>
          <w:tcPr>
            <w:tcW w:w="1560" w:type="dxa"/>
            <w:vMerge/>
            <w:tcBorders>
              <w:top w:val="single" w:sz="4" w:space="0" w:color="000000"/>
              <w:left w:val="single" w:sz="12" w:space="0" w:color="000000"/>
              <w:right w:val="single" w:sz="12" w:space="0" w:color="000000"/>
            </w:tcBorders>
          </w:tcPr>
          <w:p w14:paraId="18E8BA6A" w14:textId="77777777" w:rsidR="00373967" w:rsidRPr="00CF4D60" w:rsidRDefault="00373967">
            <w:pPr>
              <w:pBdr>
                <w:top w:val="nil"/>
                <w:left w:val="nil"/>
                <w:bottom w:val="nil"/>
                <w:right w:val="nil"/>
                <w:between w:val="nil"/>
              </w:pBdr>
              <w:spacing w:line="276" w:lineRule="auto"/>
              <w:rPr>
                <w:b/>
              </w:rPr>
            </w:pPr>
          </w:p>
        </w:tc>
        <w:tc>
          <w:tcPr>
            <w:tcW w:w="5640" w:type="dxa"/>
            <w:vMerge/>
            <w:tcBorders>
              <w:top w:val="single" w:sz="4" w:space="0" w:color="000000"/>
              <w:left w:val="single" w:sz="12" w:space="0" w:color="000000"/>
              <w:bottom w:val="single" w:sz="12" w:space="0" w:color="000000"/>
              <w:right w:val="single" w:sz="12" w:space="0" w:color="000000"/>
            </w:tcBorders>
          </w:tcPr>
          <w:p w14:paraId="3344213E" w14:textId="77777777" w:rsidR="00373967" w:rsidRPr="00CF4D60" w:rsidRDefault="00373967">
            <w:pPr>
              <w:pBdr>
                <w:top w:val="nil"/>
                <w:left w:val="nil"/>
                <w:bottom w:val="nil"/>
                <w:right w:val="nil"/>
                <w:between w:val="nil"/>
              </w:pBdr>
              <w:spacing w:line="276" w:lineRule="auto"/>
              <w:rPr>
                <w:b/>
              </w:rPr>
            </w:pPr>
          </w:p>
        </w:tc>
        <w:tc>
          <w:tcPr>
            <w:tcW w:w="1200" w:type="dxa"/>
            <w:tcBorders>
              <w:top w:val="single" w:sz="12" w:space="0" w:color="000000"/>
              <w:left w:val="single" w:sz="12" w:space="0" w:color="000000"/>
              <w:bottom w:val="single" w:sz="12" w:space="0" w:color="000000"/>
              <w:right w:val="single" w:sz="4" w:space="0" w:color="000000"/>
            </w:tcBorders>
            <w:vAlign w:val="center"/>
          </w:tcPr>
          <w:p w14:paraId="57BC0BDB" w14:textId="77777777" w:rsidR="00373967" w:rsidRPr="00CF4D60" w:rsidRDefault="002E410F">
            <w:pPr>
              <w:jc w:val="center"/>
              <w:rPr>
                <w:b/>
              </w:rPr>
            </w:pPr>
            <w:r w:rsidRPr="00CF4D60">
              <w:rPr>
                <w:b/>
              </w:rPr>
              <w:t>Klasa 13</w:t>
            </w:r>
          </w:p>
        </w:tc>
      </w:tr>
      <w:tr w:rsidR="00CF4D60" w:rsidRPr="00CF4D60" w14:paraId="0797C01C" w14:textId="77777777">
        <w:tc>
          <w:tcPr>
            <w:tcW w:w="600" w:type="dxa"/>
            <w:tcBorders>
              <w:top w:val="single" w:sz="12" w:space="0" w:color="000000"/>
              <w:left w:val="single" w:sz="4" w:space="0" w:color="000000"/>
              <w:bottom w:val="single" w:sz="4" w:space="0" w:color="000000"/>
              <w:right w:val="single" w:sz="12" w:space="0" w:color="000000"/>
            </w:tcBorders>
            <w:shd w:val="clear" w:color="auto" w:fill="D9D9D9"/>
          </w:tcPr>
          <w:p w14:paraId="319EB146" w14:textId="77777777" w:rsidR="00373967" w:rsidRPr="00CF4D60" w:rsidRDefault="002E410F">
            <w:pPr>
              <w:jc w:val="center"/>
              <w:rPr>
                <w:b/>
              </w:rPr>
            </w:pPr>
            <w:r w:rsidRPr="00CF4D60">
              <w:rPr>
                <w:b/>
              </w:rPr>
              <w:t>A.</w:t>
            </w:r>
          </w:p>
        </w:tc>
        <w:tc>
          <w:tcPr>
            <w:tcW w:w="1560" w:type="dxa"/>
            <w:tcBorders>
              <w:top w:val="single" w:sz="12" w:space="0" w:color="000000"/>
              <w:left w:val="single" w:sz="12" w:space="0" w:color="000000"/>
              <w:bottom w:val="single" w:sz="4" w:space="0" w:color="000000"/>
              <w:right w:val="single" w:sz="12" w:space="0" w:color="000000"/>
            </w:tcBorders>
            <w:shd w:val="clear" w:color="auto" w:fill="D9D9D9"/>
          </w:tcPr>
          <w:p w14:paraId="3003A039" w14:textId="77777777" w:rsidR="00373967" w:rsidRPr="00CF4D60" w:rsidRDefault="00373967">
            <w:pPr>
              <w:rPr>
                <w:b/>
              </w:rPr>
            </w:pPr>
          </w:p>
        </w:tc>
        <w:tc>
          <w:tcPr>
            <w:tcW w:w="5640" w:type="dxa"/>
            <w:tcBorders>
              <w:top w:val="single" w:sz="12" w:space="0" w:color="000000"/>
              <w:left w:val="single" w:sz="12" w:space="0" w:color="000000"/>
              <w:bottom w:val="single" w:sz="4" w:space="0" w:color="000000"/>
              <w:right w:val="single" w:sz="12" w:space="0" w:color="000000"/>
            </w:tcBorders>
            <w:shd w:val="clear" w:color="auto" w:fill="D9D9D9"/>
          </w:tcPr>
          <w:p w14:paraId="162683BA" w14:textId="77777777" w:rsidR="00373967" w:rsidRPr="00CF4D60" w:rsidRDefault="002E410F">
            <w:pPr>
              <w:rPr>
                <w:b/>
              </w:rPr>
            </w:pPr>
            <w:r w:rsidRPr="00CF4D60">
              <w:rPr>
                <w:b/>
              </w:rPr>
              <w:t xml:space="preserve">Lëndët e përgjithshme                               </w:t>
            </w:r>
            <w:r w:rsidRPr="00CF4D60">
              <w:t>(Gjithsej)</w:t>
            </w:r>
          </w:p>
        </w:tc>
        <w:tc>
          <w:tcPr>
            <w:tcW w:w="1200" w:type="dxa"/>
            <w:tcBorders>
              <w:top w:val="single" w:sz="12" w:space="0" w:color="000000"/>
              <w:left w:val="single" w:sz="12" w:space="0" w:color="000000"/>
              <w:bottom w:val="single" w:sz="4" w:space="0" w:color="000000"/>
              <w:right w:val="single" w:sz="4" w:space="0" w:color="000000"/>
            </w:tcBorders>
            <w:shd w:val="clear" w:color="auto" w:fill="D9D9D9"/>
          </w:tcPr>
          <w:p w14:paraId="5E9821F4" w14:textId="77777777" w:rsidR="00373967" w:rsidRPr="00CF4D60" w:rsidRDefault="002E410F">
            <w:pPr>
              <w:jc w:val="center"/>
              <w:rPr>
                <w:b/>
              </w:rPr>
            </w:pPr>
            <w:r w:rsidRPr="00CF4D60">
              <w:rPr>
                <w:b/>
              </w:rPr>
              <w:t>15/16</w:t>
            </w:r>
          </w:p>
          <w:p w14:paraId="0D5B6E00" w14:textId="77777777" w:rsidR="00373967" w:rsidRPr="00CF4D60" w:rsidRDefault="002E410F">
            <w:pPr>
              <w:jc w:val="center"/>
            </w:pPr>
            <w:r w:rsidRPr="00CF4D60">
              <w:t>(480/512)</w:t>
            </w:r>
          </w:p>
        </w:tc>
      </w:tr>
      <w:tr w:rsidR="00CF4D60" w:rsidRPr="00CF4D60" w14:paraId="58C860B2" w14:textId="77777777">
        <w:tc>
          <w:tcPr>
            <w:tcW w:w="600" w:type="dxa"/>
            <w:tcBorders>
              <w:top w:val="single" w:sz="12" w:space="0" w:color="000000"/>
              <w:left w:val="single" w:sz="4" w:space="0" w:color="000000"/>
              <w:bottom w:val="single" w:sz="4" w:space="0" w:color="000000"/>
              <w:right w:val="single" w:sz="12" w:space="0" w:color="000000"/>
            </w:tcBorders>
          </w:tcPr>
          <w:p w14:paraId="63B197EF" w14:textId="77777777" w:rsidR="00373967" w:rsidRPr="00CF4D60" w:rsidRDefault="002E410F">
            <w:pPr>
              <w:jc w:val="center"/>
            </w:pPr>
            <w:r w:rsidRPr="00CF4D60">
              <w:t>1</w:t>
            </w:r>
          </w:p>
        </w:tc>
        <w:tc>
          <w:tcPr>
            <w:tcW w:w="1560" w:type="dxa"/>
            <w:tcBorders>
              <w:top w:val="single" w:sz="12" w:space="0" w:color="000000"/>
              <w:left w:val="single" w:sz="12" w:space="0" w:color="000000"/>
              <w:bottom w:val="single" w:sz="4" w:space="0" w:color="000000"/>
              <w:right w:val="single" w:sz="12" w:space="0" w:color="000000"/>
            </w:tcBorders>
          </w:tcPr>
          <w:p w14:paraId="2F1E9AA5" w14:textId="77777777" w:rsidR="00373967" w:rsidRPr="00CF4D60" w:rsidRDefault="00373967"/>
        </w:tc>
        <w:tc>
          <w:tcPr>
            <w:tcW w:w="5640" w:type="dxa"/>
            <w:tcBorders>
              <w:top w:val="single" w:sz="12" w:space="0" w:color="000000"/>
              <w:left w:val="single" w:sz="12" w:space="0" w:color="000000"/>
              <w:bottom w:val="single" w:sz="4" w:space="0" w:color="000000"/>
              <w:right w:val="single" w:sz="12" w:space="0" w:color="000000"/>
            </w:tcBorders>
          </w:tcPr>
          <w:p w14:paraId="441F7838" w14:textId="77777777" w:rsidR="00373967" w:rsidRPr="00CF4D60" w:rsidRDefault="002E410F">
            <w:r w:rsidRPr="00CF4D60">
              <w:t>Gjuhë shqipe</w:t>
            </w:r>
          </w:p>
        </w:tc>
        <w:tc>
          <w:tcPr>
            <w:tcW w:w="1200" w:type="dxa"/>
            <w:tcBorders>
              <w:top w:val="single" w:sz="12" w:space="0" w:color="000000"/>
              <w:left w:val="single" w:sz="12" w:space="0" w:color="000000"/>
              <w:bottom w:val="single" w:sz="4" w:space="0" w:color="000000"/>
              <w:right w:val="single" w:sz="4" w:space="0" w:color="000000"/>
            </w:tcBorders>
          </w:tcPr>
          <w:p w14:paraId="0653D2BD" w14:textId="77777777" w:rsidR="00373967" w:rsidRPr="00CF4D60" w:rsidRDefault="002E410F">
            <w:pPr>
              <w:jc w:val="center"/>
            </w:pPr>
            <w:r w:rsidRPr="00CF4D60">
              <w:t>1</w:t>
            </w:r>
          </w:p>
        </w:tc>
      </w:tr>
      <w:tr w:rsidR="00CF4D60" w:rsidRPr="00CF4D60" w14:paraId="04B99BBC" w14:textId="77777777">
        <w:tc>
          <w:tcPr>
            <w:tcW w:w="600" w:type="dxa"/>
            <w:tcBorders>
              <w:top w:val="single" w:sz="4" w:space="0" w:color="000000"/>
              <w:left w:val="single" w:sz="4" w:space="0" w:color="000000"/>
              <w:bottom w:val="single" w:sz="4" w:space="0" w:color="000000"/>
              <w:right w:val="single" w:sz="12" w:space="0" w:color="000000"/>
            </w:tcBorders>
          </w:tcPr>
          <w:p w14:paraId="1A3263CF" w14:textId="77777777" w:rsidR="00373967" w:rsidRPr="00CF4D60" w:rsidRDefault="002E410F">
            <w:pPr>
              <w:jc w:val="center"/>
            </w:pPr>
            <w:r w:rsidRPr="00CF4D60">
              <w:t>2</w:t>
            </w:r>
          </w:p>
        </w:tc>
        <w:tc>
          <w:tcPr>
            <w:tcW w:w="1560" w:type="dxa"/>
            <w:tcBorders>
              <w:top w:val="single" w:sz="4" w:space="0" w:color="000000"/>
              <w:left w:val="single" w:sz="12" w:space="0" w:color="000000"/>
              <w:bottom w:val="single" w:sz="4" w:space="0" w:color="000000"/>
              <w:right w:val="single" w:sz="12" w:space="0" w:color="000000"/>
            </w:tcBorders>
          </w:tcPr>
          <w:p w14:paraId="1A2BB932" w14:textId="77777777" w:rsidR="00373967" w:rsidRPr="00CF4D60" w:rsidRDefault="00373967"/>
        </w:tc>
        <w:tc>
          <w:tcPr>
            <w:tcW w:w="5640" w:type="dxa"/>
            <w:tcBorders>
              <w:top w:val="single" w:sz="4" w:space="0" w:color="000000"/>
              <w:left w:val="single" w:sz="12" w:space="0" w:color="000000"/>
              <w:bottom w:val="single" w:sz="4" w:space="0" w:color="000000"/>
              <w:right w:val="single" w:sz="12" w:space="0" w:color="000000"/>
            </w:tcBorders>
          </w:tcPr>
          <w:p w14:paraId="1A6C6119" w14:textId="77777777" w:rsidR="00373967" w:rsidRPr="00CF4D60" w:rsidRDefault="002E410F">
            <w:r w:rsidRPr="00CF4D60">
              <w:t xml:space="preserve">Letërsi </w:t>
            </w:r>
          </w:p>
        </w:tc>
        <w:tc>
          <w:tcPr>
            <w:tcW w:w="1200" w:type="dxa"/>
            <w:tcBorders>
              <w:top w:val="single" w:sz="4" w:space="0" w:color="000000"/>
              <w:left w:val="single" w:sz="12" w:space="0" w:color="000000"/>
              <w:bottom w:val="single" w:sz="4" w:space="0" w:color="000000"/>
              <w:right w:val="single" w:sz="4" w:space="0" w:color="000000"/>
            </w:tcBorders>
          </w:tcPr>
          <w:p w14:paraId="4AD5BCD2" w14:textId="77777777" w:rsidR="00373967" w:rsidRPr="00CF4D60" w:rsidRDefault="002E410F">
            <w:pPr>
              <w:jc w:val="center"/>
            </w:pPr>
            <w:r w:rsidRPr="00CF4D60">
              <w:t>1</w:t>
            </w:r>
          </w:p>
        </w:tc>
      </w:tr>
      <w:tr w:rsidR="00CF4D60" w:rsidRPr="00CF4D60" w14:paraId="5BF9388C" w14:textId="77777777">
        <w:tc>
          <w:tcPr>
            <w:tcW w:w="600" w:type="dxa"/>
            <w:tcBorders>
              <w:top w:val="single" w:sz="4" w:space="0" w:color="000000"/>
              <w:left w:val="single" w:sz="4" w:space="0" w:color="000000"/>
              <w:bottom w:val="single" w:sz="4" w:space="0" w:color="000000"/>
              <w:right w:val="single" w:sz="12" w:space="0" w:color="000000"/>
            </w:tcBorders>
          </w:tcPr>
          <w:p w14:paraId="5F982DCC" w14:textId="77777777" w:rsidR="00373967" w:rsidRPr="00CF4D60" w:rsidRDefault="002E410F">
            <w:pPr>
              <w:jc w:val="center"/>
            </w:pPr>
            <w:r w:rsidRPr="00CF4D60">
              <w:t>3</w:t>
            </w:r>
          </w:p>
        </w:tc>
        <w:tc>
          <w:tcPr>
            <w:tcW w:w="1560" w:type="dxa"/>
            <w:tcBorders>
              <w:top w:val="single" w:sz="4" w:space="0" w:color="000000"/>
              <w:left w:val="single" w:sz="12" w:space="0" w:color="000000"/>
              <w:bottom w:val="single" w:sz="4" w:space="0" w:color="000000"/>
              <w:right w:val="single" w:sz="12" w:space="0" w:color="000000"/>
            </w:tcBorders>
          </w:tcPr>
          <w:p w14:paraId="6C21D548" w14:textId="77777777" w:rsidR="00373967" w:rsidRPr="00CF4D60" w:rsidRDefault="00373967"/>
        </w:tc>
        <w:tc>
          <w:tcPr>
            <w:tcW w:w="5640" w:type="dxa"/>
            <w:tcBorders>
              <w:top w:val="single" w:sz="4" w:space="0" w:color="000000"/>
              <w:left w:val="single" w:sz="12" w:space="0" w:color="000000"/>
              <w:bottom w:val="single" w:sz="4" w:space="0" w:color="000000"/>
              <w:right w:val="single" w:sz="12" w:space="0" w:color="000000"/>
            </w:tcBorders>
          </w:tcPr>
          <w:p w14:paraId="690013C1" w14:textId="77777777" w:rsidR="00373967" w:rsidRPr="00CF4D60" w:rsidRDefault="002E410F">
            <w:r w:rsidRPr="00CF4D60">
              <w:t xml:space="preserve">Gjuhë e huaj e parë </w:t>
            </w:r>
          </w:p>
        </w:tc>
        <w:tc>
          <w:tcPr>
            <w:tcW w:w="1200" w:type="dxa"/>
            <w:tcBorders>
              <w:top w:val="single" w:sz="4" w:space="0" w:color="000000"/>
              <w:left w:val="single" w:sz="12" w:space="0" w:color="000000"/>
              <w:bottom w:val="single" w:sz="4" w:space="0" w:color="000000"/>
              <w:right w:val="single" w:sz="4" w:space="0" w:color="000000"/>
            </w:tcBorders>
          </w:tcPr>
          <w:p w14:paraId="4302C2D5" w14:textId="77777777" w:rsidR="00373967" w:rsidRPr="00CF4D60" w:rsidRDefault="002E410F">
            <w:pPr>
              <w:jc w:val="center"/>
            </w:pPr>
            <w:r w:rsidRPr="00CF4D60">
              <w:t>2</w:t>
            </w:r>
          </w:p>
        </w:tc>
      </w:tr>
      <w:tr w:rsidR="00CF4D60" w:rsidRPr="00CF4D60" w14:paraId="157DD18D" w14:textId="77777777">
        <w:tc>
          <w:tcPr>
            <w:tcW w:w="600" w:type="dxa"/>
            <w:tcBorders>
              <w:top w:val="single" w:sz="4" w:space="0" w:color="000000"/>
              <w:left w:val="single" w:sz="4" w:space="0" w:color="000000"/>
              <w:bottom w:val="single" w:sz="4" w:space="0" w:color="000000"/>
              <w:right w:val="single" w:sz="12" w:space="0" w:color="000000"/>
            </w:tcBorders>
          </w:tcPr>
          <w:p w14:paraId="02FB4488" w14:textId="77777777" w:rsidR="00373967" w:rsidRPr="00CF4D60" w:rsidRDefault="002E410F">
            <w:pPr>
              <w:jc w:val="center"/>
            </w:pPr>
            <w:r w:rsidRPr="00CF4D60">
              <w:t>4</w:t>
            </w:r>
          </w:p>
        </w:tc>
        <w:tc>
          <w:tcPr>
            <w:tcW w:w="1560" w:type="dxa"/>
            <w:tcBorders>
              <w:top w:val="single" w:sz="4" w:space="0" w:color="000000"/>
              <w:left w:val="single" w:sz="12" w:space="0" w:color="000000"/>
              <w:bottom w:val="single" w:sz="4" w:space="0" w:color="000000"/>
              <w:right w:val="single" w:sz="12" w:space="0" w:color="000000"/>
            </w:tcBorders>
          </w:tcPr>
          <w:p w14:paraId="7C80B792" w14:textId="77777777" w:rsidR="00373967" w:rsidRPr="00CF4D60" w:rsidRDefault="00373967"/>
        </w:tc>
        <w:tc>
          <w:tcPr>
            <w:tcW w:w="5640" w:type="dxa"/>
            <w:tcBorders>
              <w:top w:val="single" w:sz="4" w:space="0" w:color="000000"/>
              <w:left w:val="single" w:sz="12" w:space="0" w:color="000000"/>
              <w:bottom w:val="single" w:sz="4" w:space="0" w:color="000000"/>
              <w:right w:val="single" w:sz="12" w:space="0" w:color="000000"/>
            </w:tcBorders>
          </w:tcPr>
          <w:p w14:paraId="710F55A6" w14:textId="77777777" w:rsidR="00373967" w:rsidRPr="00CF4D60" w:rsidRDefault="002E410F">
            <w:r w:rsidRPr="00CF4D60">
              <w:t xml:space="preserve">Gjuhë e huaj e dytë (me zgjedhje të lirë) </w:t>
            </w:r>
          </w:p>
        </w:tc>
        <w:tc>
          <w:tcPr>
            <w:tcW w:w="1200" w:type="dxa"/>
            <w:tcBorders>
              <w:top w:val="single" w:sz="4" w:space="0" w:color="000000"/>
              <w:left w:val="single" w:sz="12" w:space="0" w:color="000000"/>
              <w:bottom w:val="single" w:sz="4" w:space="0" w:color="000000"/>
              <w:right w:val="single" w:sz="4" w:space="0" w:color="000000"/>
            </w:tcBorders>
          </w:tcPr>
          <w:p w14:paraId="7455AA93" w14:textId="77777777" w:rsidR="00373967" w:rsidRPr="00CF4D60" w:rsidRDefault="002E410F">
            <w:pPr>
              <w:jc w:val="center"/>
            </w:pPr>
            <w:r w:rsidRPr="00CF4D60">
              <w:t>(1)</w:t>
            </w:r>
          </w:p>
        </w:tc>
      </w:tr>
      <w:tr w:rsidR="00CF4D60" w:rsidRPr="00CF4D60" w14:paraId="062FF8F5" w14:textId="77777777">
        <w:tc>
          <w:tcPr>
            <w:tcW w:w="600" w:type="dxa"/>
            <w:tcBorders>
              <w:top w:val="single" w:sz="4" w:space="0" w:color="000000"/>
              <w:left w:val="single" w:sz="4" w:space="0" w:color="000000"/>
              <w:bottom w:val="single" w:sz="4" w:space="0" w:color="000000"/>
              <w:right w:val="single" w:sz="12" w:space="0" w:color="000000"/>
            </w:tcBorders>
          </w:tcPr>
          <w:p w14:paraId="16DCC35A" w14:textId="77777777" w:rsidR="00373967" w:rsidRPr="00CF4D60" w:rsidRDefault="002E410F">
            <w:pPr>
              <w:jc w:val="center"/>
            </w:pPr>
            <w:r w:rsidRPr="00CF4D60">
              <w:t>5</w:t>
            </w:r>
          </w:p>
        </w:tc>
        <w:tc>
          <w:tcPr>
            <w:tcW w:w="1560" w:type="dxa"/>
            <w:tcBorders>
              <w:top w:val="single" w:sz="4" w:space="0" w:color="000000"/>
              <w:left w:val="single" w:sz="12" w:space="0" w:color="000000"/>
              <w:bottom w:val="single" w:sz="4" w:space="0" w:color="000000"/>
              <w:right w:val="single" w:sz="12" w:space="0" w:color="000000"/>
            </w:tcBorders>
          </w:tcPr>
          <w:p w14:paraId="2E3EFEDB" w14:textId="77777777" w:rsidR="00373967" w:rsidRPr="00CF4D60" w:rsidRDefault="00373967"/>
        </w:tc>
        <w:tc>
          <w:tcPr>
            <w:tcW w:w="5640" w:type="dxa"/>
            <w:tcBorders>
              <w:top w:val="single" w:sz="4" w:space="0" w:color="000000"/>
              <w:left w:val="single" w:sz="12" w:space="0" w:color="000000"/>
              <w:bottom w:val="single" w:sz="4" w:space="0" w:color="000000"/>
              <w:right w:val="single" w:sz="12" w:space="0" w:color="000000"/>
            </w:tcBorders>
          </w:tcPr>
          <w:p w14:paraId="41C3E303" w14:textId="77777777" w:rsidR="00373967" w:rsidRPr="00CF4D60" w:rsidRDefault="002E410F">
            <w:r w:rsidRPr="00CF4D60">
              <w:t xml:space="preserve">Matematikë </w:t>
            </w:r>
          </w:p>
        </w:tc>
        <w:tc>
          <w:tcPr>
            <w:tcW w:w="1200" w:type="dxa"/>
            <w:tcBorders>
              <w:top w:val="single" w:sz="4" w:space="0" w:color="000000"/>
              <w:left w:val="single" w:sz="12" w:space="0" w:color="000000"/>
              <w:bottom w:val="single" w:sz="4" w:space="0" w:color="000000"/>
              <w:right w:val="single" w:sz="4" w:space="0" w:color="000000"/>
            </w:tcBorders>
          </w:tcPr>
          <w:p w14:paraId="12E8C08F" w14:textId="77777777" w:rsidR="00373967" w:rsidRPr="00CF4D60" w:rsidRDefault="002E410F">
            <w:pPr>
              <w:jc w:val="center"/>
            </w:pPr>
            <w:r w:rsidRPr="00CF4D60">
              <w:t>2</w:t>
            </w:r>
          </w:p>
        </w:tc>
      </w:tr>
      <w:tr w:rsidR="00CF4D60" w:rsidRPr="00CF4D60" w14:paraId="62062D6D"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796E7BA8" w14:textId="77777777" w:rsidR="00373967" w:rsidRPr="00CF4D60" w:rsidRDefault="002E410F">
            <w:pPr>
              <w:jc w:val="center"/>
            </w:pPr>
            <w:r w:rsidRPr="00CF4D60">
              <w:t>6</w:t>
            </w:r>
          </w:p>
        </w:tc>
        <w:tc>
          <w:tcPr>
            <w:tcW w:w="1560" w:type="dxa"/>
            <w:tcBorders>
              <w:top w:val="single" w:sz="6" w:space="0" w:color="000000"/>
              <w:left w:val="single" w:sz="12" w:space="0" w:color="000000"/>
              <w:bottom w:val="single" w:sz="4" w:space="0" w:color="000000"/>
              <w:right w:val="single" w:sz="12" w:space="0" w:color="000000"/>
            </w:tcBorders>
          </w:tcPr>
          <w:p w14:paraId="1E8AE620"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51AB2A79" w14:textId="77777777" w:rsidR="00373967" w:rsidRPr="00CF4D60" w:rsidRDefault="002E410F">
            <w:r w:rsidRPr="00CF4D60">
              <w:t xml:space="preserve">Fizikë </w:t>
            </w:r>
          </w:p>
        </w:tc>
        <w:tc>
          <w:tcPr>
            <w:tcW w:w="1200" w:type="dxa"/>
            <w:tcBorders>
              <w:top w:val="single" w:sz="6" w:space="0" w:color="000000"/>
              <w:left w:val="single" w:sz="12" w:space="0" w:color="000000"/>
              <w:bottom w:val="single" w:sz="4" w:space="0" w:color="000000"/>
              <w:right w:val="single" w:sz="4" w:space="0" w:color="000000"/>
            </w:tcBorders>
          </w:tcPr>
          <w:p w14:paraId="2E893D6C" w14:textId="77777777" w:rsidR="00373967" w:rsidRPr="00CF4D60" w:rsidRDefault="002E410F">
            <w:pPr>
              <w:jc w:val="center"/>
            </w:pPr>
            <w:r w:rsidRPr="00CF4D60">
              <w:t>1</w:t>
            </w:r>
          </w:p>
        </w:tc>
      </w:tr>
      <w:tr w:rsidR="00CF4D60" w:rsidRPr="00CF4D60" w14:paraId="7D041077"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22099C98" w14:textId="77777777" w:rsidR="00373967" w:rsidRPr="00CF4D60" w:rsidRDefault="002E410F">
            <w:pPr>
              <w:jc w:val="center"/>
            </w:pPr>
            <w:r w:rsidRPr="00CF4D60">
              <w:t>7</w:t>
            </w:r>
          </w:p>
        </w:tc>
        <w:tc>
          <w:tcPr>
            <w:tcW w:w="1560" w:type="dxa"/>
            <w:tcBorders>
              <w:top w:val="single" w:sz="6" w:space="0" w:color="000000"/>
              <w:left w:val="single" w:sz="12" w:space="0" w:color="000000"/>
              <w:bottom w:val="single" w:sz="4" w:space="0" w:color="000000"/>
              <w:right w:val="single" w:sz="12" w:space="0" w:color="000000"/>
            </w:tcBorders>
          </w:tcPr>
          <w:p w14:paraId="65C93F92"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7498A166" w14:textId="77777777" w:rsidR="00373967" w:rsidRPr="00CF4D60" w:rsidRDefault="002E410F">
            <w:r w:rsidRPr="00CF4D60">
              <w:t xml:space="preserve">Biologji  </w:t>
            </w:r>
          </w:p>
        </w:tc>
        <w:tc>
          <w:tcPr>
            <w:tcW w:w="1200" w:type="dxa"/>
            <w:tcBorders>
              <w:top w:val="single" w:sz="6" w:space="0" w:color="000000"/>
              <w:left w:val="single" w:sz="12" w:space="0" w:color="000000"/>
              <w:bottom w:val="single" w:sz="4" w:space="0" w:color="000000"/>
              <w:right w:val="single" w:sz="4" w:space="0" w:color="000000"/>
            </w:tcBorders>
          </w:tcPr>
          <w:p w14:paraId="1E74AC56" w14:textId="77777777" w:rsidR="00373967" w:rsidRPr="00CF4D60" w:rsidRDefault="002E410F">
            <w:pPr>
              <w:jc w:val="center"/>
            </w:pPr>
            <w:r w:rsidRPr="00CF4D60">
              <w:t>2</w:t>
            </w:r>
          </w:p>
        </w:tc>
      </w:tr>
      <w:tr w:rsidR="00CF4D60" w:rsidRPr="00CF4D60" w14:paraId="0CF49229"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1FF8B266" w14:textId="77777777" w:rsidR="00373967" w:rsidRPr="00CF4D60" w:rsidRDefault="002E410F">
            <w:pPr>
              <w:jc w:val="center"/>
            </w:pPr>
            <w:r w:rsidRPr="00CF4D60">
              <w:t>8</w:t>
            </w:r>
          </w:p>
        </w:tc>
        <w:tc>
          <w:tcPr>
            <w:tcW w:w="1560" w:type="dxa"/>
            <w:tcBorders>
              <w:top w:val="single" w:sz="6" w:space="0" w:color="000000"/>
              <w:left w:val="single" w:sz="12" w:space="0" w:color="000000"/>
              <w:bottom w:val="single" w:sz="4" w:space="0" w:color="000000"/>
              <w:right w:val="single" w:sz="12" w:space="0" w:color="000000"/>
            </w:tcBorders>
          </w:tcPr>
          <w:p w14:paraId="22E0AEA0"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2097F31D" w14:textId="77777777" w:rsidR="00373967" w:rsidRPr="00CF4D60" w:rsidRDefault="002E410F">
            <w:r w:rsidRPr="00CF4D60">
              <w:t xml:space="preserve">Shkenca sociale  </w:t>
            </w:r>
          </w:p>
        </w:tc>
        <w:tc>
          <w:tcPr>
            <w:tcW w:w="1200" w:type="dxa"/>
            <w:tcBorders>
              <w:top w:val="single" w:sz="6" w:space="0" w:color="000000"/>
              <w:left w:val="single" w:sz="12" w:space="0" w:color="000000"/>
              <w:bottom w:val="single" w:sz="4" w:space="0" w:color="000000"/>
              <w:right w:val="single" w:sz="4" w:space="0" w:color="000000"/>
            </w:tcBorders>
          </w:tcPr>
          <w:p w14:paraId="005661DA" w14:textId="77777777" w:rsidR="00373967" w:rsidRPr="00CF4D60" w:rsidRDefault="002E410F">
            <w:pPr>
              <w:jc w:val="center"/>
            </w:pPr>
            <w:r w:rsidRPr="00CF4D60">
              <w:t>1</w:t>
            </w:r>
          </w:p>
        </w:tc>
      </w:tr>
      <w:tr w:rsidR="00CF4D60" w:rsidRPr="00CF4D60" w14:paraId="44E92C7A"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1D97D796" w14:textId="77777777" w:rsidR="00373967" w:rsidRPr="00CF4D60" w:rsidRDefault="002E410F">
            <w:pPr>
              <w:jc w:val="center"/>
            </w:pPr>
            <w:r w:rsidRPr="00CF4D60">
              <w:t>9</w:t>
            </w:r>
          </w:p>
        </w:tc>
        <w:tc>
          <w:tcPr>
            <w:tcW w:w="1560" w:type="dxa"/>
            <w:tcBorders>
              <w:top w:val="single" w:sz="6" w:space="0" w:color="000000"/>
              <w:left w:val="single" w:sz="12" w:space="0" w:color="000000"/>
              <w:bottom w:val="single" w:sz="4" w:space="0" w:color="000000"/>
              <w:right w:val="single" w:sz="12" w:space="0" w:color="000000"/>
            </w:tcBorders>
          </w:tcPr>
          <w:p w14:paraId="6536492E"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6EA26767" w14:textId="77777777" w:rsidR="00373967" w:rsidRPr="00CF4D60" w:rsidRDefault="002E410F">
            <w:r w:rsidRPr="00CF4D60">
              <w:t xml:space="preserve">Histori  </w:t>
            </w:r>
          </w:p>
        </w:tc>
        <w:tc>
          <w:tcPr>
            <w:tcW w:w="1200" w:type="dxa"/>
            <w:tcBorders>
              <w:top w:val="single" w:sz="6" w:space="0" w:color="000000"/>
              <w:left w:val="single" w:sz="12" w:space="0" w:color="000000"/>
              <w:bottom w:val="single" w:sz="4" w:space="0" w:color="000000"/>
              <w:right w:val="single" w:sz="4" w:space="0" w:color="000000"/>
            </w:tcBorders>
          </w:tcPr>
          <w:p w14:paraId="6765BBF9" w14:textId="77777777" w:rsidR="00373967" w:rsidRPr="00CF4D60" w:rsidRDefault="002E410F">
            <w:pPr>
              <w:jc w:val="center"/>
            </w:pPr>
            <w:r w:rsidRPr="00CF4D60">
              <w:t>1</w:t>
            </w:r>
          </w:p>
        </w:tc>
      </w:tr>
      <w:tr w:rsidR="00CF4D60" w:rsidRPr="00CF4D60" w14:paraId="3BA7186A"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405C292D" w14:textId="77777777" w:rsidR="00373967" w:rsidRPr="00CF4D60" w:rsidRDefault="002E410F">
            <w:pPr>
              <w:jc w:val="center"/>
            </w:pPr>
            <w:r w:rsidRPr="00CF4D60">
              <w:t>10</w:t>
            </w:r>
          </w:p>
        </w:tc>
        <w:tc>
          <w:tcPr>
            <w:tcW w:w="1560" w:type="dxa"/>
            <w:tcBorders>
              <w:top w:val="single" w:sz="6" w:space="0" w:color="000000"/>
              <w:left w:val="single" w:sz="12" w:space="0" w:color="000000"/>
              <w:bottom w:val="single" w:sz="4" w:space="0" w:color="000000"/>
              <w:right w:val="single" w:sz="12" w:space="0" w:color="000000"/>
            </w:tcBorders>
          </w:tcPr>
          <w:p w14:paraId="2AA4698F"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00724DFF" w14:textId="77777777" w:rsidR="00373967" w:rsidRPr="00CF4D60" w:rsidRDefault="002E410F">
            <w:r w:rsidRPr="00CF4D60">
              <w:t xml:space="preserve">Gjeografi  </w:t>
            </w:r>
          </w:p>
        </w:tc>
        <w:tc>
          <w:tcPr>
            <w:tcW w:w="1200" w:type="dxa"/>
            <w:tcBorders>
              <w:top w:val="single" w:sz="6" w:space="0" w:color="000000"/>
              <w:left w:val="single" w:sz="12" w:space="0" w:color="000000"/>
              <w:bottom w:val="single" w:sz="4" w:space="0" w:color="000000"/>
              <w:right w:val="single" w:sz="4" w:space="0" w:color="000000"/>
            </w:tcBorders>
          </w:tcPr>
          <w:p w14:paraId="3C26E835" w14:textId="77777777" w:rsidR="00373967" w:rsidRPr="00CF4D60" w:rsidRDefault="002E410F">
            <w:pPr>
              <w:jc w:val="center"/>
            </w:pPr>
            <w:r w:rsidRPr="00CF4D60">
              <w:t>1</w:t>
            </w:r>
          </w:p>
        </w:tc>
      </w:tr>
      <w:tr w:rsidR="00CF4D60" w:rsidRPr="00CF4D60" w14:paraId="65DB8809"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146073AD" w14:textId="77777777" w:rsidR="00373967" w:rsidRPr="00CF4D60" w:rsidRDefault="002E410F">
            <w:pPr>
              <w:jc w:val="center"/>
            </w:pPr>
            <w:r w:rsidRPr="00CF4D60">
              <w:t>11</w:t>
            </w:r>
          </w:p>
        </w:tc>
        <w:tc>
          <w:tcPr>
            <w:tcW w:w="1560" w:type="dxa"/>
            <w:tcBorders>
              <w:top w:val="single" w:sz="6" w:space="0" w:color="000000"/>
              <w:left w:val="single" w:sz="12" w:space="0" w:color="000000"/>
              <w:bottom w:val="single" w:sz="4" w:space="0" w:color="000000"/>
              <w:right w:val="single" w:sz="12" w:space="0" w:color="000000"/>
            </w:tcBorders>
          </w:tcPr>
          <w:p w14:paraId="53426D2B"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3662E2BD" w14:textId="77777777" w:rsidR="00373967" w:rsidRPr="00CF4D60" w:rsidRDefault="002E410F">
            <w:r w:rsidRPr="00CF4D60">
              <w:t xml:space="preserve">TIK  </w:t>
            </w:r>
          </w:p>
        </w:tc>
        <w:tc>
          <w:tcPr>
            <w:tcW w:w="1200" w:type="dxa"/>
            <w:tcBorders>
              <w:top w:val="single" w:sz="6" w:space="0" w:color="000000"/>
              <w:left w:val="single" w:sz="12" w:space="0" w:color="000000"/>
              <w:bottom w:val="single" w:sz="4" w:space="0" w:color="000000"/>
              <w:right w:val="single" w:sz="4" w:space="0" w:color="000000"/>
            </w:tcBorders>
          </w:tcPr>
          <w:p w14:paraId="0AA13784" w14:textId="77777777" w:rsidR="00373967" w:rsidRPr="00CF4D60" w:rsidRDefault="002E410F">
            <w:pPr>
              <w:jc w:val="center"/>
            </w:pPr>
            <w:r w:rsidRPr="00CF4D60">
              <w:t>1</w:t>
            </w:r>
          </w:p>
        </w:tc>
      </w:tr>
      <w:tr w:rsidR="00CF4D60" w:rsidRPr="00CF4D60" w14:paraId="3724CBDB" w14:textId="77777777">
        <w:trPr>
          <w:trHeight w:val="240"/>
        </w:trPr>
        <w:tc>
          <w:tcPr>
            <w:tcW w:w="600" w:type="dxa"/>
            <w:tcBorders>
              <w:top w:val="single" w:sz="6" w:space="0" w:color="000000"/>
              <w:left w:val="single" w:sz="4" w:space="0" w:color="000000"/>
              <w:bottom w:val="single" w:sz="4" w:space="0" w:color="000000"/>
              <w:right w:val="single" w:sz="12" w:space="0" w:color="000000"/>
            </w:tcBorders>
          </w:tcPr>
          <w:p w14:paraId="31FEAD3E" w14:textId="77777777" w:rsidR="00373967" w:rsidRPr="00CF4D60" w:rsidRDefault="002E410F">
            <w:pPr>
              <w:jc w:val="center"/>
            </w:pPr>
            <w:r w:rsidRPr="00CF4D60">
              <w:t>12</w:t>
            </w:r>
          </w:p>
        </w:tc>
        <w:tc>
          <w:tcPr>
            <w:tcW w:w="1560" w:type="dxa"/>
            <w:tcBorders>
              <w:top w:val="single" w:sz="6" w:space="0" w:color="000000"/>
              <w:left w:val="single" w:sz="12" w:space="0" w:color="000000"/>
              <w:bottom w:val="single" w:sz="4" w:space="0" w:color="000000"/>
              <w:right w:val="single" w:sz="12" w:space="0" w:color="000000"/>
            </w:tcBorders>
          </w:tcPr>
          <w:p w14:paraId="1248F38D" w14:textId="77777777" w:rsidR="00373967" w:rsidRPr="00CF4D60" w:rsidRDefault="00373967"/>
        </w:tc>
        <w:tc>
          <w:tcPr>
            <w:tcW w:w="5640" w:type="dxa"/>
            <w:tcBorders>
              <w:top w:val="single" w:sz="6" w:space="0" w:color="000000"/>
              <w:left w:val="single" w:sz="12" w:space="0" w:color="000000"/>
              <w:bottom w:val="single" w:sz="4" w:space="0" w:color="000000"/>
              <w:right w:val="single" w:sz="12" w:space="0" w:color="000000"/>
            </w:tcBorders>
          </w:tcPr>
          <w:p w14:paraId="13B41B67" w14:textId="77777777" w:rsidR="00373967" w:rsidRPr="00CF4D60" w:rsidRDefault="002E410F">
            <w:r w:rsidRPr="00CF4D60">
              <w:t xml:space="preserve">Edukim fizik, sporte, shëndet  </w:t>
            </w:r>
          </w:p>
        </w:tc>
        <w:tc>
          <w:tcPr>
            <w:tcW w:w="1200" w:type="dxa"/>
            <w:tcBorders>
              <w:top w:val="single" w:sz="6" w:space="0" w:color="000000"/>
              <w:left w:val="single" w:sz="12" w:space="0" w:color="000000"/>
              <w:bottom w:val="single" w:sz="4" w:space="0" w:color="000000"/>
              <w:right w:val="single" w:sz="4" w:space="0" w:color="000000"/>
            </w:tcBorders>
          </w:tcPr>
          <w:p w14:paraId="7F8BF437" w14:textId="77777777" w:rsidR="00373967" w:rsidRPr="00CF4D60" w:rsidRDefault="002E410F">
            <w:pPr>
              <w:jc w:val="center"/>
            </w:pPr>
            <w:r w:rsidRPr="00CF4D60">
              <w:t>2</w:t>
            </w:r>
          </w:p>
        </w:tc>
      </w:tr>
      <w:tr w:rsidR="00CF4D60" w:rsidRPr="00CF4D60" w14:paraId="6B24D3EA" w14:textId="77777777">
        <w:tc>
          <w:tcPr>
            <w:tcW w:w="600" w:type="dxa"/>
            <w:tcBorders>
              <w:top w:val="single" w:sz="12" w:space="0" w:color="000000"/>
              <w:left w:val="single" w:sz="4" w:space="0" w:color="000000"/>
              <w:bottom w:val="single" w:sz="12" w:space="0" w:color="000000"/>
              <w:right w:val="single" w:sz="12" w:space="0" w:color="000000"/>
            </w:tcBorders>
            <w:shd w:val="clear" w:color="auto" w:fill="D9D9D9"/>
          </w:tcPr>
          <w:p w14:paraId="19AD5D5D" w14:textId="77777777" w:rsidR="00373967" w:rsidRPr="00CF4D60" w:rsidRDefault="002E410F">
            <w:pPr>
              <w:jc w:val="center"/>
              <w:rPr>
                <w:b/>
              </w:rPr>
            </w:pPr>
            <w:r w:rsidRPr="00CF4D60">
              <w:rPr>
                <w:b/>
              </w:rPr>
              <w:t>B.</w:t>
            </w:r>
          </w:p>
        </w:tc>
        <w:tc>
          <w:tcPr>
            <w:tcW w:w="1560" w:type="dxa"/>
            <w:tcBorders>
              <w:top w:val="single" w:sz="12" w:space="0" w:color="000000"/>
              <w:left w:val="single" w:sz="12" w:space="0" w:color="000000"/>
              <w:bottom w:val="single" w:sz="12" w:space="0" w:color="000000"/>
              <w:right w:val="single" w:sz="12" w:space="0" w:color="000000"/>
            </w:tcBorders>
            <w:shd w:val="clear" w:color="auto" w:fill="D9D9D9"/>
          </w:tcPr>
          <w:p w14:paraId="2AE3733B" w14:textId="77777777" w:rsidR="00373967" w:rsidRPr="00CF4D60" w:rsidRDefault="00373967">
            <w:pPr>
              <w:rPr>
                <w:b/>
              </w:rPr>
            </w:pPr>
          </w:p>
        </w:tc>
        <w:tc>
          <w:tcPr>
            <w:tcW w:w="5640" w:type="dxa"/>
            <w:tcBorders>
              <w:top w:val="single" w:sz="12" w:space="0" w:color="000000"/>
              <w:left w:val="single" w:sz="12" w:space="0" w:color="000000"/>
              <w:bottom w:val="single" w:sz="12" w:space="0" w:color="000000"/>
              <w:right w:val="single" w:sz="12" w:space="0" w:color="000000"/>
            </w:tcBorders>
            <w:shd w:val="clear" w:color="auto" w:fill="D9D9D9"/>
          </w:tcPr>
          <w:p w14:paraId="72C86BFB" w14:textId="77777777" w:rsidR="00373967" w:rsidRPr="00CF4D60" w:rsidRDefault="002E410F">
            <w:pPr>
              <w:rPr>
                <w:b/>
              </w:rPr>
            </w:pPr>
            <w:r w:rsidRPr="00CF4D60">
              <w:rPr>
                <w:b/>
              </w:rPr>
              <w:t xml:space="preserve">Lëndët profesionale                                  </w:t>
            </w:r>
            <w:r w:rsidRPr="00CF4D60">
              <w:t xml:space="preserve">(Gjithsej)                                                                                            </w:t>
            </w:r>
          </w:p>
        </w:tc>
        <w:tc>
          <w:tcPr>
            <w:tcW w:w="1200" w:type="dxa"/>
            <w:tcBorders>
              <w:top w:val="single" w:sz="12" w:space="0" w:color="000000"/>
              <w:left w:val="single" w:sz="12" w:space="0" w:color="000000"/>
              <w:bottom w:val="single" w:sz="12" w:space="0" w:color="000000"/>
              <w:right w:val="single" w:sz="4" w:space="0" w:color="000000"/>
            </w:tcBorders>
            <w:shd w:val="clear" w:color="auto" w:fill="D9D9D9"/>
          </w:tcPr>
          <w:p w14:paraId="0DE37C50" w14:textId="77777777" w:rsidR="00373967" w:rsidRPr="00CF4D60" w:rsidRDefault="002E410F">
            <w:pPr>
              <w:jc w:val="center"/>
              <w:rPr>
                <w:b/>
              </w:rPr>
            </w:pPr>
            <w:r w:rsidRPr="00CF4D60">
              <w:rPr>
                <w:b/>
              </w:rPr>
              <w:t xml:space="preserve">9 </w:t>
            </w:r>
            <w:r w:rsidRPr="00CF4D60">
              <w:t>(288)</w:t>
            </w:r>
          </w:p>
        </w:tc>
      </w:tr>
      <w:tr w:rsidR="00CF4D60" w:rsidRPr="00CF4D60" w14:paraId="6A206DDE" w14:textId="77777777">
        <w:tc>
          <w:tcPr>
            <w:tcW w:w="600" w:type="dxa"/>
            <w:tcBorders>
              <w:top w:val="single" w:sz="12" w:space="0" w:color="000000"/>
              <w:left w:val="single" w:sz="4" w:space="0" w:color="000000"/>
              <w:bottom w:val="single" w:sz="4" w:space="0" w:color="000000"/>
              <w:right w:val="single" w:sz="12" w:space="0" w:color="000000"/>
            </w:tcBorders>
          </w:tcPr>
          <w:p w14:paraId="7EE2A374" w14:textId="77777777" w:rsidR="00373967" w:rsidRPr="00CF4D60" w:rsidRDefault="002E410F">
            <w:pPr>
              <w:ind w:firstLine="120"/>
              <w:jc w:val="center"/>
            </w:pPr>
            <w:r w:rsidRPr="00CF4D60">
              <w:t>1</w:t>
            </w:r>
          </w:p>
        </w:tc>
        <w:tc>
          <w:tcPr>
            <w:tcW w:w="1560" w:type="dxa"/>
            <w:tcBorders>
              <w:top w:val="single" w:sz="12" w:space="0" w:color="000000"/>
              <w:left w:val="single" w:sz="12" w:space="0" w:color="000000"/>
              <w:bottom w:val="single" w:sz="4" w:space="0" w:color="000000"/>
              <w:right w:val="single" w:sz="12" w:space="0" w:color="000000"/>
            </w:tcBorders>
          </w:tcPr>
          <w:p w14:paraId="57A58543" w14:textId="77777777" w:rsidR="00373967" w:rsidRPr="00CF4D60" w:rsidRDefault="004418C1">
            <w:pPr>
              <w:widowControl/>
              <w:pBdr>
                <w:top w:val="nil"/>
                <w:left w:val="nil"/>
                <w:bottom w:val="nil"/>
                <w:right w:val="nil"/>
                <w:between w:val="nil"/>
              </w:pBdr>
              <w:tabs>
                <w:tab w:val="left" w:pos="252"/>
              </w:tabs>
            </w:pPr>
            <w:r>
              <w:t>L-17-197-22</w:t>
            </w:r>
          </w:p>
        </w:tc>
        <w:tc>
          <w:tcPr>
            <w:tcW w:w="5640" w:type="dxa"/>
            <w:tcBorders>
              <w:top w:val="single" w:sz="12" w:space="0" w:color="000000"/>
              <w:left w:val="single" w:sz="12" w:space="0" w:color="000000"/>
              <w:bottom w:val="single" w:sz="4" w:space="0" w:color="000000"/>
              <w:right w:val="single" w:sz="12" w:space="0" w:color="000000"/>
            </w:tcBorders>
          </w:tcPr>
          <w:p w14:paraId="03F63961" w14:textId="77777777" w:rsidR="00373967" w:rsidRPr="00CF4D60" w:rsidRDefault="002E410F">
            <w:r w:rsidRPr="00CF4D60">
              <w:t>Bazat e sipërmarrjes</w:t>
            </w:r>
          </w:p>
        </w:tc>
        <w:tc>
          <w:tcPr>
            <w:tcW w:w="1200" w:type="dxa"/>
            <w:tcBorders>
              <w:top w:val="single" w:sz="12" w:space="0" w:color="000000"/>
              <w:left w:val="single" w:sz="12" w:space="0" w:color="000000"/>
              <w:bottom w:val="single" w:sz="4" w:space="0" w:color="000000"/>
              <w:right w:val="single" w:sz="4" w:space="0" w:color="000000"/>
            </w:tcBorders>
          </w:tcPr>
          <w:p w14:paraId="1803F025" w14:textId="77777777" w:rsidR="00373967" w:rsidRPr="00CF4D60" w:rsidRDefault="002E410F">
            <w:pPr>
              <w:jc w:val="center"/>
            </w:pPr>
            <w:r w:rsidRPr="00CF4D60">
              <w:t>2</w:t>
            </w:r>
          </w:p>
        </w:tc>
      </w:tr>
      <w:tr w:rsidR="00CF4D60" w:rsidRPr="00CF4D60" w14:paraId="7642D9A2" w14:textId="77777777">
        <w:tc>
          <w:tcPr>
            <w:tcW w:w="600" w:type="dxa"/>
            <w:tcBorders>
              <w:top w:val="single" w:sz="4" w:space="0" w:color="000000"/>
              <w:left w:val="single" w:sz="4" w:space="0" w:color="000000"/>
              <w:bottom w:val="single" w:sz="4" w:space="0" w:color="000000"/>
              <w:right w:val="single" w:sz="12" w:space="0" w:color="000000"/>
            </w:tcBorders>
          </w:tcPr>
          <w:p w14:paraId="7923C0DA" w14:textId="77777777" w:rsidR="00373967" w:rsidRPr="00CF4D60" w:rsidRDefault="002E410F">
            <w:pPr>
              <w:ind w:right="-115"/>
              <w:jc w:val="center"/>
            </w:pPr>
            <w:r w:rsidRPr="00CF4D60">
              <w:t>2</w:t>
            </w:r>
          </w:p>
        </w:tc>
        <w:tc>
          <w:tcPr>
            <w:tcW w:w="1560" w:type="dxa"/>
            <w:tcBorders>
              <w:top w:val="single" w:sz="4" w:space="0" w:color="000000"/>
              <w:left w:val="single" w:sz="12" w:space="0" w:color="000000"/>
              <w:bottom w:val="single" w:sz="4" w:space="0" w:color="000000"/>
              <w:right w:val="single" w:sz="12" w:space="0" w:color="000000"/>
            </w:tcBorders>
          </w:tcPr>
          <w:p w14:paraId="6BAA57EA" w14:textId="77777777" w:rsidR="00373967" w:rsidRPr="00CF4D60" w:rsidRDefault="002E410F">
            <w:pPr>
              <w:widowControl/>
              <w:pBdr>
                <w:top w:val="nil"/>
                <w:left w:val="nil"/>
                <w:bottom w:val="nil"/>
                <w:right w:val="nil"/>
                <w:between w:val="nil"/>
              </w:pBdr>
              <w:tabs>
                <w:tab w:val="left" w:pos="252"/>
              </w:tabs>
            </w:pPr>
            <w:r w:rsidRPr="00CF4D60">
              <w:t>L-05-198-12</w:t>
            </w:r>
          </w:p>
        </w:tc>
        <w:tc>
          <w:tcPr>
            <w:tcW w:w="5640" w:type="dxa"/>
            <w:tcBorders>
              <w:top w:val="single" w:sz="4" w:space="0" w:color="000000"/>
              <w:left w:val="single" w:sz="12" w:space="0" w:color="000000"/>
              <w:bottom w:val="single" w:sz="4" w:space="0" w:color="000000"/>
              <w:right w:val="single" w:sz="12" w:space="0" w:color="000000"/>
            </w:tcBorders>
          </w:tcPr>
          <w:p w14:paraId="00FB9B6E" w14:textId="77777777" w:rsidR="00373967" w:rsidRPr="00CF4D60" w:rsidRDefault="002E410F">
            <w:pPr>
              <w:pBdr>
                <w:top w:val="nil"/>
                <w:left w:val="nil"/>
                <w:bottom w:val="nil"/>
                <w:right w:val="nil"/>
                <w:between w:val="nil"/>
              </w:pBdr>
              <w:tabs>
                <w:tab w:val="center" w:pos="4153"/>
                <w:tab w:val="right" w:pos="8306"/>
              </w:tabs>
            </w:pPr>
            <w:r w:rsidRPr="00CF4D60">
              <w:t>Mjedisi dhe zhvillimi i qëndrueshëm</w:t>
            </w:r>
          </w:p>
        </w:tc>
        <w:tc>
          <w:tcPr>
            <w:tcW w:w="1200" w:type="dxa"/>
            <w:tcBorders>
              <w:top w:val="single" w:sz="4" w:space="0" w:color="000000"/>
              <w:left w:val="single" w:sz="12" w:space="0" w:color="000000"/>
              <w:bottom w:val="single" w:sz="4" w:space="0" w:color="000000"/>
              <w:right w:val="single" w:sz="4" w:space="0" w:color="000000"/>
            </w:tcBorders>
          </w:tcPr>
          <w:p w14:paraId="4F868255" w14:textId="77777777" w:rsidR="00373967" w:rsidRPr="00CF4D60" w:rsidRDefault="002E410F">
            <w:pPr>
              <w:jc w:val="center"/>
            </w:pPr>
            <w:r w:rsidRPr="00CF4D60">
              <w:t>1</w:t>
            </w:r>
          </w:p>
        </w:tc>
      </w:tr>
      <w:tr w:rsidR="00CF4D60" w:rsidRPr="00CF4D60" w14:paraId="12172B1F" w14:textId="77777777">
        <w:tc>
          <w:tcPr>
            <w:tcW w:w="600" w:type="dxa"/>
            <w:tcBorders>
              <w:top w:val="single" w:sz="4" w:space="0" w:color="000000"/>
              <w:left w:val="single" w:sz="4" w:space="0" w:color="000000"/>
              <w:bottom w:val="single" w:sz="4" w:space="0" w:color="000000"/>
              <w:right w:val="single" w:sz="12" w:space="0" w:color="000000"/>
            </w:tcBorders>
          </w:tcPr>
          <w:p w14:paraId="7DA41096" w14:textId="77777777" w:rsidR="00373967" w:rsidRPr="00CF4D60" w:rsidRDefault="002E410F">
            <w:pPr>
              <w:ind w:firstLine="120"/>
              <w:jc w:val="center"/>
            </w:pPr>
            <w:r w:rsidRPr="00CF4D60">
              <w:t>3</w:t>
            </w:r>
          </w:p>
        </w:tc>
        <w:tc>
          <w:tcPr>
            <w:tcW w:w="1560" w:type="dxa"/>
            <w:tcBorders>
              <w:top w:val="single" w:sz="4" w:space="0" w:color="000000"/>
              <w:left w:val="single" w:sz="12" w:space="0" w:color="000000"/>
              <w:bottom w:val="single" w:sz="4" w:space="0" w:color="000000"/>
              <w:right w:val="single" w:sz="12" w:space="0" w:color="000000"/>
            </w:tcBorders>
          </w:tcPr>
          <w:p w14:paraId="1A1D4AB2" w14:textId="77777777" w:rsidR="00373967" w:rsidRPr="00CF4D60" w:rsidRDefault="009D7852">
            <w:r>
              <w:t>L-17-296-24</w:t>
            </w:r>
          </w:p>
        </w:tc>
        <w:tc>
          <w:tcPr>
            <w:tcW w:w="5640" w:type="dxa"/>
            <w:tcBorders>
              <w:top w:val="single" w:sz="4" w:space="0" w:color="000000"/>
              <w:left w:val="single" w:sz="12" w:space="0" w:color="000000"/>
              <w:bottom w:val="single" w:sz="4" w:space="0" w:color="000000"/>
              <w:right w:val="single" w:sz="12" w:space="0" w:color="000000"/>
            </w:tcBorders>
          </w:tcPr>
          <w:p w14:paraId="70C76068" w14:textId="77777777" w:rsidR="00373967" w:rsidRPr="00CF4D60" w:rsidRDefault="002E410F">
            <w:r w:rsidRPr="00CF4D60">
              <w:t>Organizimi dhe ligjshmëria në teknologjinë ushqimore</w:t>
            </w:r>
          </w:p>
        </w:tc>
        <w:tc>
          <w:tcPr>
            <w:tcW w:w="1200" w:type="dxa"/>
            <w:tcBorders>
              <w:top w:val="single" w:sz="4" w:space="0" w:color="000000"/>
              <w:left w:val="single" w:sz="12" w:space="0" w:color="000000"/>
              <w:bottom w:val="single" w:sz="4" w:space="0" w:color="000000"/>
              <w:right w:val="single" w:sz="4" w:space="0" w:color="000000"/>
            </w:tcBorders>
          </w:tcPr>
          <w:p w14:paraId="2BCA7C81" w14:textId="77777777" w:rsidR="00373967" w:rsidRPr="00CF4D60" w:rsidRDefault="002E410F">
            <w:pPr>
              <w:jc w:val="center"/>
            </w:pPr>
            <w:r w:rsidRPr="00CF4D60">
              <w:t>2</w:t>
            </w:r>
          </w:p>
        </w:tc>
      </w:tr>
      <w:tr w:rsidR="00CF4D60" w:rsidRPr="00CF4D60" w14:paraId="733B212D" w14:textId="77777777">
        <w:tc>
          <w:tcPr>
            <w:tcW w:w="600" w:type="dxa"/>
            <w:tcBorders>
              <w:top w:val="single" w:sz="4" w:space="0" w:color="000000"/>
              <w:left w:val="single" w:sz="4" w:space="0" w:color="000000"/>
              <w:bottom w:val="single" w:sz="4" w:space="0" w:color="000000"/>
              <w:right w:val="single" w:sz="12" w:space="0" w:color="000000"/>
            </w:tcBorders>
          </w:tcPr>
          <w:p w14:paraId="1DDDF7F7" w14:textId="77777777" w:rsidR="00373967" w:rsidRPr="00CF4D60" w:rsidRDefault="002E410F">
            <w:pPr>
              <w:ind w:firstLine="120"/>
              <w:jc w:val="center"/>
            </w:pPr>
            <w:r w:rsidRPr="00CF4D60">
              <w:t>4</w:t>
            </w:r>
          </w:p>
        </w:tc>
        <w:tc>
          <w:tcPr>
            <w:tcW w:w="1560" w:type="dxa"/>
            <w:tcBorders>
              <w:top w:val="single" w:sz="4" w:space="0" w:color="000000"/>
              <w:left w:val="single" w:sz="12" w:space="0" w:color="000000"/>
              <w:bottom w:val="single" w:sz="4" w:space="0" w:color="000000"/>
              <w:right w:val="single" w:sz="12" w:space="0" w:color="000000"/>
            </w:tcBorders>
          </w:tcPr>
          <w:p w14:paraId="677E7EF1" w14:textId="77777777" w:rsidR="00373967" w:rsidRPr="00CF4D60" w:rsidRDefault="009D7852">
            <w:r>
              <w:t>L-08-505-24</w:t>
            </w:r>
          </w:p>
        </w:tc>
        <w:tc>
          <w:tcPr>
            <w:tcW w:w="5640" w:type="dxa"/>
            <w:tcBorders>
              <w:top w:val="single" w:sz="4" w:space="0" w:color="000000"/>
              <w:left w:val="single" w:sz="12" w:space="0" w:color="000000"/>
              <w:bottom w:val="single" w:sz="4" w:space="0" w:color="000000"/>
              <w:right w:val="single" w:sz="12" w:space="0" w:color="000000"/>
            </w:tcBorders>
          </w:tcPr>
          <w:p w14:paraId="7AD8D6F0" w14:textId="77777777" w:rsidR="00373967" w:rsidRPr="00CF4D60" w:rsidRDefault="002E410F">
            <w:pPr>
              <w:pBdr>
                <w:top w:val="nil"/>
                <w:left w:val="nil"/>
                <w:bottom w:val="nil"/>
                <w:right w:val="nil"/>
                <w:between w:val="nil"/>
              </w:pBdr>
              <w:tabs>
                <w:tab w:val="center" w:pos="4153"/>
                <w:tab w:val="right" w:pos="8306"/>
              </w:tabs>
            </w:pPr>
            <w:r w:rsidRPr="00CF4D60">
              <w:t xml:space="preserve">Kontrolli i sigurisë dhe cilësisë në teknologjinë ushqimore </w:t>
            </w:r>
          </w:p>
        </w:tc>
        <w:tc>
          <w:tcPr>
            <w:tcW w:w="1200" w:type="dxa"/>
            <w:tcBorders>
              <w:top w:val="single" w:sz="4" w:space="0" w:color="000000"/>
              <w:left w:val="single" w:sz="12" w:space="0" w:color="000000"/>
              <w:bottom w:val="single" w:sz="4" w:space="0" w:color="000000"/>
              <w:right w:val="single" w:sz="4" w:space="0" w:color="000000"/>
            </w:tcBorders>
          </w:tcPr>
          <w:p w14:paraId="6BBAAAE6" w14:textId="77777777" w:rsidR="00373967" w:rsidRPr="00CF4D60" w:rsidRDefault="002E410F">
            <w:pPr>
              <w:jc w:val="center"/>
            </w:pPr>
            <w:r w:rsidRPr="00CF4D60">
              <w:t>4</w:t>
            </w:r>
          </w:p>
        </w:tc>
      </w:tr>
      <w:tr w:rsidR="00CF4D60" w:rsidRPr="00CF4D60" w14:paraId="41C433CE" w14:textId="77777777">
        <w:tc>
          <w:tcPr>
            <w:tcW w:w="600" w:type="dxa"/>
            <w:tcBorders>
              <w:top w:val="single" w:sz="12" w:space="0" w:color="000000"/>
              <w:left w:val="single" w:sz="4" w:space="0" w:color="000000"/>
              <w:bottom w:val="single" w:sz="12" w:space="0" w:color="000000"/>
              <w:right w:val="single" w:sz="12" w:space="0" w:color="000000"/>
            </w:tcBorders>
            <w:shd w:val="clear" w:color="auto" w:fill="D9D9D9"/>
          </w:tcPr>
          <w:p w14:paraId="3E74C3A5" w14:textId="77777777" w:rsidR="00373967" w:rsidRPr="00CF4D60" w:rsidRDefault="002E410F">
            <w:pPr>
              <w:jc w:val="center"/>
              <w:rPr>
                <w:b/>
              </w:rPr>
            </w:pPr>
            <w:r w:rsidRPr="00CF4D60">
              <w:rPr>
                <w:b/>
              </w:rPr>
              <w:t>C.</w:t>
            </w:r>
          </w:p>
        </w:tc>
        <w:tc>
          <w:tcPr>
            <w:tcW w:w="1560" w:type="dxa"/>
            <w:tcBorders>
              <w:top w:val="single" w:sz="12" w:space="0" w:color="000000"/>
              <w:left w:val="single" w:sz="12" w:space="0" w:color="000000"/>
              <w:bottom w:val="single" w:sz="12" w:space="0" w:color="000000"/>
              <w:right w:val="single" w:sz="12" w:space="0" w:color="000000"/>
            </w:tcBorders>
            <w:shd w:val="clear" w:color="auto" w:fill="D9D9D9"/>
          </w:tcPr>
          <w:p w14:paraId="20825401" w14:textId="77777777" w:rsidR="00373967" w:rsidRPr="00CF4D60" w:rsidRDefault="00373967">
            <w:pPr>
              <w:rPr>
                <w:b/>
              </w:rPr>
            </w:pPr>
          </w:p>
        </w:tc>
        <w:tc>
          <w:tcPr>
            <w:tcW w:w="5640" w:type="dxa"/>
            <w:tcBorders>
              <w:top w:val="single" w:sz="12" w:space="0" w:color="000000"/>
              <w:left w:val="single" w:sz="12" w:space="0" w:color="000000"/>
              <w:bottom w:val="single" w:sz="12" w:space="0" w:color="000000"/>
              <w:right w:val="single" w:sz="12" w:space="0" w:color="000000"/>
            </w:tcBorders>
            <w:shd w:val="clear" w:color="auto" w:fill="D9D9D9"/>
          </w:tcPr>
          <w:p w14:paraId="42DD73A5" w14:textId="77777777" w:rsidR="00373967" w:rsidRPr="00CF4D60" w:rsidRDefault="002E410F">
            <w:pPr>
              <w:rPr>
                <w:b/>
              </w:rPr>
            </w:pPr>
            <w:r w:rsidRPr="00CF4D60">
              <w:rPr>
                <w:b/>
              </w:rPr>
              <w:t xml:space="preserve">Module të detyruar të praktikës profesionale  </w:t>
            </w:r>
          </w:p>
          <w:p w14:paraId="44AA4D25" w14:textId="77777777" w:rsidR="00373967" w:rsidRPr="00CF4D60" w:rsidRDefault="002E410F">
            <w:pPr>
              <w:rPr>
                <w:b/>
              </w:rPr>
            </w:pPr>
            <w:r w:rsidRPr="00CF4D60">
              <w:rPr>
                <w:b/>
              </w:rPr>
              <w:t>(</w:t>
            </w:r>
            <w:r w:rsidRPr="00CF4D60">
              <w:t>Gjithsej)</w:t>
            </w:r>
          </w:p>
        </w:tc>
        <w:tc>
          <w:tcPr>
            <w:tcW w:w="1200" w:type="dxa"/>
            <w:tcBorders>
              <w:top w:val="single" w:sz="12" w:space="0" w:color="000000"/>
              <w:left w:val="single" w:sz="12" w:space="0" w:color="000000"/>
              <w:bottom w:val="single" w:sz="12" w:space="0" w:color="000000"/>
              <w:right w:val="single" w:sz="4" w:space="0" w:color="000000"/>
            </w:tcBorders>
            <w:shd w:val="clear" w:color="auto" w:fill="D9D9D9"/>
          </w:tcPr>
          <w:p w14:paraId="545E53DD" w14:textId="77777777" w:rsidR="00373967" w:rsidRPr="00CF4D60" w:rsidRDefault="002E410F">
            <w:pPr>
              <w:jc w:val="center"/>
            </w:pPr>
            <w:r w:rsidRPr="00CF4D60">
              <w:rPr>
                <w:b/>
              </w:rPr>
              <w:t xml:space="preserve">6 </w:t>
            </w:r>
            <w:r w:rsidRPr="00CF4D60">
              <w:t>(192)</w:t>
            </w:r>
          </w:p>
        </w:tc>
      </w:tr>
      <w:tr w:rsidR="00CF4D60" w:rsidRPr="00CF4D60" w14:paraId="1CC87350" w14:textId="77777777">
        <w:tc>
          <w:tcPr>
            <w:tcW w:w="600" w:type="dxa"/>
            <w:tcBorders>
              <w:top w:val="single" w:sz="4" w:space="0" w:color="000000"/>
              <w:left w:val="single" w:sz="4" w:space="0" w:color="000000"/>
              <w:bottom w:val="single" w:sz="4" w:space="0" w:color="000000"/>
              <w:right w:val="single" w:sz="12" w:space="0" w:color="000000"/>
            </w:tcBorders>
          </w:tcPr>
          <w:p w14:paraId="1F043C9B" w14:textId="77777777" w:rsidR="00373967" w:rsidRPr="00CF4D60" w:rsidRDefault="002E410F">
            <w:pPr>
              <w:jc w:val="center"/>
            </w:pPr>
            <w:r w:rsidRPr="00CF4D60">
              <w:t>1</w:t>
            </w:r>
          </w:p>
        </w:tc>
        <w:tc>
          <w:tcPr>
            <w:tcW w:w="1560" w:type="dxa"/>
            <w:tcBorders>
              <w:top w:val="single" w:sz="4" w:space="0" w:color="000000"/>
              <w:left w:val="single" w:sz="12" w:space="0" w:color="000000"/>
              <w:bottom w:val="single" w:sz="4" w:space="0" w:color="000000"/>
              <w:right w:val="single" w:sz="12" w:space="0" w:color="000000"/>
            </w:tcBorders>
          </w:tcPr>
          <w:p w14:paraId="0095C6D3" w14:textId="77777777" w:rsidR="00373967" w:rsidRPr="00CF4D60" w:rsidRDefault="009D7852">
            <w:r>
              <w:rPr>
                <w:sz w:val="22"/>
                <w:szCs w:val="22"/>
              </w:rPr>
              <w:t>M-08-1566-24</w:t>
            </w:r>
          </w:p>
        </w:tc>
        <w:tc>
          <w:tcPr>
            <w:tcW w:w="5640" w:type="dxa"/>
            <w:tcBorders>
              <w:top w:val="single" w:sz="4" w:space="0" w:color="000000"/>
              <w:left w:val="single" w:sz="12" w:space="0" w:color="000000"/>
              <w:bottom w:val="single" w:sz="4" w:space="0" w:color="000000"/>
              <w:right w:val="single" w:sz="12" w:space="0" w:color="000000"/>
            </w:tcBorders>
          </w:tcPr>
          <w:p w14:paraId="0CF94F31" w14:textId="77777777" w:rsidR="00373967" w:rsidRPr="00CF4D60" w:rsidRDefault="0053400F" w:rsidP="0053400F">
            <w:r w:rsidRPr="00CF4D60">
              <w:t>Prodhimi dhe v</w:t>
            </w:r>
            <w:r w:rsidR="002E410F" w:rsidRPr="00CF4D60">
              <w:t>lerësimi i sigurisë dhe</w:t>
            </w:r>
            <w:r w:rsidR="00CB4AA5" w:rsidRPr="00CF4D60">
              <w:t xml:space="preserve"> cilësisë së produktit ushqimor</w:t>
            </w:r>
          </w:p>
        </w:tc>
        <w:tc>
          <w:tcPr>
            <w:tcW w:w="1200" w:type="dxa"/>
            <w:tcBorders>
              <w:top w:val="single" w:sz="4" w:space="0" w:color="000000"/>
              <w:left w:val="single" w:sz="12" w:space="0" w:color="000000"/>
              <w:bottom w:val="single" w:sz="4" w:space="0" w:color="000000"/>
              <w:right w:val="single" w:sz="4" w:space="0" w:color="000000"/>
            </w:tcBorders>
          </w:tcPr>
          <w:p w14:paraId="535FC9AA" w14:textId="77777777" w:rsidR="00373967" w:rsidRPr="00CF4D60" w:rsidRDefault="002E410F">
            <w:pPr>
              <w:jc w:val="center"/>
            </w:pPr>
            <w:r w:rsidRPr="00CF4D60">
              <w:t>96</w:t>
            </w:r>
          </w:p>
        </w:tc>
      </w:tr>
      <w:tr w:rsidR="00CF4D60" w:rsidRPr="00CF4D60" w14:paraId="03FC2294" w14:textId="77777777">
        <w:tc>
          <w:tcPr>
            <w:tcW w:w="600" w:type="dxa"/>
            <w:tcBorders>
              <w:top w:val="single" w:sz="4" w:space="0" w:color="000000"/>
              <w:left w:val="single" w:sz="4" w:space="0" w:color="000000"/>
              <w:bottom w:val="single" w:sz="4" w:space="0" w:color="000000"/>
              <w:right w:val="single" w:sz="12" w:space="0" w:color="000000"/>
            </w:tcBorders>
          </w:tcPr>
          <w:p w14:paraId="50FC791C" w14:textId="77777777" w:rsidR="00373967" w:rsidRPr="00CF4D60" w:rsidRDefault="002E410F">
            <w:pPr>
              <w:jc w:val="center"/>
            </w:pPr>
            <w:r w:rsidRPr="00CF4D60">
              <w:t>2</w:t>
            </w:r>
          </w:p>
        </w:tc>
        <w:tc>
          <w:tcPr>
            <w:tcW w:w="1560" w:type="dxa"/>
            <w:tcBorders>
              <w:top w:val="single" w:sz="4" w:space="0" w:color="000000"/>
              <w:left w:val="single" w:sz="12" w:space="0" w:color="000000"/>
              <w:bottom w:val="single" w:sz="4" w:space="0" w:color="000000"/>
              <w:right w:val="single" w:sz="12" w:space="0" w:color="000000"/>
            </w:tcBorders>
          </w:tcPr>
          <w:p w14:paraId="00BF1818" w14:textId="1C63087F" w:rsidR="00373967" w:rsidRPr="00CF4D60" w:rsidRDefault="00CB4AA5" w:rsidP="00104C8D">
            <w:r w:rsidRPr="00CF4D60">
              <w:rPr>
                <w:sz w:val="22"/>
                <w:szCs w:val="22"/>
              </w:rPr>
              <w:t>M-</w:t>
            </w:r>
            <w:r w:rsidR="004418C1">
              <w:rPr>
                <w:sz w:val="22"/>
                <w:szCs w:val="22"/>
              </w:rPr>
              <w:t>17</w:t>
            </w:r>
            <w:r w:rsidR="004418C1" w:rsidRPr="00104C8D">
              <w:rPr>
                <w:sz w:val="22"/>
                <w:szCs w:val="22"/>
              </w:rPr>
              <w:t>-</w:t>
            </w:r>
            <w:r w:rsidR="00104C8D" w:rsidRPr="00104C8D">
              <w:rPr>
                <w:sz w:val="22"/>
                <w:szCs w:val="22"/>
              </w:rPr>
              <w:t>2069</w:t>
            </w:r>
            <w:r w:rsidR="004418C1" w:rsidRPr="00104C8D">
              <w:rPr>
                <w:sz w:val="22"/>
                <w:szCs w:val="22"/>
              </w:rPr>
              <w:t>-</w:t>
            </w:r>
            <w:r w:rsidR="004418C1">
              <w:rPr>
                <w:sz w:val="22"/>
                <w:szCs w:val="22"/>
              </w:rPr>
              <w:t>24</w:t>
            </w:r>
          </w:p>
        </w:tc>
        <w:tc>
          <w:tcPr>
            <w:tcW w:w="5640" w:type="dxa"/>
            <w:tcBorders>
              <w:top w:val="single" w:sz="4" w:space="0" w:color="000000"/>
              <w:left w:val="single" w:sz="12" w:space="0" w:color="000000"/>
              <w:bottom w:val="single" w:sz="4" w:space="0" w:color="000000"/>
              <w:right w:val="single" w:sz="12" w:space="0" w:color="000000"/>
            </w:tcBorders>
          </w:tcPr>
          <w:p w14:paraId="3E0BF9EE" w14:textId="77777777" w:rsidR="00373967" w:rsidRPr="00CF4D60" w:rsidRDefault="00CB4AA5">
            <w:r w:rsidRPr="00CF4D60">
              <w:t>Veprime ekonomike në teknologjinë ushqimore</w:t>
            </w:r>
            <w:r w:rsidR="002E410F" w:rsidRPr="00CF4D60">
              <w:t xml:space="preserve">            </w:t>
            </w:r>
          </w:p>
        </w:tc>
        <w:tc>
          <w:tcPr>
            <w:tcW w:w="1200" w:type="dxa"/>
            <w:tcBorders>
              <w:top w:val="single" w:sz="4" w:space="0" w:color="000000"/>
              <w:left w:val="single" w:sz="12" w:space="0" w:color="000000"/>
              <w:bottom w:val="single" w:sz="4" w:space="0" w:color="000000"/>
              <w:right w:val="single" w:sz="4" w:space="0" w:color="000000"/>
            </w:tcBorders>
          </w:tcPr>
          <w:p w14:paraId="6C7FF58D" w14:textId="77777777" w:rsidR="00373967" w:rsidRPr="00CF4D60" w:rsidRDefault="00CB4AA5">
            <w:pPr>
              <w:jc w:val="center"/>
            </w:pPr>
            <w:r w:rsidRPr="00CF4D60">
              <w:t>96</w:t>
            </w:r>
          </w:p>
        </w:tc>
      </w:tr>
      <w:tr w:rsidR="00CF4D60" w:rsidRPr="00CF4D60" w14:paraId="38F2BD59" w14:textId="77777777">
        <w:tc>
          <w:tcPr>
            <w:tcW w:w="600" w:type="dxa"/>
            <w:tcBorders>
              <w:top w:val="single" w:sz="12" w:space="0" w:color="000000"/>
              <w:left w:val="single" w:sz="4" w:space="0" w:color="000000"/>
              <w:bottom w:val="single" w:sz="12" w:space="0" w:color="000000"/>
              <w:right w:val="single" w:sz="12" w:space="0" w:color="000000"/>
            </w:tcBorders>
            <w:shd w:val="clear" w:color="auto" w:fill="D9D9D9"/>
          </w:tcPr>
          <w:p w14:paraId="7AC74115" w14:textId="77777777" w:rsidR="00373967" w:rsidRPr="00CF4D60" w:rsidRDefault="00373967">
            <w:pPr>
              <w:jc w:val="center"/>
              <w:rPr>
                <w:b/>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D9D9D9"/>
          </w:tcPr>
          <w:p w14:paraId="4918C11C" w14:textId="77777777" w:rsidR="00373967" w:rsidRPr="00CF4D60" w:rsidRDefault="00373967">
            <w:pPr>
              <w:rPr>
                <w:b/>
              </w:rPr>
            </w:pPr>
          </w:p>
        </w:tc>
        <w:tc>
          <w:tcPr>
            <w:tcW w:w="5640" w:type="dxa"/>
            <w:tcBorders>
              <w:top w:val="single" w:sz="12" w:space="0" w:color="000000"/>
              <w:left w:val="single" w:sz="12" w:space="0" w:color="000000"/>
              <w:bottom w:val="single" w:sz="12" w:space="0" w:color="000000"/>
              <w:right w:val="single" w:sz="12" w:space="0" w:color="000000"/>
            </w:tcBorders>
            <w:shd w:val="clear" w:color="auto" w:fill="D9D9D9"/>
          </w:tcPr>
          <w:p w14:paraId="55B51A06" w14:textId="77777777" w:rsidR="00373967" w:rsidRPr="00CF4D60" w:rsidRDefault="002E410F">
            <w:pPr>
              <w:jc w:val="right"/>
              <w:rPr>
                <w:b/>
              </w:rPr>
            </w:pPr>
            <w:r w:rsidRPr="00CF4D60">
              <w:rPr>
                <w:b/>
              </w:rPr>
              <w:t>Gjithsej A+B+C</w:t>
            </w:r>
          </w:p>
        </w:tc>
        <w:tc>
          <w:tcPr>
            <w:tcW w:w="1200" w:type="dxa"/>
            <w:tcBorders>
              <w:top w:val="single" w:sz="12" w:space="0" w:color="000000"/>
              <w:left w:val="single" w:sz="12" w:space="0" w:color="000000"/>
              <w:bottom w:val="single" w:sz="12" w:space="0" w:color="000000"/>
              <w:right w:val="single" w:sz="4" w:space="0" w:color="000000"/>
            </w:tcBorders>
            <w:shd w:val="clear" w:color="auto" w:fill="D9D9D9"/>
          </w:tcPr>
          <w:p w14:paraId="1FB443A1" w14:textId="77777777" w:rsidR="00373967" w:rsidRPr="00CF4D60" w:rsidRDefault="002E410F">
            <w:pPr>
              <w:jc w:val="center"/>
              <w:rPr>
                <w:b/>
              </w:rPr>
            </w:pPr>
            <w:r w:rsidRPr="00CF4D60">
              <w:rPr>
                <w:b/>
              </w:rPr>
              <w:t>30/31</w:t>
            </w:r>
          </w:p>
          <w:p w14:paraId="61933D18" w14:textId="77777777" w:rsidR="00373967" w:rsidRPr="00CF4D60" w:rsidRDefault="002E410F">
            <w:pPr>
              <w:jc w:val="center"/>
            </w:pPr>
            <w:r w:rsidRPr="00CF4D60">
              <w:t>(960/</w:t>
            </w:r>
          </w:p>
          <w:p w14:paraId="689BB81A" w14:textId="77777777" w:rsidR="00373967" w:rsidRPr="00CF4D60" w:rsidRDefault="002E410F">
            <w:pPr>
              <w:jc w:val="center"/>
              <w:rPr>
                <w:b/>
              </w:rPr>
            </w:pPr>
            <w:r w:rsidRPr="00CF4D60">
              <w:t>992)</w:t>
            </w:r>
          </w:p>
        </w:tc>
      </w:tr>
    </w:tbl>
    <w:p w14:paraId="5356DB7E" w14:textId="77777777" w:rsidR="00373967" w:rsidRPr="00CF4D60" w:rsidRDefault="00373967">
      <w:pPr>
        <w:tabs>
          <w:tab w:val="left" w:pos="540"/>
          <w:tab w:val="left" w:pos="630"/>
        </w:tabs>
      </w:pPr>
    </w:p>
    <w:p w14:paraId="462F5AA6" w14:textId="77777777" w:rsidR="00373967" w:rsidRPr="00CF4D60" w:rsidRDefault="002E410F">
      <w:pPr>
        <w:numPr>
          <w:ilvl w:val="1"/>
          <w:numId w:val="2"/>
        </w:numPr>
        <w:ind w:left="450" w:hanging="450"/>
        <w:rPr>
          <w:b/>
          <w:sz w:val="28"/>
          <w:szCs w:val="28"/>
        </w:rPr>
      </w:pPr>
      <w:r w:rsidRPr="00CF4D60">
        <w:rPr>
          <w:b/>
          <w:sz w:val="28"/>
          <w:szCs w:val="28"/>
        </w:rPr>
        <w:t>Udhëzime për planin mësimor</w:t>
      </w:r>
    </w:p>
    <w:p w14:paraId="21B55F09" w14:textId="77777777" w:rsidR="00373967" w:rsidRPr="00CF4D60" w:rsidRDefault="00373967">
      <w:pPr>
        <w:rPr>
          <w:b/>
        </w:rPr>
      </w:pPr>
    </w:p>
    <w:p w14:paraId="460B8FBF" w14:textId="77777777" w:rsidR="00373967" w:rsidRPr="00CF4D60" w:rsidRDefault="002E410F" w:rsidP="00F7685D">
      <w:pPr>
        <w:jc w:val="both"/>
      </w:pPr>
      <w:r w:rsidRPr="00CF4D60">
        <w:t>Në klasën 13, viti shkollor ka gjithsej 36 javë (32 javë mësimore + 4 javë provime).</w:t>
      </w:r>
    </w:p>
    <w:p w14:paraId="4496640F" w14:textId="77777777" w:rsidR="00373967" w:rsidRPr="00CF4D60" w:rsidRDefault="002E410F" w:rsidP="00F7685D">
      <w:pPr>
        <w:jc w:val="both"/>
      </w:pPr>
      <w:r w:rsidRPr="00CF4D60">
        <w:t>Një javë mësimore ka jo më shumë se 31 orë mësimore (teorike dhe praktike).</w:t>
      </w:r>
    </w:p>
    <w:p w14:paraId="58896CD6" w14:textId="77777777" w:rsidR="00373967" w:rsidRPr="00CF4D60" w:rsidRDefault="002E410F" w:rsidP="00F7685D">
      <w:pPr>
        <w:jc w:val="both"/>
      </w:pPr>
      <w:r w:rsidRPr="00CF4D60">
        <w:t>Një orë mësimore zgjat 45 minuta.</w:t>
      </w:r>
    </w:p>
    <w:p w14:paraId="2B214255" w14:textId="1EA72587" w:rsidR="00373967" w:rsidRPr="00CF4D60" w:rsidRDefault="002E410F" w:rsidP="00F7685D">
      <w:pPr>
        <w:jc w:val="both"/>
      </w:pPr>
      <w:proofErr w:type="spellStart"/>
      <w:r w:rsidRPr="00CF4D60">
        <w:t>Kurrikul</w:t>
      </w:r>
      <w:r w:rsidR="007F2E3C">
        <w:t>i</w:t>
      </w:r>
      <w:proofErr w:type="spellEnd"/>
      <w:r w:rsidRPr="00CF4D60">
        <w:t xml:space="preserve"> i arsimit profesional në drejtimin “Teknologji ushqimore”, niveli IV i KSHK, përbëhet nga 3 grupe elementesh </w:t>
      </w:r>
      <w:proofErr w:type="spellStart"/>
      <w:r w:rsidRPr="00CF4D60">
        <w:t>kurrikulare</w:t>
      </w:r>
      <w:proofErr w:type="spellEnd"/>
      <w:r w:rsidRPr="00CF4D60">
        <w:t>:</w:t>
      </w:r>
    </w:p>
    <w:p w14:paraId="35FA82A2" w14:textId="2A49810A" w:rsidR="00373967" w:rsidRPr="00CF4D60" w:rsidRDefault="002E410F" w:rsidP="00F7685D">
      <w:pPr>
        <w:numPr>
          <w:ilvl w:val="0"/>
          <w:numId w:val="3"/>
        </w:numPr>
        <w:jc w:val="both"/>
      </w:pPr>
      <w:r w:rsidRPr="00CF4D60">
        <w:t>Lëndët e kulturës së përgjithshme, të përbashkëta për drejtimet e ndryshme të këtij niveli (programet e detajuara të tyre jepen në një dokument të veçantë të MAS).</w:t>
      </w:r>
    </w:p>
    <w:p w14:paraId="66724CD4" w14:textId="77777777" w:rsidR="00373967" w:rsidRPr="00CF4D60" w:rsidRDefault="002E410F" w:rsidP="00F7685D">
      <w:pPr>
        <w:numPr>
          <w:ilvl w:val="0"/>
          <w:numId w:val="3"/>
        </w:numPr>
        <w:jc w:val="both"/>
      </w:pPr>
      <w:r w:rsidRPr="00CF4D60">
        <w:t xml:space="preserve">Lëndët e kulturës profesionale (programet e përgjithshme janë pjesë e këtij </w:t>
      </w:r>
      <w:proofErr w:type="spellStart"/>
      <w:r w:rsidRPr="00CF4D60">
        <w:t>skeletkurrikuli</w:t>
      </w:r>
      <w:proofErr w:type="spellEnd"/>
      <w:r w:rsidRPr="00CF4D60">
        <w:t>).</w:t>
      </w:r>
    </w:p>
    <w:p w14:paraId="49FA41E6" w14:textId="77777777" w:rsidR="00373967" w:rsidRPr="00CF4D60" w:rsidRDefault="002E410F" w:rsidP="00F7685D">
      <w:pPr>
        <w:numPr>
          <w:ilvl w:val="0"/>
          <w:numId w:val="3"/>
        </w:numPr>
        <w:jc w:val="both"/>
      </w:pPr>
      <w:r w:rsidRPr="00CF4D60">
        <w:t xml:space="preserve">Modulet e praktikave profesionale të detyruara (përshkruesit e tyre janë pjesë e këtij </w:t>
      </w:r>
      <w:proofErr w:type="spellStart"/>
      <w:r w:rsidRPr="00CF4D60">
        <w:t>skeletkurrikuli</w:t>
      </w:r>
      <w:proofErr w:type="spellEnd"/>
      <w:r w:rsidRPr="00CF4D60">
        <w:t>).</w:t>
      </w:r>
    </w:p>
    <w:p w14:paraId="20BEE913" w14:textId="77777777" w:rsidR="00373967" w:rsidRPr="00CF4D60" w:rsidRDefault="002E410F" w:rsidP="00F7685D">
      <w:pPr>
        <w:jc w:val="both"/>
      </w:pPr>
      <w:r w:rsidRPr="00CF4D60">
        <w:t xml:space="preserve">Rekomandohet që modulet e praktikës profesionale të realizohen në ndarje ditore 3 </w:t>
      </w:r>
      <w:proofErr w:type="spellStart"/>
      <w:r w:rsidRPr="00CF4D60">
        <w:t>orëshe</w:t>
      </w:r>
      <w:proofErr w:type="spellEnd"/>
      <w:r w:rsidRPr="00CF4D60">
        <w:t xml:space="preserve"> ose 6 </w:t>
      </w:r>
      <w:proofErr w:type="spellStart"/>
      <w:r w:rsidRPr="00CF4D60">
        <w:t>orëshe</w:t>
      </w:r>
      <w:proofErr w:type="spellEnd"/>
      <w:r w:rsidRPr="00CF4D60">
        <w:t>.</w:t>
      </w:r>
    </w:p>
    <w:p w14:paraId="5700538B" w14:textId="77777777" w:rsidR="00373967" w:rsidRPr="00CF4D60" w:rsidRDefault="00373967"/>
    <w:p w14:paraId="4291ECF0" w14:textId="77777777" w:rsidR="00373967" w:rsidRPr="00CF4D60" w:rsidRDefault="002E410F">
      <w:pPr>
        <w:rPr>
          <w:b/>
          <w:sz w:val="28"/>
          <w:szCs w:val="28"/>
        </w:rPr>
      </w:pPr>
      <w:r w:rsidRPr="00CF4D60">
        <w:rPr>
          <w:b/>
          <w:sz w:val="28"/>
          <w:szCs w:val="28"/>
        </w:rPr>
        <w:t>V.  Udhëzime për procesin mësimor.</w:t>
      </w:r>
    </w:p>
    <w:p w14:paraId="733B8D2C" w14:textId="77777777" w:rsidR="00373967" w:rsidRPr="00CF4D60" w:rsidRDefault="00373967">
      <w:pPr>
        <w:ind w:left="360" w:hanging="360"/>
        <w:jc w:val="both"/>
        <w:rPr>
          <w:b/>
        </w:rPr>
      </w:pPr>
    </w:p>
    <w:p w14:paraId="4EA3D6F5" w14:textId="77777777" w:rsidR="00373967" w:rsidRPr="00CF4D60" w:rsidRDefault="002E410F">
      <w:pPr>
        <w:jc w:val="both"/>
      </w:pPr>
      <w:r w:rsidRPr="00CF4D60">
        <w:t xml:space="preserve">Mësuesit e lëndëve teorike profesionale dhe instruktorët e moduleve të praktikave profesionale duhet të përzgjedhin dhe përdorin forma dhe metoda mësimdhënieje të tilla që të nxisin maksimalisht të nxënit aktiv të nxënësve dhe të çojnë në krijimin te ta, të kompetencave profesionale dhe </w:t>
      </w:r>
      <w:proofErr w:type="spellStart"/>
      <w:r w:rsidRPr="00CF4D60">
        <w:t>menaxheriale</w:t>
      </w:r>
      <w:proofErr w:type="spellEnd"/>
      <w:r w:rsidRPr="00CF4D60">
        <w:t>, të plota dhe të qëndrueshme.</w:t>
      </w:r>
    </w:p>
    <w:p w14:paraId="7E7A4626" w14:textId="77777777" w:rsidR="00373967" w:rsidRPr="00CF4D60" w:rsidRDefault="002E410F">
      <w:pPr>
        <w:jc w:val="both"/>
      </w:pPr>
      <w:r w:rsidRPr="00CF4D60">
        <w:t xml:space="preserve">E rëndësishme është që </w:t>
      </w:r>
      <w:r w:rsidRPr="00CF4D60">
        <w:rPr>
          <w:b/>
          <w:i/>
        </w:rPr>
        <w:t>planifikimi i mësimdhënies</w:t>
      </w:r>
      <w:r w:rsidRPr="00CF4D60">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33E21525" w14:textId="77777777" w:rsidR="00373967" w:rsidRPr="00CF4D60" w:rsidRDefault="002E410F">
      <w:pPr>
        <w:jc w:val="both"/>
      </w:pPr>
      <w:r w:rsidRPr="00CF4D60">
        <w:t xml:space="preserve">Elementi kyç për arritjen e suksesit në një proces të nxëni, është </w:t>
      </w:r>
      <w:r w:rsidRPr="00CF4D60">
        <w:rPr>
          <w:i/>
        </w:rPr>
        <w:t>motivimi i nxënësve</w:t>
      </w:r>
      <w:r w:rsidRPr="00CF4D60">
        <w:t>. Njohja e vazhdueshme e nxënësve me shkallën e përmbushjes së objektivave nga ana e tyre përbën një mekanizëm të fuqishëm motivimi, i cili duhet të shihet me përparësi nga mësuesit.</w:t>
      </w:r>
    </w:p>
    <w:p w14:paraId="0351F14E" w14:textId="77777777" w:rsidR="00373967" w:rsidRPr="00CF4D60" w:rsidRDefault="002E410F">
      <w:pPr>
        <w:jc w:val="both"/>
        <w:rPr>
          <w:b/>
        </w:rPr>
      </w:pPr>
      <w:r w:rsidRPr="00CF4D60">
        <w:t xml:space="preserve">Një element tjetër që ndihmon suksesin është </w:t>
      </w:r>
      <w:r w:rsidRPr="00CF4D60">
        <w:rPr>
          <w:i/>
        </w:rPr>
        <w:t>integrimi i teorisë me praktikën</w:t>
      </w:r>
      <w:r w:rsidRPr="00CF4D60">
        <w:t xml:space="preserve"> e profesionit. Parimi i “të nxënit duke bërë” duhet të gjejë vendin e duhur në procesin e të mësuarit në shkollat profesionale të drejtimit mësimor “Teknologji ushqimore”, niveli IV i KSHK.</w:t>
      </w:r>
    </w:p>
    <w:p w14:paraId="79A2EE09" w14:textId="77777777" w:rsidR="00373967" w:rsidRPr="00CF4D60" w:rsidRDefault="002E410F">
      <w:pPr>
        <w:jc w:val="both"/>
      </w:pPr>
      <w:r w:rsidRPr="00CF4D60">
        <w:t xml:space="preserve">Mësuesit dhe instruktorët duhet të përdorin metoda të tilla të </w:t>
      </w:r>
      <w:proofErr w:type="spellStart"/>
      <w:r w:rsidRPr="00CF4D60">
        <w:t>të</w:t>
      </w:r>
      <w:proofErr w:type="spellEnd"/>
      <w:r w:rsidRPr="00CF4D60">
        <w:t xml:space="preserve"> mësuarit që zhvillojnë jo vetëm njohuritë teorike, shkathtësitë dhe shprehitë praktike të nxënësve, por edhe qëndrimet e tyre ndaj jetës, punës dhe shoqërisë në përgjithësi. </w:t>
      </w:r>
      <w:r w:rsidRPr="00CF4D60">
        <w:rPr>
          <w:i/>
        </w:rPr>
        <w:t>Puna në grup</w:t>
      </w:r>
      <w:r w:rsidRPr="00CF4D60">
        <w:t xml:space="preserve"> dhe </w:t>
      </w:r>
      <w:r w:rsidRPr="00CF4D60">
        <w:rPr>
          <w:i/>
        </w:rPr>
        <w:t>Puna me projekte</w:t>
      </w:r>
      <w:r w:rsidRPr="00CF4D60">
        <w:t xml:space="preserve"> janë dy nga format bazë të organizimit të mësimit (teorik ose praktik) për të zhvilluar </w:t>
      </w:r>
      <w:r w:rsidRPr="00CF4D60">
        <w:rPr>
          <w:i/>
        </w:rPr>
        <w:t>kompetencat kyçe</w:t>
      </w:r>
      <w:r w:rsidRPr="00CF4D60">
        <w:t>, të nevojshme për zgjidhjen e problemeve që kanë të bëjnë me veprimtarinë profesionale në veçanti dhe jetën e profesionistit të ardhshëm, në përgjithësi. Rekomandohet përdorimi i metodës së “</w:t>
      </w:r>
      <w:r w:rsidRPr="00CF4D60">
        <w:rPr>
          <w:i/>
        </w:rPr>
        <w:t>lojës me role</w:t>
      </w:r>
      <w:r w:rsidRPr="00CF4D60">
        <w:t xml:space="preserve">”, ku nxënësve tu jepen përgjegjësi në kryerjen e funksioneve </w:t>
      </w:r>
      <w:proofErr w:type="spellStart"/>
      <w:r w:rsidRPr="00CF4D60">
        <w:t>menaxhuese</w:t>
      </w:r>
      <w:proofErr w:type="spellEnd"/>
      <w:r w:rsidRPr="00CF4D60">
        <w:t xml:space="preserve"> dhe drejtuese.</w:t>
      </w:r>
    </w:p>
    <w:p w14:paraId="7A92D205" w14:textId="77777777" w:rsidR="00373967" w:rsidRPr="00CF4D60" w:rsidRDefault="002E410F">
      <w:pPr>
        <w:jc w:val="both"/>
      </w:pPr>
      <w:r w:rsidRPr="00CF4D60">
        <w:t xml:space="preserve">Një parim tjetër që duhet respektuar nga mësuesit dhe instruktorët është fakti që </w:t>
      </w:r>
      <w:r w:rsidRPr="00CF4D60">
        <w:rPr>
          <w:i/>
        </w:rPr>
        <w:t>të nxënit nuk ndodh vetëm në mjediset e shkollës, por edhe jashtë tyre</w:t>
      </w:r>
      <w:r w:rsidRPr="00CF4D60">
        <w:t>. Dhënia e detyrave dhe puna kërkimore e pavarur e nxënësve ka një ndikim të dukshëm në formimin e tyre si profesionistë të ardhshëm të drejtimit profesional “Teknologji ushqimore”.</w:t>
      </w:r>
    </w:p>
    <w:p w14:paraId="6D8FF93B" w14:textId="6D11F650" w:rsidR="00373967" w:rsidRPr="00CF4D60" w:rsidRDefault="002E410F">
      <w:pPr>
        <w:jc w:val="both"/>
      </w:pPr>
      <w:r w:rsidRPr="00CF4D60">
        <w:t xml:space="preserve">Në rastin e nxënësve me aftësi të kufizuara, mësuesit duhet të </w:t>
      </w:r>
      <w:r w:rsidR="007F2E3C" w:rsidRPr="00CF4D60">
        <w:t>përshtatin</w:t>
      </w:r>
      <w:r w:rsidRPr="00CF4D60">
        <w:t xml:space="preserve"> programet e lëndëve dhe përshkruesit e moduleve në përputhje me mundësitë e tyre, si dhe të krijojnë kushte për zbatimin e tyre. </w:t>
      </w:r>
    </w:p>
    <w:p w14:paraId="47595088" w14:textId="77777777" w:rsidR="00373967" w:rsidRPr="00CF4D60" w:rsidRDefault="00373967">
      <w:pPr>
        <w:rPr>
          <w:b/>
          <w:sz w:val="28"/>
          <w:szCs w:val="28"/>
        </w:rPr>
      </w:pPr>
    </w:p>
    <w:p w14:paraId="4873543D" w14:textId="77777777" w:rsidR="00373967" w:rsidRPr="00CF4D60" w:rsidRDefault="002E410F">
      <w:pPr>
        <w:rPr>
          <w:b/>
          <w:sz w:val="28"/>
          <w:szCs w:val="28"/>
        </w:rPr>
      </w:pPr>
      <w:r w:rsidRPr="00CF4D60">
        <w:rPr>
          <w:b/>
          <w:sz w:val="28"/>
          <w:szCs w:val="28"/>
        </w:rPr>
        <w:t>VI.</w:t>
      </w:r>
      <w:r w:rsidR="00F7685D" w:rsidRPr="00CF4D60">
        <w:rPr>
          <w:b/>
          <w:sz w:val="28"/>
          <w:szCs w:val="28"/>
        </w:rPr>
        <w:t xml:space="preserve"> </w:t>
      </w:r>
      <w:r w:rsidRPr="00CF4D60">
        <w:rPr>
          <w:b/>
          <w:sz w:val="28"/>
          <w:szCs w:val="28"/>
        </w:rPr>
        <w:t>Udhëzime për vlerësimin dhe provimet përfundimtare.</w:t>
      </w:r>
    </w:p>
    <w:p w14:paraId="0B73720B" w14:textId="77777777" w:rsidR="00373967" w:rsidRPr="00CF4D60" w:rsidRDefault="00373967">
      <w:pPr>
        <w:rPr>
          <w:b/>
        </w:rPr>
      </w:pPr>
    </w:p>
    <w:p w14:paraId="66EAC737" w14:textId="77777777" w:rsidR="00373967" w:rsidRPr="00CF4D60" w:rsidRDefault="002E410F">
      <w:pPr>
        <w:jc w:val="both"/>
      </w:pPr>
      <w:r w:rsidRPr="00CF4D60">
        <w:t>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14:paraId="57E98429" w14:textId="77777777" w:rsidR="00373967" w:rsidRPr="00CF4D60" w:rsidRDefault="002E410F">
      <w:pPr>
        <w:jc w:val="both"/>
      </w:pPr>
      <w:r w:rsidRPr="00CF4D60">
        <w:t xml:space="preserve">Në përfundim të klasës </w:t>
      </w:r>
      <w:proofErr w:type="spellStart"/>
      <w:r w:rsidRPr="00CF4D60">
        <w:t>sё</w:t>
      </w:r>
      <w:proofErr w:type="spellEnd"/>
      <w:r w:rsidRPr="00CF4D60">
        <w:t xml:space="preserve"> 13-tё, nxënësi i arsimuar në drejtimit mësimor “Teknologji ushqimore”, niveli IV i </w:t>
      </w:r>
      <w:proofErr w:type="spellStart"/>
      <w:r w:rsidRPr="00CF4D60">
        <w:t>KSHK</w:t>
      </w:r>
      <w:r w:rsidRPr="00CF4D60">
        <w:rPr>
          <w:i/>
        </w:rPr>
        <w:t>,</w:t>
      </w:r>
      <w:r w:rsidRPr="00CF4D60">
        <w:t>i</w:t>
      </w:r>
      <w:proofErr w:type="spellEnd"/>
      <w:r w:rsidRPr="00CF4D60">
        <w:t xml:space="preserve"> </w:t>
      </w:r>
      <w:proofErr w:type="spellStart"/>
      <w:r w:rsidRPr="00CF4D60">
        <w:t>nёnshtrohet</w:t>
      </w:r>
      <w:proofErr w:type="spellEnd"/>
      <w:r w:rsidRPr="00CF4D60">
        <w:t xml:space="preserve"> provimeve të Maturës Shtetërore Profesionale si dhe Provimit të Praktikës Profesionale të Integruar, sipas Udhëzimeve të </w:t>
      </w:r>
      <w:r w:rsidR="004444FB">
        <w:t>MEKI</w:t>
      </w:r>
      <w:r w:rsidRPr="00CF4D60">
        <w:t>.</w:t>
      </w:r>
    </w:p>
    <w:p w14:paraId="34800A69" w14:textId="77777777" w:rsidR="00373967" w:rsidRPr="00CF4D60" w:rsidRDefault="00373967">
      <w:pPr>
        <w:jc w:val="both"/>
      </w:pPr>
    </w:p>
    <w:p w14:paraId="2F1C3F1A" w14:textId="0225AC34" w:rsidR="00373967" w:rsidRPr="00CF4D60" w:rsidRDefault="002E410F">
      <w:pPr>
        <w:jc w:val="both"/>
        <w:rPr>
          <w:b/>
          <w:sz w:val="28"/>
          <w:szCs w:val="28"/>
        </w:rPr>
      </w:pPr>
      <w:r w:rsidRPr="00CF4D60">
        <w:rPr>
          <w:b/>
          <w:sz w:val="28"/>
          <w:szCs w:val="28"/>
        </w:rPr>
        <w:t xml:space="preserve">VII. Të dhëna për </w:t>
      </w:r>
      <w:r w:rsidR="004D25D4" w:rsidRPr="00CF4D60">
        <w:rPr>
          <w:b/>
          <w:sz w:val="28"/>
          <w:szCs w:val="28"/>
        </w:rPr>
        <w:t>certifikatën</w:t>
      </w:r>
      <w:r w:rsidRPr="00CF4D60">
        <w:rPr>
          <w:b/>
          <w:sz w:val="28"/>
          <w:szCs w:val="28"/>
        </w:rPr>
        <w:t xml:space="preserve"> që fitohet në përfundim të arsimit profesional në drejtimin mësimor </w:t>
      </w:r>
      <w:r w:rsidR="00700D3A">
        <w:rPr>
          <w:b/>
          <w:sz w:val="28"/>
          <w:szCs w:val="28"/>
        </w:rPr>
        <w:t xml:space="preserve">“Teknologji ushqimore”, niveli </w:t>
      </w:r>
      <w:r w:rsidRPr="00CF4D60">
        <w:rPr>
          <w:b/>
          <w:sz w:val="28"/>
          <w:szCs w:val="28"/>
        </w:rPr>
        <w:t>IV i KSHK.</w:t>
      </w:r>
    </w:p>
    <w:p w14:paraId="69ADA3EE" w14:textId="77777777" w:rsidR="00373967" w:rsidRPr="00CF4D60" w:rsidRDefault="00373967">
      <w:pPr>
        <w:rPr>
          <w:b/>
        </w:rPr>
      </w:pPr>
    </w:p>
    <w:p w14:paraId="4576D959" w14:textId="72D1E03D" w:rsidR="004418C1" w:rsidRDefault="004418C1" w:rsidP="004418C1">
      <w:pPr>
        <w:tabs>
          <w:tab w:val="left" w:pos="360"/>
        </w:tabs>
        <w:jc w:val="both"/>
      </w:pPr>
      <w:r w:rsidRPr="00061BA3">
        <w:t>Me përfundimin e suksesshëm të arsimit profesional në drejtimin mësimor “</w:t>
      </w:r>
      <w:r>
        <w:t>Përpunim druri</w:t>
      </w:r>
      <w:r w:rsidRPr="00061BA3">
        <w:t xml:space="preserve">”, niveli IV i KSHK, shkolla profesionale e pajis nxënësin me Diplomën e Maturës Shtetërore </w:t>
      </w:r>
      <w:r>
        <w:t xml:space="preserve">Profesionale, </w:t>
      </w:r>
      <w:r w:rsidRPr="00061BA3">
        <w:t>me C</w:t>
      </w:r>
      <w:r>
        <w:t xml:space="preserve">ertifikatën profesionale të nivelit IV të KSHK, si dhe </w:t>
      </w:r>
      <w:proofErr w:type="spellStart"/>
      <w:r w:rsidR="00531836">
        <w:t>Suplementin</w:t>
      </w:r>
      <w:proofErr w:type="spellEnd"/>
      <w:r w:rsidR="00531836">
        <w:t xml:space="preserve"> </w:t>
      </w:r>
      <w:r>
        <w:t>përkatës</w:t>
      </w:r>
      <w:r w:rsidRPr="00061BA3">
        <w:t>, të cilat njihen në territorin e Republikës së Shqipërisë. Sipas modeleve të miratuara nga M</w:t>
      </w:r>
      <w:r>
        <w:t>EKI</w:t>
      </w:r>
      <w:r w:rsidRPr="00061BA3">
        <w:t xml:space="preserve">, këto dëshmi përmbajnë: </w:t>
      </w:r>
      <w:bookmarkStart w:id="1" w:name="_GoBack"/>
      <w:bookmarkEnd w:id="1"/>
    </w:p>
    <w:p w14:paraId="7B7CF6C8" w14:textId="77777777" w:rsidR="00373967" w:rsidRPr="00CF4D60" w:rsidRDefault="002E410F" w:rsidP="00F7685D">
      <w:pPr>
        <w:spacing w:after="40"/>
        <w:jc w:val="both"/>
      </w:pPr>
      <w:r w:rsidRPr="00CF4D60">
        <w:t>a) Të dhënat për nxënësin, shkollën, vitin e përfundimit, kualifikimin e fituar, etj.</w:t>
      </w:r>
    </w:p>
    <w:p w14:paraId="0414537E" w14:textId="344E4B93" w:rsidR="00373967" w:rsidRPr="00CF4D60" w:rsidRDefault="002E410F" w:rsidP="00F7685D">
      <w:pPr>
        <w:spacing w:after="40"/>
        <w:jc w:val="both"/>
      </w:pPr>
      <w:r w:rsidRPr="00CF4D60">
        <w:t xml:space="preserve">b) Të dhëna për </w:t>
      </w:r>
      <w:r w:rsidR="007F2E3C" w:rsidRPr="00CF4D60">
        <w:t>rezultatet</w:t>
      </w:r>
      <w:r w:rsidRPr="00CF4D60">
        <w:t xml:space="preserve"> e </w:t>
      </w:r>
      <w:r w:rsidR="007F2E3C" w:rsidRPr="00CF4D60">
        <w:t>arritura</w:t>
      </w:r>
      <w:r w:rsidRPr="00CF4D60">
        <w:t xml:space="preserve"> nga nxënësi:</w:t>
      </w:r>
    </w:p>
    <w:p w14:paraId="1AD3AD91" w14:textId="77777777" w:rsidR="00373967" w:rsidRPr="00CF4D60" w:rsidRDefault="002E410F" w:rsidP="00F7685D">
      <w:pPr>
        <w:spacing w:after="40"/>
        <w:jc w:val="both"/>
      </w:pPr>
      <w:r w:rsidRPr="00CF4D60">
        <w:t>- rezultatet në lëndët e përgjithshme, lëndët profesionale dhe modulet profesionale të klasës</w:t>
      </w:r>
      <w:r w:rsidRPr="00CF4D60">
        <w:rPr>
          <w:sz w:val="22"/>
          <w:szCs w:val="22"/>
        </w:rPr>
        <w:t xml:space="preserve"> 13-të;</w:t>
      </w:r>
    </w:p>
    <w:p w14:paraId="45B64E45" w14:textId="77777777" w:rsidR="00373967" w:rsidRPr="00CF4D60" w:rsidRDefault="002E410F" w:rsidP="00F7685D">
      <w:pPr>
        <w:spacing w:after="40"/>
        <w:jc w:val="both"/>
      </w:pPr>
      <w:r w:rsidRPr="00CF4D60">
        <w:t xml:space="preserve">- rezultatet e provimeve të Maturës Shtetërore Profesionale dhe të Praktikës Profesionale të Integruar. </w:t>
      </w:r>
    </w:p>
    <w:p w14:paraId="7DE5888D" w14:textId="77777777" w:rsidR="00CB4AA5" w:rsidRPr="00CF4D60" w:rsidRDefault="00CB4AA5">
      <w:pPr>
        <w:rPr>
          <w:b/>
          <w:sz w:val="28"/>
          <w:szCs w:val="28"/>
        </w:rPr>
      </w:pPr>
      <w:r w:rsidRPr="00CF4D60">
        <w:rPr>
          <w:b/>
          <w:sz w:val="28"/>
          <w:szCs w:val="28"/>
        </w:rPr>
        <w:br w:type="page"/>
      </w:r>
    </w:p>
    <w:p w14:paraId="69B4811B" w14:textId="77777777" w:rsidR="00373967" w:rsidRPr="00CF4D60" w:rsidRDefault="002E410F" w:rsidP="00F7685D">
      <w:pPr>
        <w:widowControl/>
        <w:spacing w:after="200" w:line="276" w:lineRule="auto"/>
        <w:rPr>
          <w:b/>
          <w:sz w:val="28"/>
          <w:szCs w:val="28"/>
        </w:rPr>
      </w:pPr>
      <w:r w:rsidRPr="00CF4D60">
        <w:rPr>
          <w:b/>
          <w:sz w:val="28"/>
          <w:szCs w:val="28"/>
        </w:rPr>
        <w:t xml:space="preserve">VIII. Programet e përgjithshme të lëndëve teorike profesionale. </w:t>
      </w:r>
    </w:p>
    <w:p w14:paraId="4CC9DAA0" w14:textId="77777777" w:rsidR="004418C1" w:rsidRPr="004418C1" w:rsidRDefault="004418C1" w:rsidP="004418C1">
      <w:pPr>
        <w:shd w:val="clear" w:color="auto" w:fill="D0CECE"/>
        <w:tabs>
          <w:tab w:val="left" w:pos="360"/>
        </w:tabs>
        <w:overflowPunct w:val="0"/>
        <w:autoSpaceDE w:val="0"/>
        <w:autoSpaceDN w:val="0"/>
        <w:adjustRightInd w:val="0"/>
        <w:ind w:left="360" w:hanging="360"/>
        <w:jc w:val="both"/>
        <w:textAlignment w:val="baseline"/>
        <w:rPr>
          <w:b/>
        </w:rPr>
      </w:pPr>
      <w:r w:rsidRPr="004418C1">
        <w:rPr>
          <w:b/>
          <w:highlight w:val="lightGray"/>
          <w:lang w:val="it-IT"/>
        </w:rPr>
        <w:t xml:space="preserve">1. Lënda “Bazat e sipërmarrjes” (L-17-157-22).  </w:t>
      </w:r>
      <w:proofErr w:type="spellStart"/>
      <w:r w:rsidRPr="004418C1">
        <w:rPr>
          <w:b/>
          <w:highlight w:val="lightGray"/>
        </w:rPr>
        <w:t>Kl</w:t>
      </w:r>
      <w:proofErr w:type="spellEnd"/>
      <w:r w:rsidRPr="004418C1">
        <w:rPr>
          <w:b/>
          <w:highlight w:val="lightGray"/>
        </w:rPr>
        <w:t>. 13</w:t>
      </w:r>
      <w:r w:rsidRPr="004418C1">
        <w:rPr>
          <w:b/>
        </w:rPr>
        <w:t xml:space="preserve"> – 64 orë</w:t>
      </w:r>
    </w:p>
    <w:p w14:paraId="76D50297" w14:textId="77777777" w:rsidR="004418C1" w:rsidRPr="004418C1" w:rsidRDefault="004418C1" w:rsidP="004418C1">
      <w:pPr>
        <w:tabs>
          <w:tab w:val="left" w:pos="360"/>
        </w:tabs>
        <w:overflowPunct w:val="0"/>
        <w:autoSpaceDE w:val="0"/>
        <w:autoSpaceDN w:val="0"/>
        <w:adjustRightInd w:val="0"/>
        <w:ind w:left="360" w:hanging="360"/>
        <w:jc w:val="both"/>
        <w:textAlignment w:val="baseline"/>
        <w:rPr>
          <w:b/>
        </w:rPr>
      </w:pPr>
    </w:p>
    <w:p w14:paraId="64D14C38" w14:textId="77777777" w:rsidR="004418C1" w:rsidRPr="004418C1" w:rsidRDefault="004418C1" w:rsidP="00E11CAA">
      <w:pPr>
        <w:widowControl/>
        <w:numPr>
          <w:ilvl w:val="0"/>
          <w:numId w:val="30"/>
        </w:numPr>
        <w:tabs>
          <w:tab w:val="left" w:pos="360"/>
        </w:tabs>
        <w:overflowPunct w:val="0"/>
        <w:autoSpaceDE w:val="0"/>
        <w:autoSpaceDN w:val="0"/>
        <w:adjustRightInd w:val="0"/>
        <w:jc w:val="both"/>
        <w:textAlignment w:val="baseline"/>
        <w:rPr>
          <w:b/>
          <w:iCs/>
        </w:rPr>
      </w:pPr>
      <w:r w:rsidRPr="004418C1">
        <w:rPr>
          <w:b/>
          <w:iCs/>
        </w:rPr>
        <w:t>Synimet e lëndës “</w:t>
      </w:r>
      <w:r w:rsidRPr="004418C1">
        <w:rPr>
          <w:b/>
        </w:rPr>
        <w:t>Bazat e sipërmarrjes</w:t>
      </w:r>
      <w:r w:rsidRPr="004418C1">
        <w:rPr>
          <w:b/>
          <w:iCs/>
        </w:rPr>
        <w:t xml:space="preserve">”, </w:t>
      </w:r>
      <w:proofErr w:type="spellStart"/>
      <w:r w:rsidRPr="004418C1">
        <w:rPr>
          <w:b/>
          <w:iCs/>
        </w:rPr>
        <w:t>kl</w:t>
      </w:r>
      <w:proofErr w:type="spellEnd"/>
      <w:r w:rsidRPr="004418C1">
        <w:rPr>
          <w:b/>
          <w:iCs/>
        </w:rPr>
        <w:t>. 13.</w:t>
      </w:r>
    </w:p>
    <w:p w14:paraId="4C65F9CD" w14:textId="77777777" w:rsidR="004418C1" w:rsidRPr="004418C1" w:rsidRDefault="004418C1" w:rsidP="004418C1">
      <w:pPr>
        <w:autoSpaceDE w:val="0"/>
        <w:autoSpaceDN w:val="0"/>
        <w:adjustRightInd w:val="0"/>
        <w:jc w:val="both"/>
        <w:rPr>
          <w:b/>
          <w:bCs/>
        </w:rPr>
      </w:pPr>
      <w:r w:rsidRPr="004418C1">
        <w:rPr>
          <w:b/>
          <w:bCs/>
        </w:rPr>
        <w:tab/>
      </w:r>
      <w:r w:rsidRPr="004418C1">
        <w:rPr>
          <w:b/>
          <w:bCs/>
        </w:rPr>
        <w:tab/>
      </w:r>
      <w:r w:rsidRPr="004418C1">
        <w:rPr>
          <w:b/>
          <w:bCs/>
        </w:rPr>
        <w:tab/>
      </w:r>
    </w:p>
    <w:p w14:paraId="7F2D182B" w14:textId="77777777" w:rsidR="004418C1" w:rsidRPr="004418C1" w:rsidRDefault="004418C1" w:rsidP="004418C1">
      <w:pPr>
        <w:numPr>
          <w:ilvl w:val="12"/>
          <w:numId w:val="0"/>
        </w:numPr>
        <w:autoSpaceDE w:val="0"/>
        <w:autoSpaceDN w:val="0"/>
        <w:adjustRightInd w:val="0"/>
        <w:jc w:val="both"/>
      </w:pPr>
      <w:r w:rsidRPr="004418C1">
        <w:t>Në përfundim të trajtimit të lëndës “</w:t>
      </w:r>
      <w:r w:rsidRPr="004418C1">
        <w:rPr>
          <w:bCs/>
        </w:rPr>
        <w:t>Bazat e sipërmarrjes</w:t>
      </w:r>
      <w:r w:rsidRPr="004418C1">
        <w:t>”, kl.13, nxënësit duhet:</w:t>
      </w:r>
    </w:p>
    <w:p w14:paraId="00051CA4"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analizojnë veçoritë e etikës dhe komunikimit në kontekstin e veprimtarisë së bizneseve</w:t>
      </w:r>
    </w:p>
    <w:p w14:paraId="5F286C29"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bëjnë vlerësimin e mundësive dhe rreziqeve në kontekstin e konceptimit të idesë së biznesit</w:t>
      </w:r>
    </w:p>
    <w:p w14:paraId="2CCA3DA9"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përshkruajnë rëndësinë dhe strukturën e një plani biznesi</w:t>
      </w:r>
    </w:p>
    <w:p w14:paraId="65AC38C9"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zbatojnë procedurat e regjistrimit dhe përshkruajnë fazat e zhvillimit të biznesit</w:t>
      </w:r>
    </w:p>
    <w:p w14:paraId="1B0B604C"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konceptojnë strukturën organizative dhe përshkrimet e punës së personelit të një biznesi</w:t>
      </w:r>
    </w:p>
    <w:p w14:paraId="1E79FEF4"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përshkruajnë veçoritë e planifikimit, rekrutimit, seleksionimit dhe zhvillimit të burimeve njerëzore të një biznesi</w:t>
      </w:r>
    </w:p>
    <w:p w14:paraId="4936AB16"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 xml:space="preserve">të analizojnë aspektet e </w:t>
      </w:r>
      <w:proofErr w:type="spellStart"/>
      <w:r w:rsidRPr="004418C1">
        <w:t>buxhetimit</w:t>
      </w:r>
      <w:proofErr w:type="spellEnd"/>
      <w:r w:rsidRPr="004418C1">
        <w:t xml:space="preserve"> të një biznesi</w:t>
      </w:r>
    </w:p>
    <w:p w14:paraId="514E39AB"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kryejnë llogaritje ekonomike në kuadrin e kontabilitetit financiar të një biznesi</w:t>
      </w:r>
    </w:p>
    <w:p w14:paraId="41072452"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llogarisin kostot dhe çmimet e produkteve e shërbimeve të një biznesi</w:t>
      </w:r>
    </w:p>
    <w:p w14:paraId="4A093767"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 xml:space="preserve">të analizojnë aspektet e marketingut dhe teknikat e shitjeve në një biznes </w:t>
      </w:r>
    </w:p>
    <w:p w14:paraId="5E9F4D8C"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të analizojnë rolin dhe teknikat e e-sipërmarrjes në veprimtarinë e bizneseve.</w:t>
      </w:r>
    </w:p>
    <w:p w14:paraId="206ED99D"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 xml:space="preserve">të përshkruajnë dhe simulojnë veprimet individuale me bankat, në lidhje me llogaritë, </w:t>
      </w:r>
      <w:proofErr w:type="spellStart"/>
      <w:r w:rsidRPr="004418C1">
        <w:t>transfertat</w:t>
      </w:r>
      <w:proofErr w:type="spellEnd"/>
      <w:r w:rsidRPr="004418C1">
        <w:t>, kreditë dhe investimet.</w:t>
      </w:r>
    </w:p>
    <w:p w14:paraId="579F2923" w14:textId="77777777" w:rsidR="004418C1" w:rsidRPr="004418C1" w:rsidRDefault="004418C1" w:rsidP="00E11CAA">
      <w:pPr>
        <w:widowControl/>
        <w:numPr>
          <w:ilvl w:val="0"/>
          <w:numId w:val="31"/>
        </w:numPr>
        <w:autoSpaceDE w:val="0"/>
        <w:autoSpaceDN w:val="0"/>
        <w:adjustRightInd w:val="0"/>
        <w:spacing w:line="280" w:lineRule="exact"/>
        <w:contextualSpacing/>
        <w:jc w:val="both"/>
      </w:pPr>
      <w:r w:rsidRPr="004418C1">
        <w:t xml:space="preserve">të analizojnë llojet e </w:t>
      </w:r>
      <w:proofErr w:type="spellStart"/>
      <w:r w:rsidRPr="004418C1">
        <w:t>siguracioneve</w:t>
      </w:r>
      <w:proofErr w:type="spellEnd"/>
      <w:r w:rsidRPr="004418C1">
        <w:t xml:space="preserve"> personale dhe veprimet që kryhen me to.</w:t>
      </w:r>
    </w:p>
    <w:p w14:paraId="0FF9FA09" w14:textId="77777777" w:rsidR="004418C1" w:rsidRPr="004418C1" w:rsidRDefault="004418C1" w:rsidP="004418C1">
      <w:pPr>
        <w:autoSpaceDE w:val="0"/>
        <w:autoSpaceDN w:val="0"/>
        <w:adjustRightInd w:val="0"/>
      </w:pPr>
    </w:p>
    <w:p w14:paraId="03F9E857" w14:textId="77777777" w:rsidR="004418C1" w:rsidRPr="004418C1" w:rsidRDefault="004418C1" w:rsidP="00E11CAA">
      <w:pPr>
        <w:widowControl/>
        <w:numPr>
          <w:ilvl w:val="0"/>
          <w:numId w:val="29"/>
        </w:numPr>
        <w:overflowPunct w:val="0"/>
        <w:autoSpaceDE w:val="0"/>
        <w:autoSpaceDN w:val="0"/>
        <w:adjustRightInd w:val="0"/>
        <w:jc w:val="both"/>
        <w:textAlignment w:val="baseline"/>
        <w:rPr>
          <w:b/>
          <w:iCs/>
        </w:rPr>
      </w:pPr>
      <w:r w:rsidRPr="004418C1">
        <w:rPr>
          <w:b/>
          <w:iCs/>
        </w:rPr>
        <w:t>Përmbajtjet e përgjithshme të lëndës “</w:t>
      </w:r>
      <w:r w:rsidRPr="004418C1">
        <w:rPr>
          <w:b/>
        </w:rPr>
        <w:t>Bazat e sipërmarrjes</w:t>
      </w:r>
      <w:r w:rsidRPr="004418C1">
        <w:rPr>
          <w:b/>
          <w:iCs/>
        </w:rPr>
        <w:t xml:space="preserve">”, kl.13 - 64 orë </w:t>
      </w:r>
    </w:p>
    <w:p w14:paraId="25530682" w14:textId="77777777" w:rsidR="004418C1" w:rsidRPr="004418C1" w:rsidRDefault="004418C1" w:rsidP="004418C1">
      <w:pPr>
        <w:tabs>
          <w:tab w:val="left" w:pos="360"/>
        </w:tabs>
        <w:autoSpaceDE w:val="0"/>
        <w:autoSpaceDN w:val="0"/>
        <w:adjustRightInd w:val="0"/>
        <w:jc w:val="both"/>
        <w:rPr>
          <w:b/>
          <w:bCs/>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6841"/>
        <w:gridCol w:w="990"/>
      </w:tblGrid>
      <w:tr w:rsidR="004418C1" w:rsidRPr="004418C1" w14:paraId="2336E3DB"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D2D65D7" w14:textId="77777777" w:rsidR="004418C1" w:rsidRPr="004418C1" w:rsidRDefault="004418C1" w:rsidP="004418C1">
            <w:pPr>
              <w:autoSpaceDE w:val="0"/>
              <w:autoSpaceDN w:val="0"/>
              <w:adjustRightInd w:val="0"/>
              <w:spacing w:line="320" w:lineRule="exact"/>
              <w:jc w:val="both"/>
              <w:rPr>
                <w:b/>
              </w:rPr>
            </w:pPr>
            <w:r w:rsidRPr="004418C1">
              <w:rPr>
                <w:b/>
              </w:rPr>
              <w:t>Tema   1</w:t>
            </w:r>
          </w:p>
        </w:tc>
        <w:tc>
          <w:tcPr>
            <w:tcW w:w="6841" w:type="dxa"/>
            <w:tcBorders>
              <w:top w:val="single" w:sz="4" w:space="0" w:color="auto"/>
              <w:left w:val="single" w:sz="4" w:space="0" w:color="auto"/>
              <w:bottom w:val="single" w:sz="4" w:space="0" w:color="auto"/>
              <w:right w:val="single" w:sz="4" w:space="0" w:color="auto"/>
            </w:tcBorders>
            <w:vAlign w:val="center"/>
            <w:hideMark/>
          </w:tcPr>
          <w:p w14:paraId="51A8E749" w14:textId="77777777" w:rsidR="004418C1" w:rsidRPr="004418C1" w:rsidRDefault="004418C1" w:rsidP="004418C1">
            <w:pPr>
              <w:autoSpaceDE w:val="0"/>
              <w:autoSpaceDN w:val="0"/>
              <w:adjustRightInd w:val="0"/>
              <w:spacing w:line="320" w:lineRule="exact"/>
              <w:jc w:val="both"/>
            </w:pPr>
            <w:r w:rsidRPr="004418C1">
              <w:t>Etika dhe komunikimi në biznes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BDB0DD" w14:textId="77777777" w:rsidR="004418C1" w:rsidRPr="004418C1" w:rsidRDefault="004418C1" w:rsidP="004418C1">
            <w:pPr>
              <w:autoSpaceDE w:val="0"/>
              <w:autoSpaceDN w:val="0"/>
              <w:adjustRightInd w:val="0"/>
              <w:spacing w:line="320" w:lineRule="exact"/>
              <w:jc w:val="center"/>
            </w:pPr>
            <w:r w:rsidRPr="004418C1">
              <w:t>4 orë</w:t>
            </w:r>
          </w:p>
        </w:tc>
      </w:tr>
      <w:tr w:rsidR="004418C1" w:rsidRPr="004418C1" w14:paraId="11BCBCCB"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0BD00CAC" w14:textId="77777777" w:rsidR="004418C1" w:rsidRPr="004418C1" w:rsidRDefault="004418C1" w:rsidP="004418C1">
            <w:pPr>
              <w:autoSpaceDE w:val="0"/>
              <w:autoSpaceDN w:val="0"/>
              <w:adjustRightInd w:val="0"/>
              <w:spacing w:line="320" w:lineRule="exact"/>
              <w:jc w:val="both"/>
              <w:rPr>
                <w:b/>
              </w:rPr>
            </w:pPr>
            <w:r w:rsidRPr="004418C1">
              <w:rPr>
                <w:b/>
              </w:rPr>
              <w:t>Tema   2</w:t>
            </w:r>
          </w:p>
        </w:tc>
        <w:tc>
          <w:tcPr>
            <w:tcW w:w="6841" w:type="dxa"/>
            <w:tcBorders>
              <w:top w:val="single" w:sz="4" w:space="0" w:color="auto"/>
              <w:left w:val="single" w:sz="4" w:space="0" w:color="auto"/>
              <w:bottom w:val="single" w:sz="4" w:space="0" w:color="auto"/>
              <w:right w:val="single" w:sz="4" w:space="0" w:color="auto"/>
            </w:tcBorders>
            <w:vAlign w:val="center"/>
            <w:hideMark/>
          </w:tcPr>
          <w:p w14:paraId="4782DA3B" w14:textId="77777777" w:rsidR="004418C1" w:rsidRPr="004418C1" w:rsidRDefault="004418C1" w:rsidP="004418C1">
            <w:pPr>
              <w:autoSpaceDE w:val="0"/>
              <w:autoSpaceDN w:val="0"/>
              <w:adjustRightInd w:val="0"/>
              <w:spacing w:line="320" w:lineRule="exact"/>
              <w:jc w:val="both"/>
              <w:rPr>
                <w:lang w:val="it-IT"/>
              </w:rPr>
            </w:pPr>
            <w:r w:rsidRPr="004418C1">
              <w:rPr>
                <w:lang w:val="it-IT"/>
              </w:rPr>
              <w:t>Konceptimi i idesë së biznesit, vlerësimi i mundësive dhe rreziqeve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FAE8AC" w14:textId="77777777" w:rsidR="004418C1" w:rsidRPr="004418C1" w:rsidRDefault="004418C1" w:rsidP="004418C1">
            <w:pPr>
              <w:autoSpaceDE w:val="0"/>
              <w:autoSpaceDN w:val="0"/>
              <w:adjustRightInd w:val="0"/>
              <w:spacing w:line="320" w:lineRule="exact"/>
              <w:jc w:val="center"/>
            </w:pPr>
            <w:r w:rsidRPr="004418C1">
              <w:t>6 orë</w:t>
            </w:r>
          </w:p>
        </w:tc>
      </w:tr>
      <w:tr w:rsidR="004418C1" w:rsidRPr="004418C1" w14:paraId="4C4F9282"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10A374F8" w14:textId="77777777" w:rsidR="004418C1" w:rsidRPr="004418C1" w:rsidRDefault="004418C1" w:rsidP="004418C1">
            <w:pPr>
              <w:autoSpaceDE w:val="0"/>
              <w:autoSpaceDN w:val="0"/>
              <w:adjustRightInd w:val="0"/>
              <w:spacing w:line="320" w:lineRule="exact"/>
              <w:jc w:val="both"/>
              <w:rPr>
                <w:b/>
              </w:rPr>
            </w:pPr>
            <w:r w:rsidRPr="004418C1">
              <w:rPr>
                <w:b/>
              </w:rPr>
              <w:t>Tema   3</w:t>
            </w:r>
          </w:p>
        </w:tc>
        <w:tc>
          <w:tcPr>
            <w:tcW w:w="6841" w:type="dxa"/>
            <w:tcBorders>
              <w:top w:val="single" w:sz="4" w:space="0" w:color="auto"/>
              <w:left w:val="single" w:sz="4" w:space="0" w:color="auto"/>
              <w:bottom w:val="single" w:sz="4" w:space="0" w:color="auto"/>
              <w:right w:val="single" w:sz="4" w:space="0" w:color="auto"/>
            </w:tcBorders>
            <w:vAlign w:val="center"/>
            <w:hideMark/>
          </w:tcPr>
          <w:p w14:paraId="69CB0191" w14:textId="77777777" w:rsidR="004418C1" w:rsidRPr="004418C1" w:rsidRDefault="004418C1" w:rsidP="004418C1">
            <w:pPr>
              <w:autoSpaceDE w:val="0"/>
              <w:autoSpaceDN w:val="0"/>
              <w:adjustRightInd w:val="0"/>
              <w:spacing w:line="320" w:lineRule="exact"/>
              <w:jc w:val="both"/>
            </w:pPr>
            <w:r w:rsidRPr="004418C1">
              <w:t>Hartimi i planit të biznesit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080FB6" w14:textId="77777777" w:rsidR="004418C1" w:rsidRPr="004418C1" w:rsidRDefault="004418C1" w:rsidP="004418C1">
            <w:pPr>
              <w:autoSpaceDE w:val="0"/>
              <w:autoSpaceDN w:val="0"/>
              <w:adjustRightInd w:val="0"/>
              <w:spacing w:line="320" w:lineRule="exact"/>
              <w:jc w:val="center"/>
            </w:pPr>
            <w:r w:rsidRPr="004418C1">
              <w:t>6 orë</w:t>
            </w:r>
          </w:p>
        </w:tc>
      </w:tr>
      <w:tr w:rsidR="004418C1" w:rsidRPr="004418C1" w14:paraId="1AC6CF82"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3B45374" w14:textId="77777777" w:rsidR="004418C1" w:rsidRPr="004418C1" w:rsidRDefault="004418C1" w:rsidP="004418C1">
            <w:pPr>
              <w:autoSpaceDE w:val="0"/>
              <w:autoSpaceDN w:val="0"/>
              <w:adjustRightInd w:val="0"/>
              <w:spacing w:line="320" w:lineRule="exact"/>
              <w:jc w:val="both"/>
              <w:rPr>
                <w:b/>
              </w:rPr>
            </w:pPr>
            <w:r w:rsidRPr="004418C1">
              <w:rPr>
                <w:b/>
              </w:rPr>
              <w:t>Tema   4</w:t>
            </w:r>
          </w:p>
        </w:tc>
        <w:tc>
          <w:tcPr>
            <w:tcW w:w="6841" w:type="dxa"/>
            <w:tcBorders>
              <w:top w:val="single" w:sz="4" w:space="0" w:color="auto"/>
              <w:left w:val="single" w:sz="4" w:space="0" w:color="auto"/>
              <w:bottom w:val="single" w:sz="4" w:space="0" w:color="auto"/>
              <w:right w:val="single" w:sz="4" w:space="0" w:color="auto"/>
            </w:tcBorders>
            <w:vAlign w:val="center"/>
            <w:hideMark/>
          </w:tcPr>
          <w:p w14:paraId="57F254E4" w14:textId="77777777" w:rsidR="004418C1" w:rsidRPr="004418C1" w:rsidRDefault="004418C1" w:rsidP="004418C1">
            <w:pPr>
              <w:autoSpaceDE w:val="0"/>
              <w:autoSpaceDN w:val="0"/>
              <w:adjustRightInd w:val="0"/>
              <w:spacing w:line="320" w:lineRule="exact"/>
              <w:jc w:val="both"/>
              <w:rPr>
                <w:lang w:val="it-IT"/>
              </w:rPr>
            </w:pPr>
            <w:r w:rsidRPr="004418C1">
              <w:rPr>
                <w:lang w:val="it-IT"/>
              </w:rPr>
              <w:t>Procedurat e regjistrimit të biznesit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AFA12C" w14:textId="77777777" w:rsidR="004418C1" w:rsidRPr="004418C1" w:rsidRDefault="004418C1" w:rsidP="004418C1">
            <w:pPr>
              <w:autoSpaceDE w:val="0"/>
              <w:autoSpaceDN w:val="0"/>
              <w:adjustRightInd w:val="0"/>
              <w:spacing w:line="320" w:lineRule="exact"/>
              <w:jc w:val="center"/>
            </w:pPr>
            <w:r w:rsidRPr="004418C1">
              <w:t>6 orë</w:t>
            </w:r>
          </w:p>
        </w:tc>
      </w:tr>
      <w:tr w:rsidR="004418C1" w:rsidRPr="004418C1" w14:paraId="401485DF"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8135C62" w14:textId="77777777" w:rsidR="004418C1" w:rsidRPr="004418C1" w:rsidRDefault="004418C1" w:rsidP="004418C1">
            <w:pPr>
              <w:autoSpaceDE w:val="0"/>
              <w:autoSpaceDN w:val="0"/>
              <w:adjustRightInd w:val="0"/>
              <w:spacing w:line="320" w:lineRule="exact"/>
              <w:jc w:val="both"/>
              <w:rPr>
                <w:b/>
              </w:rPr>
            </w:pPr>
            <w:r w:rsidRPr="004418C1">
              <w:rPr>
                <w:b/>
              </w:rPr>
              <w:t>Tema   5</w:t>
            </w:r>
          </w:p>
        </w:tc>
        <w:tc>
          <w:tcPr>
            <w:tcW w:w="6841" w:type="dxa"/>
            <w:tcBorders>
              <w:top w:val="single" w:sz="4" w:space="0" w:color="auto"/>
              <w:left w:val="single" w:sz="4" w:space="0" w:color="auto"/>
              <w:bottom w:val="single" w:sz="4" w:space="0" w:color="auto"/>
              <w:right w:val="single" w:sz="4" w:space="0" w:color="auto"/>
            </w:tcBorders>
            <w:vAlign w:val="center"/>
            <w:hideMark/>
          </w:tcPr>
          <w:p w14:paraId="79CBF13E" w14:textId="77777777" w:rsidR="004418C1" w:rsidRPr="004418C1" w:rsidRDefault="004418C1" w:rsidP="004418C1">
            <w:pPr>
              <w:autoSpaceDE w:val="0"/>
              <w:autoSpaceDN w:val="0"/>
              <w:adjustRightInd w:val="0"/>
              <w:spacing w:line="320" w:lineRule="exact"/>
              <w:jc w:val="both"/>
              <w:rPr>
                <w:lang w:val="it-IT"/>
              </w:rPr>
            </w:pPr>
            <w:r w:rsidRPr="004418C1">
              <w:rPr>
                <w:lang w:val="it-IT"/>
              </w:rPr>
              <w:t>Struktura organizative dhe personeli i biznesit</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F2C8F8" w14:textId="77777777" w:rsidR="004418C1" w:rsidRPr="004418C1" w:rsidRDefault="004418C1" w:rsidP="004418C1">
            <w:pPr>
              <w:autoSpaceDE w:val="0"/>
              <w:autoSpaceDN w:val="0"/>
              <w:adjustRightInd w:val="0"/>
              <w:spacing w:line="320" w:lineRule="exact"/>
              <w:jc w:val="center"/>
            </w:pPr>
            <w:r w:rsidRPr="004418C1">
              <w:t>5 orë</w:t>
            </w:r>
          </w:p>
        </w:tc>
      </w:tr>
      <w:tr w:rsidR="004418C1" w:rsidRPr="004418C1" w14:paraId="7899563D"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E608331" w14:textId="77777777" w:rsidR="004418C1" w:rsidRPr="004418C1" w:rsidRDefault="004418C1" w:rsidP="004418C1">
            <w:pPr>
              <w:autoSpaceDE w:val="0"/>
              <w:autoSpaceDN w:val="0"/>
              <w:adjustRightInd w:val="0"/>
              <w:spacing w:line="320" w:lineRule="exact"/>
              <w:jc w:val="both"/>
              <w:rPr>
                <w:b/>
              </w:rPr>
            </w:pPr>
            <w:r w:rsidRPr="004418C1">
              <w:rPr>
                <w:b/>
              </w:rPr>
              <w:t>Tema   6</w:t>
            </w:r>
          </w:p>
        </w:tc>
        <w:tc>
          <w:tcPr>
            <w:tcW w:w="6841" w:type="dxa"/>
            <w:tcBorders>
              <w:top w:val="single" w:sz="4" w:space="0" w:color="auto"/>
              <w:left w:val="single" w:sz="4" w:space="0" w:color="auto"/>
              <w:bottom w:val="single" w:sz="4" w:space="0" w:color="auto"/>
              <w:right w:val="single" w:sz="4" w:space="0" w:color="auto"/>
            </w:tcBorders>
            <w:vAlign w:val="center"/>
            <w:hideMark/>
          </w:tcPr>
          <w:p w14:paraId="0795DE13" w14:textId="77777777" w:rsidR="004418C1" w:rsidRPr="004418C1" w:rsidRDefault="004418C1" w:rsidP="004418C1">
            <w:pPr>
              <w:autoSpaceDE w:val="0"/>
              <w:autoSpaceDN w:val="0"/>
              <w:adjustRightInd w:val="0"/>
              <w:spacing w:line="320" w:lineRule="exact"/>
              <w:rPr>
                <w:lang w:val="it-IT"/>
              </w:rPr>
            </w:pPr>
            <w:r w:rsidRPr="004418C1">
              <w:rPr>
                <w:lang w:val="it-IT"/>
              </w:rPr>
              <w:t>Planifikimi, rekrutimi, seleksionimi dhe zhvillimi i burimeve njerëzore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752857" w14:textId="77777777" w:rsidR="004418C1" w:rsidRPr="004418C1" w:rsidRDefault="004418C1" w:rsidP="004418C1">
            <w:pPr>
              <w:autoSpaceDE w:val="0"/>
              <w:autoSpaceDN w:val="0"/>
              <w:adjustRightInd w:val="0"/>
              <w:spacing w:line="320" w:lineRule="exact"/>
              <w:jc w:val="center"/>
            </w:pPr>
            <w:r w:rsidRPr="004418C1">
              <w:t>6 orë</w:t>
            </w:r>
          </w:p>
        </w:tc>
      </w:tr>
      <w:tr w:rsidR="004418C1" w:rsidRPr="004418C1" w14:paraId="4188393C"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D8E4AB0" w14:textId="77777777" w:rsidR="004418C1" w:rsidRPr="004418C1" w:rsidRDefault="004418C1" w:rsidP="004418C1">
            <w:pPr>
              <w:autoSpaceDE w:val="0"/>
              <w:autoSpaceDN w:val="0"/>
              <w:adjustRightInd w:val="0"/>
              <w:spacing w:line="320" w:lineRule="exact"/>
              <w:jc w:val="both"/>
              <w:rPr>
                <w:b/>
              </w:rPr>
            </w:pPr>
            <w:r w:rsidRPr="004418C1">
              <w:rPr>
                <w:b/>
              </w:rPr>
              <w:t>Tema   7</w:t>
            </w:r>
          </w:p>
        </w:tc>
        <w:tc>
          <w:tcPr>
            <w:tcW w:w="6841" w:type="dxa"/>
            <w:tcBorders>
              <w:top w:val="single" w:sz="4" w:space="0" w:color="auto"/>
              <w:left w:val="single" w:sz="4" w:space="0" w:color="auto"/>
              <w:bottom w:val="single" w:sz="4" w:space="0" w:color="auto"/>
              <w:right w:val="single" w:sz="4" w:space="0" w:color="auto"/>
            </w:tcBorders>
            <w:vAlign w:val="center"/>
            <w:hideMark/>
          </w:tcPr>
          <w:p w14:paraId="46D40466" w14:textId="77777777" w:rsidR="004418C1" w:rsidRPr="004418C1" w:rsidRDefault="004418C1" w:rsidP="004418C1">
            <w:pPr>
              <w:autoSpaceDE w:val="0"/>
              <w:autoSpaceDN w:val="0"/>
              <w:adjustRightInd w:val="0"/>
              <w:spacing w:line="320" w:lineRule="exact"/>
              <w:jc w:val="both"/>
              <w:rPr>
                <w:lang w:val="it-IT"/>
              </w:rPr>
            </w:pPr>
            <w:r w:rsidRPr="004418C1">
              <w:rPr>
                <w:lang w:val="it-IT"/>
              </w:rPr>
              <w:t>Kostimi dhe çmimi i produkteve dhe shërbimeve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B99B50" w14:textId="77777777" w:rsidR="004418C1" w:rsidRPr="004418C1" w:rsidRDefault="004418C1" w:rsidP="004418C1">
            <w:pPr>
              <w:autoSpaceDE w:val="0"/>
              <w:autoSpaceDN w:val="0"/>
              <w:adjustRightInd w:val="0"/>
              <w:spacing w:line="320" w:lineRule="exact"/>
              <w:jc w:val="center"/>
            </w:pPr>
            <w:r w:rsidRPr="004418C1">
              <w:t>4 orë</w:t>
            </w:r>
          </w:p>
        </w:tc>
      </w:tr>
      <w:tr w:rsidR="004418C1" w:rsidRPr="004418C1" w14:paraId="6E343E7C"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2087F3A" w14:textId="77777777" w:rsidR="004418C1" w:rsidRPr="004418C1" w:rsidRDefault="004418C1" w:rsidP="004418C1">
            <w:pPr>
              <w:autoSpaceDE w:val="0"/>
              <w:autoSpaceDN w:val="0"/>
              <w:adjustRightInd w:val="0"/>
              <w:spacing w:line="320" w:lineRule="exact"/>
              <w:jc w:val="both"/>
              <w:rPr>
                <w:b/>
              </w:rPr>
            </w:pPr>
            <w:r w:rsidRPr="004418C1">
              <w:rPr>
                <w:b/>
              </w:rPr>
              <w:t>Tema   8</w:t>
            </w:r>
          </w:p>
        </w:tc>
        <w:tc>
          <w:tcPr>
            <w:tcW w:w="6841" w:type="dxa"/>
            <w:tcBorders>
              <w:top w:val="single" w:sz="4" w:space="0" w:color="auto"/>
              <w:left w:val="single" w:sz="4" w:space="0" w:color="auto"/>
              <w:bottom w:val="single" w:sz="4" w:space="0" w:color="auto"/>
              <w:right w:val="single" w:sz="4" w:space="0" w:color="auto"/>
            </w:tcBorders>
            <w:vAlign w:val="center"/>
            <w:hideMark/>
          </w:tcPr>
          <w:p w14:paraId="3B059209" w14:textId="77777777" w:rsidR="004418C1" w:rsidRPr="004418C1" w:rsidRDefault="004418C1" w:rsidP="004418C1">
            <w:pPr>
              <w:autoSpaceDE w:val="0"/>
              <w:autoSpaceDN w:val="0"/>
              <w:adjustRightInd w:val="0"/>
              <w:spacing w:line="320" w:lineRule="exact"/>
              <w:jc w:val="both"/>
              <w:rPr>
                <w:lang w:val="it-IT"/>
              </w:rPr>
            </w:pPr>
            <w:r w:rsidRPr="004418C1">
              <w:rPr>
                <w:lang w:val="it-IT"/>
              </w:rPr>
              <w:t xml:space="preserve">Kontabiliteti financiar në kuadrin e biznesit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C0456D" w14:textId="77777777" w:rsidR="004418C1" w:rsidRPr="004418C1" w:rsidRDefault="004418C1" w:rsidP="004418C1">
            <w:pPr>
              <w:autoSpaceDE w:val="0"/>
              <w:autoSpaceDN w:val="0"/>
              <w:adjustRightInd w:val="0"/>
              <w:spacing w:line="320" w:lineRule="exact"/>
              <w:jc w:val="center"/>
            </w:pPr>
            <w:r w:rsidRPr="004418C1">
              <w:t>6 orë</w:t>
            </w:r>
          </w:p>
        </w:tc>
      </w:tr>
      <w:tr w:rsidR="004418C1" w:rsidRPr="004418C1" w14:paraId="38941A8B"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54E1DB8" w14:textId="77777777" w:rsidR="004418C1" w:rsidRPr="004418C1" w:rsidRDefault="004418C1" w:rsidP="004418C1">
            <w:pPr>
              <w:autoSpaceDE w:val="0"/>
              <w:autoSpaceDN w:val="0"/>
              <w:adjustRightInd w:val="0"/>
              <w:spacing w:line="320" w:lineRule="exact"/>
              <w:jc w:val="both"/>
              <w:rPr>
                <w:b/>
              </w:rPr>
            </w:pPr>
            <w:r w:rsidRPr="004418C1">
              <w:rPr>
                <w:b/>
              </w:rPr>
              <w:t>Tema   9</w:t>
            </w:r>
          </w:p>
        </w:tc>
        <w:tc>
          <w:tcPr>
            <w:tcW w:w="6841" w:type="dxa"/>
            <w:tcBorders>
              <w:top w:val="single" w:sz="4" w:space="0" w:color="auto"/>
              <w:left w:val="single" w:sz="4" w:space="0" w:color="auto"/>
              <w:bottom w:val="single" w:sz="4" w:space="0" w:color="auto"/>
              <w:right w:val="single" w:sz="4" w:space="0" w:color="auto"/>
            </w:tcBorders>
            <w:vAlign w:val="center"/>
            <w:hideMark/>
          </w:tcPr>
          <w:p w14:paraId="00D713A9" w14:textId="77777777" w:rsidR="004418C1" w:rsidRPr="004418C1" w:rsidRDefault="004418C1" w:rsidP="004418C1">
            <w:pPr>
              <w:autoSpaceDE w:val="0"/>
              <w:autoSpaceDN w:val="0"/>
              <w:adjustRightInd w:val="0"/>
              <w:spacing w:line="320" w:lineRule="exact"/>
              <w:jc w:val="both"/>
            </w:pPr>
            <w:proofErr w:type="spellStart"/>
            <w:r w:rsidRPr="004418C1">
              <w:t>Buxhetimi</w:t>
            </w:r>
            <w:proofErr w:type="spellEnd"/>
            <w:r w:rsidRPr="004418C1">
              <w:t xml:space="preserve"> në biznes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19D884" w14:textId="77777777" w:rsidR="004418C1" w:rsidRPr="004418C1" w:rsidRDefault="004418C1" w:rsidP="004418C1">
            <w:pPr>
              <w:autoSpaceDE w:val="0"/>
              <w:autoSpaceDN w:val="0"/>
              <w:adjustRightInd w:val="0"/>
              <w:spacing w:line="320" w:lineRule="exact"/>
              <w:jc w:val="center"/>
            </w:pPr>
            <w:r w:rsidRPr="004418C1">
              <w:t>4 orë</w:t>
            </w:r>
          </w:p>
        </w:tc>
      </w:tr>
      <w:tr w:rsidR="004418C1" w:rsidRPr="004418C1" w14:paraId="49626324"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24CB1C97" w14:textId="77777777" w:rsidR="004418C1" w:rsidRPr="004418C1" w:rsidRDefault="004418C1" w:rsidP="004418C1">
            <w:pPr>
              <w:autoSpaceDE w:val="0"/>
              <w:autoSpaceDN w:val="0"/>
              <w:adjustRightInd w:val="0"/>
              <w:spacing w:line="320" w:lineRule="exact"/>
              <w:jc w:val="both"/>
              <w:rPr>
                <w:b/>
              </w:rPr>
            </w:pPr>
            <w:r w:rsidRPr="004418C1">
              <w:rPr>
                <w:b/>
              </w:rPr>
              <w:t>Tema 10</w:t>
            </w:r>
          </w:p>
        </w:tc>
        <w:tc>
          <w:tcPr>
            <w:tcW w:w="6841" w:type="dxa"/>
            <w:tcBorders>
              <w:top w:val="single" w:sz="4" w:space="0" w:color="auto"/>
              <w:left w:val="single" w:sz="4" w:space="0" w:color="auto"/>
              <w:bottom w:val="single" w:sz="4" w:space="0" w:color="auto"/>
              <w:right w:val="single" w:sz="4" w:space="0" w:color="auto"/>
            </w:tcBorders>
            <w:vAlign w:val="center"/>
            <w:hideMark/>
          </w:tcPr>
          <w:p w14:paraId="1F149B62" w14:textId="77777777" w:rsidR="004418C1" w:rsidRPr="004418C1" w:rsidRDefault="004418C1" w:rsidP="004418C1">
            <w:pPr>
              <w:autoSpaceDE w:val="0"/>
              <w:autoSpaceDN w:val="0"/>
              <w:adjustRightInd w:val="0"/>
              <w:spacing w:line="320" w:lineRule="exact"/>
              <w:jc w:val="both"/>
            </w:pPr>
            <w:r w:rsidRPr="004418C1">
              <w:t xml:space="preserve">Marketingu dhe shitjet në biznes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99BFDC" w14:textId="77777777" w:rsidR="004418C1" w:rsidRPr="004418C1" w:rsidRDefault="004418C1" w:rsidP="004418C1">
            <w:pPr>
              <w:autoSpaceDE w:val="0"/>
              <w:autoSpaceDN w:val="0"/>
              <w:adjustRightInd w:val="0"/>
              <w:spacing w:line="320" w:lineRule="exact"/>
              <w:jc w:val="center"/>
            </w:pPr>
            <w:r w:rsidRPr="004418C1">
              <w:t>9 orë</w:t>
            </w:r>
          </w:p>
        </w:tc>
      </w:tr>
      <w:tr w:rsidR="004418C1" w:rsidRPr="004418C1" w14:paraId="5C1D38B6"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5E823E9B" w14:textId="77777777" w:rsidR="004418C1" w:rsidRPr="004418C1" w:rsidRDefault="004418C1" w:rsidP="004418C1">
            <w:pPr>
              <w:autoSpaceDE w:val="0"/>
              <w:autoSpaceDN w:val="0"/>
              <w:adjustRightInd w:val="0"/>
              <w:spacing w:line="320" w:lineRule="exact"/>
              <w:jc w:val="both"/>
              <w:rPr>
                <w:b/>
              </w:rPr>
            </w:pPr>
            <w:r w:rsidRPr="004418C1">
              <w:rPr>
                <w:b/>
              </w:rPr>
              <w:t>Tema 11</w:t>
            </w:r>
          </w:p>
        </w:tc>
        <w:tc>
          <w:tcPr>
            <w:tcW w:w="6841" w:type="dxa"/>
            <w:tcBorders>
              <w:top w:val="single" w:sz="4" w:space="0" w:color="auto"/>
              <w:left w:val="single" w:sz="4" w:space="0" w:color="auto"/>
              <w:bottom w:val="single" w:sz="4" w:space="0" w:color="auto"/>
              <w:right w:val="single" w:sz="4" w:space="0" w:color="auto"/>
            </w:tcBorders>
            <w:vAlign w:val="center"/>
            <w:hideMark/>
          </w:tcPr>
          <w:p w14:paraId="45A8BB0B" w14:textId="77777777" w:rsidR="004418C1" w:rsidRPr="004418C1" w:rsidRDefault="004418C1" w:rsidP="004418C1">
            <w:pPr>
              <w:autoSpaceDE w:val="0"/>
              <w:autoSpaceDN w:val="0"/>
              <w:adjustRightInd w:val="0"/>
              <w:spacing w:line="320" w:lineRule="exact"/>
              <w:jc w:val="both"/>
              <w:rPr>
                <w:lang w:val="it-IT"/>
              </w:rPr>
            </w:pPr>
            <w:r w:rsidRPr="004418C1">
              <w:rPr>
                <w:lang w:val="it-IT"/>
              </w:rPr>
              <w:t>E – sipërmarrja</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1C5CB3" w14:textId="77777777" w:rsidR="004418C1" w:rsidRPr="004418C1" w:rsidRDefault="004418C1" w:rsidP="004418C1">
            <w:pPr>
              <w:autoSpaceDE w:val="0"/>
              <w:autoSpaceDN w:val="0"/>
              <w:adjustRightInd w:val="0"/>
              <w:spacing w:line="320" w:lineRule="exact"/>
              <w:jc w:val="center"/>
            </w:pPr>
            <w:r w:rsidRPr="004418C1">
              <w:t>2 orë</w:t>
            </w:r>
          </w:p>
        </w:tc>
      </w:tr>
      <w:tr w:rsidR="004418C1" w:rsidRPr="004418C1" w14:paraId="64DC79C3"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6815775B" w14:textId="77777777" w:rsidR="004418C1" w:rsidRPr="004418C1" w:rsidRDefault="004418C1" w:rsidP="004418C1">
            <w:pPr>
              <w:autoSpaceDE w:val="0"/>
              <w:autoSpaceDN w:val="0"/>
              <w:adjustRightInd w:val="0"/>
              <w:spacing w:line="320" w:lineRule="exact"/>
              <w:jc w:val="both"/>
              <w:rPr>
                <w:b/>
              </w:rPr>
            </w:pPr>
            <w:r w:rsidRPr="004418C1">
              <w:rPr>
                <w:b/>
              </w:rPr>
              <w:t>Tema 12</w:t>
            </w:r>
          </w:p>
        </w:tc>
        <w:tc>
          <w:tcPr>
            <w:tcW w:w="6841" w:type="dxa"/>
            <w:tcBorders>
              <w:top w:val="single" w:sz="4" w:space="0" w:color="auto"/>
              <w:left w:val="single" w:sz="4" w:space="0" w:color="auto"/>
              <w:bottom w:val="single" w:sz="4" w:space="0" w:color="auto"/>
              <w:right w:val="single" w:sz="4" w:space="0" w:color="auto"/>
            </w:tcBorders>
            <w:vAlign w:val="center"/>
            <w:hideMark/>
          </w:tcPr>
          <w:p w14:paraId="1A90C4B7" w14:textId="77777777" w:rsidR="004418C1" w:rsidRPr="004418C1" w:rsidRDefault="004418C1" w:rsidP="004418C1">
            <w:pPr>
              <w:autoSpaceDE w:val="0"/>
              <w:autoSpaceDN w:val="0"/>
              <w:adjustRightInd w:val="0"/>
              <w:spacing w:line="320" w:lineRule="exact"/>
              <w:jc w:val="both"/>
              <w:rPr>
                <w:lang w:val="it-IT"/>
              </w:rPr>
            </w:pPr>
            <w:r w:rsidRPr="004418C1">
              <w:t>Veprimet individuale me bankat</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D74E1D" w14:textId="77777777" w:rsidR="004418C1" w:rsidRPr="004418C1" w:rsidRDefault="004418C1" w:rsidP="004418C1">
            <w:pPr>
              <w:autoSpaceDE w:val="0"/>
              <w:autoSpaceDN w:val="0"/>
              <w:adjustRightInd w:val="0"/>
              <w:spacing w:line="320" w:lineRule="exact"/>
              <w:jc w:val="center"/>
            </w:pPr>
            <w:r w:rsidRPr="004418C1">
              <w:t>3 orë</w:t>
            </w:r>
          </w:p>
        </w:tc>
      </w:tr>
      <w:tr w:rsidR="004418C1" w:rsidRPr="004418C1" w14:paraId="62BFF7EF" w14:textId="77777777" w:rsidTr="007B6F3A">
        <w:trPr>
          <w:trHeight w:val="331"/>
        </w:trPr>
        <w:tc>
          <w:tcPr>
            <w:tcW w:w="1164" w:type="dxa"/>
            <w:tcBorders>
              <w:top w:val="single" w:sz="4" w:space="0" w:color="auto"/>
              <w:left w:val="single" w:sz="4" w:space="0" w:color="auto"/>
              <w:bottom w:val="single" w:sz="4" w:space="0" w:color="auto"/>
              <w:right w:val="single" w:sz="4" w:space="0" w:color="auto"/>
            </w:tcBorders>
            <w:vAlign w:val="center"/>
            <w:hideMark/>
          </w:tcPr>
          <w:p w14:paraId="793815C3" w14:textId="77777777" w:rsidR="004418C1" w:rsidRPr="004418C1" w:rsidRDefault="004418C1" w:rsidP="004418C1">
            <w:pPr>
              <w:autoSpaceDE w:val="0"/>
              <w:autoSpaceDN w:val="0"/>
              <w:adjustRightInd w:val="0"/>
              <w:spacing w:line="320" w:lineRule="exact"/>
              <w:jc w:val="both"/>
              <w:rPr>
                <w:b/>
              </w:rPr>
            </w:pPr>
            <w:r w:rsidRPr="004418C1">
              <w:rPr>
                <w:b/>
              </w:rPr>
              <w:t>Tema 13</w:t>
            </w:r>
          </w:p>
        </w:tc>
        <w:tc>
          <w:tcPr>
            <w:tcW w:w="6841" w:type="dxa"/>
            <w:tcBorders>
              <w:top w:val="single" w:sz="4" w:space="0" w:color="auto"/>
              <w:left w:val="single" w:sz="4" w:space="0" w:color="auto"/>
              <w:bottom w:val="single" w:sz="4" w:space="0" w:color="auto"/>
              <w:right w:val="single" w:sz="4" w:space="0" w:color="auto"/>
            </w:tcBorders>
            <w:vAlign w:val="center"/>
            <w:hideMark/>
          </w:tcPr>
          <w:p w14:paraId="77A7D791" w14:textId="77777777" w:rsidR="004418C1" w:rsidRPr="004418C1" w:rsidRDefault="004418C1" w:rsidP="004418C1">
            <w:pPr>
              <w:autoSpaceDE w:val="0"/>
              <w:autoSpaceDN w:val="0"/>
              <w:adjustRightInd w:val="0"/>
              <w:spacing w:line="320" w:lineRule="exact"/>
              <w:jc w:val="both"/>
              <w:rPr>
                <w:lang w:val="it-IT"/>
              </w:rPr>
            </w:pPr>
            <w:r w:rsidRPr="004418C1">
              <w:rPr>
                <w:lang w:val="it-IT"/>
              </w:rPr>
              <w:t>Siguracionet personale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D05CE15" w14:textId="77777777" w:rsidR="004418C1" w:rsidRPr="004418C1" w:rsidRDefault="004418C1" w:rsidP="004418C1">
            <w:pPr>
              <w:autoSpaceDE w:val="0"/>
              <w:autoSpaceDN w:val="0"/>
              <w:adjustRightInd w:val="0"/>
              <w:spacing w:line="320" w:lineRule="exact"/>
              <w:jc w:val="center"/>
            </w:pPr>
            <w:r w:rsidRPr="004418C1">
              <w:t>3 orë</w:t>
            </w:r>
          </w:p>
        </w:tc>
      </w:tr>
    </w:tbl>
    <w:p w14:paraId="799772D9" w14:textId="77777777" w:rsidR="004418C1" w:rsidRPr="004418C1" w:rsidRDefault="004418C1" w:rsidP="004418C1">
      <w:pPr>
        <w:autoSpaceDE w:val="0"/>
        <w:autoSpaceDN w:val="0"/>
        <w:adjustRightInd w:val="0"/>
        <w:jc w:val="both"/>
        <w:rPr>
          <w:b/>
          <w:iCs/>
        </w:rPr>
      </w:pPr>
    </w:p>
    <w:p w14:paraId="421DE5AB" w14:textId="77777777" w:rsidR="005B09F5" w:rsidRPr="00CF4D60" w:rsidRDefault="005B09F5">
      <w:pPr>
        <w:rPr>
          <w:b/>
          <w:highlight w:val="lightGray"/>
        </w:rPr>
      </w:pPr>
      <w:r w:rsidRPr="00CF4D60">
        <w:rPr>
          <w:b/>
          <w:highlight w:val="lightGray"/>
        </w:rPr>
        <w:br w:type="page"/>
      </w:r>
    </w:p>
    <w:p w14:paraId="1000AE43" w14:textId="77777777" w:rsidR="00373967" w:rsidRPr="00CF4D60" w:rsidRDefault="002E410F">
      <w:pPr>
        <w:tabs>
          <w:tab w:val="left" w:pos="360"/>
        </w:tabs>
        <w:ind w:left="360" w:hanging="360"/>
        <w:rPr>
          <w:b/>
          <w:highlight w:val="lightGray"/>
        </w:rPr>
      </w:pPr>
      <w:r w:rsidRPr="00CF4D60">
        <w:rPr>
          <w:b/>
          <w:highlight w:val="lightGray"/>
        </w:rPr>
        <w:t xml:space="preserve">2. Lënda “Mjedisi dhe zhvillimi i qëndrueshëm” (L-05-198-12).  Kl.13 – 32 orë </w:t>
      </w:r>
    </w:p>
    <w:p w14:paraId="0529EB5A" w14:textId="77777777" w:rsidR="00373967" w:rsidRPr="00CF4D60" w:rsidRDefault="00373967">
      <w:pPr>
        <w:tabs>
          <w:tab w:val="left" w:pos="360"/>
        </w:tabs>
        <w:ind w:left="360" w:hanging="360"/>
        <w:rPr>
          <w:b/>
          <w:highlight w:val="lightGray"/>
        </w:rPr>
      </w:pPr>
    </w:p>
    <w:p w14:paraId="34369936" w14:textId="77777777" w:rsidR="00373967" w:rsidRPr="00CF4D60" w:rsidRDefault="002E410F" w:rsidP="00E11CAA">
      <w:pPr>
        <w:pStyle w:val="ListParagraph"/>
        <w:numPr>
          <w:ilvl w:val="0"/>
          <w:numId w:val="22"/>
        </w:numPr>
        <w:tabs>
          <w:tab w:val="left" w:pos="360"/>
        </w:tabs>
        <w:ind w:left="360"/>
        <w:rPr>
          <w:rFonts w:ascii="Times New Roman" w:hAnsi="Times New Roman" w:cs="Times New Roman"/>
          <w:b/>
          <w:sz w:val="24"/>
          <w:szCs w:val="24"/>
        </w:rPr>
      </w:pPr>
      <w:r w:rsidRPr="00CF4D60">
        <w:rPr>
          <w:rFonts w:ascii="Times New Roman" w:hAnsi="Times New Roman" w:cs="Times New Roman"/>
          <w:b/>
          <w:sz w:val="24"/>
          <w:szCs w:val="24"/>
        </w:rPr>
        <w:t>Synimet e lëndës “Mjedisi dhe zhvillimi i qëndrueshëm”, kl. 13.</w:t>
      </w:r>
      <w:r w:rsidRPr="00CF4D60">
        <w:rPr>
          <w:b/>
        </w:rPr>
        <w:tab/>
      </w:r>
      <w:r w:rsidRPr="00CF4D60">
        <w:rPr>
          <w:b/>
        </w:rPr>
        <w:tab/>
      </w:r>
      <w:r w:rsidRPr="00CF4D60">
        <w:rPr>
          <w:b/>
        </w:rPr>
        <w:tab/>
      </w:r>
    </w:p>
    <w:p w14:paraId="2DA08B54" w14:textId="77777777" w:rsidR="00373967" w:rsidRPr="00CF4D60" w:rsidRDefault="002E410F">
      <w:pPr>
        <w:rPr>
          <w:u w:val="single"/>
        </w:rPr>
      </w:pPr>
      <w:r w:rsidRPr="00CF4D60">
        <w:t>Në përfundim të trajtimit të lëndës “Mjedisi dhe zhvillimi i qëndrueshëm”, kl.13, nxënësit duhet:</w:t>
      </w:r>
    </w:p>
    <w:p w14:paraId="030DDFC6" w14:textId="77777777" w:rsidR="00373967" w:rsidRPr="00CF4D60" w:rsidRDefault="002E410F" w:rsidP="00E11CAA">
      <w:pPr>
        <w:numPr>
          <w:ilvl w:val="1"/>
          <w:numId w:val="7"/>
        </w:numPr>
        <w:jc w:val="both"/>
      </w:pPr>
      <w:r w:rsidRPr="00CF4D60">
        <w:t>Të shpjegojnë kuptimin për “mjedisin” dhe “mbrojtjen e mjedisit”.</w:t>
      </w:r>
    </w:p>
    <w:p w14:paraId="464E62A1" w14:textId="77777777" w:rsidR="00373967" w:rsidRPr="00CF4D60" w:rsidRDefault="002E410F" w:rsidP="00E11CAA">
      <w:pPr>
        <w:numPr>
          <w:ilvl w:val="1"/>
          <w:numId w:val="7"/>
        </w:numPr>
        <w:jc w:val="both"/>
      </w:pPr>
      <w:r w:rsidRPr="00CF4D60">
        <w:t>Të shpjegojnë kuptimin për “zhvillimin e qëndrueshëm”</w:t>
      </w:r>
      <w:r w:rsidR="002912EE" w:rsidRPr="00CF4D60">
        <w:t>.</w:t>
      </w:r>
    </w:p>
    <w:p w14:paraId="482AA111" w14:textId="77777777" w:rsidR="00373967" w:rsidRPr="00CF4D60" w:rsidRDefault="002E410F" w:rsidP="00E11CAA">
      <w:pPr>
        <w:numPr>
          <w:ilvl w:val="1"/>
          <w:numId w:val="7"/>
        </w:numPr>
        <w:jc w:val="both"/>
      </w:pPr>
      <w:r w:rsidRPr="00CF4D60">
        <w:t>Të tregojnë se si ndikon veprimtaria e njeriut në mjedisin rrethues.</w:t>
      </w:r>
    </w:p>
    <w:p w14:paraId="2671ED35" w14:textId="77777777" w:rsidR="00373967" w:rsidRPr="00CF4D60" w:rsidRDefault="002E410F" w:rsidP="00E11CAA">
      <w:pPr>
        <w:numPr>
          <w:ilvl w:val="1"/>
          <w:numId w:val="7"/>
        </w:numPr>
        <w:jc w:val="both"/>
      </w:pPr>
      <w:r w:rsidRPr="00CF4D60">
        <w:t>Të përshkruajnë burimet kryesore të mjedisit jetësor.</w:t>
      </w:r>
    </w:p>
    <w:p w14:paraId="7BA5D089" w14:textId="77777777" w:rsidR="00373967" w:rsidRPr="00CF4D60" w:rsidRDefault="002E410F" w:rsidP="00E11CAA">
      <w:pPr>
        <w:numPr>
          <w:ilvl w:val="1"/>
          <w:numId w:val="7"/>
        </w:numPr>
        <w:jc w:val="both"/>
      </w:pPr>
      <w:r w:rsidRPr="00CF4D60">
        <w:t>Të analizojnë marrëdhëniet midis zhvillimeve demografike dhe mjedisit jetësor.</w:t>
      </w:r>
    </w:p>
    <w:p w14:paraId="233E0026" w14:textId="77777777" w:rsidR="00373967" w:rsidRPr="00CF4D60" w:rsidRDefault="002E410F" w:rsidP="00E11CAA">
      <w:pPr>
        <w:numPr>
          <w:ilvl w:val="1"/>
          <w:numId w:val="7"/>
        </w:numPr>
        <w:jc w:val="both"/>
      </w:pPr>
      <w:r w:rsidRPr="00CF4D60">
        <w:t>Të tregojë dhe japin shembuj të ndikimit të mbetjeve në mjedisin jetësor</w:t>
      </w:r>
      <w:r w:rsidR="002912EE" w:rsidRPr="00CF4D60">
        <w:t>.</w:t>
      </w:r>
    </w:p>
    <w:p w14:paraId="1C986655" w14:textId="77777777" w:rsidR="00373967" w:rsidRPr="00CF4D60" w:rsidRDefault="002E410F" w:rsidP="00E11CAA">
      <w:pPr>
        <w:numPr>
          <w:ilvl w:val="1"/>
          <w:numId w:val="7"/>
        </w:numPr>
        <w:jc w:val="both"/>
      </w:pPr>
      <w:r w:rsidRPr="00CF4D60">
        <w:t>Të përshkruajnë mekanizmat e monitorimit të burimeve mjedisore.</w:t>
      </w:r>
    </w:p>
    <w:p w14:paraId="1D9A8B05" w14:textId="77777777" w:rsidR="00373967" w:rsidRPr="00CF4D60" w:rsidRDefault="002E410F" w:rsidP="00E11CAA">
      <w:pPr>
        <w:numPr>
          <w:ilvl w:val="1"/>
          <w:numId w:val="7"/>
        </w:numPr>
        <w:jc w:val="both"/>
      </w:pPr>
      <w:r w:rsidRPr="00CF4D60">
        <w:t>Të përshkruajnë kuadrin ligjor dhe institucional ndërkombëtar, kombëtar dhe vendor në lidhje me mjedisin dhe zhvillimin e qëndrueshëm</w:t>
      </w:r>
      <w:r w:rsidR="002912EE" w:rsidRPr="00CF4D60">
        <w:t>.</w:t>
      </w:r>
      <w:r w:rsidRPr="00CF4D60">
        <w:t xml:space="preserve"> </w:t>
      </w:r>
    </w:p>
    <w:p w14:paraId="4CD404E0" w14:textId="77777777" w:rsidR="00373967" w:rsidRPr="00CF4D60" w:rsidRDefault="002E410F" w:rsidP="00E11CAA">
      <w:pPr>
        <w:numPr>
          <w:ilvl w:val="1"/>
          <w:numId w:val="7"/>
        </w:numPr>
        <w:jc w:val="both"/>
      </w:pPr>
      <w:r w:rsidRPr="00CF4D60">
        <w:t>Të përshkruajnë sistemet e menaxhimit të mjedisit.</w:t>
      </w:r>
    </w:p>
    <w:p w14:paraId="7CCBD8D7" w14:textId="77777777" w:rsidR="00373967" w:rsidRPr="00CF4D60" w:rsidRDefault="002E410F" w:rsidP="00E11CAA">
      <w:pPr>
        <w:numPr>
          <w:ilvl w:val="1"/>
          <w:numId w:val="7"/>
        </w:numPr>
        <w:jc w:val="both"/>
      </w:pPr>
      <w:r w:rsidRPr="00CF4D60">
        <w:t>Të hulumtojnë dhe analizojnë problemet mjedisore në mjedisin vendor.</w:t>
      </w:r>
    </w:p>
    <w:p w14:paraId="334ABDA5" w14:textId="77777777" w:rsidR="00373967" w:rsidRPr="00CF4D60" w:rsidRDefault="002E410F" w:rsidP="00E11CAA">
      <w:pPr>
        <w:numPr>
          <w:ilvl w:val="1"/>
          <w:numId w:val="7"/>
        </w:numPr>
        <w:jc w:val="both"/>
      </w:pPr>
      <w:r w:rsidRPr="00CF4D60">
        <w:t>Të planifikojnë dhe realizojnë veprimtari praktike për mbrojtjen e mjedisit vendor.</w:t>
      </w:r>
    </w:p>
    <w:p w14:paraId="555A416D" w14:textId="77777777" w:rsidR="00373967" w:rsidRPr="00CF4D60" w:rsidRDefault="00373967"/>
    <w:p w14:paraId="028CCE50" w14:textId="77777777" w:rsidR="00373967" w:rsidRPr="00CF4D60" w:rsidRDefault="002E410F" w:rsidP="00E11CAA">
      <w:pPr>
        <w:pStyle w:val="ListParagraph"/>
        <w:numPr>
          <w:ilvl w:val="0"/>
          <w:numId w:val="22"/>
        </w:numPr>
        <w:ind w:left="360"/>
        <w:jc w:val="both"/>
        <w:rPr>
          <w:rFonts w:ascii="Times New Roman" w:hAnsi="Times New Roman" w:cs="Times New Roman"/>
          <w:b/>
          <w:sz w:val="24"/>
          <w:szCs w:val="24"/>
        </w:rPr>
      </w:pPr>
      <w:r w:rsidRPr="00CF4D60">
        <w:rPr>
          <w:rFonts w:ascii="Times New Roman" w:hAnsi="Times New Roman" w:cs="Times New Roman"/>
          <w:b/>
          <w:sz w:val="24"/>
          <w:szCs w:val="24"/>
        </w:rPr>
        <w:t>Përmbajtjet e përgjithshme të lëndës “Mjedisi dhe zhvillimi i qëndrueshëm”, kl.13 - 32 orë</w:t>
      </w:r>
    </w:p>
    <w:tbl>
      <w:tblPr>
        <w:tblStyle w:val="a1"/>
        <w:tblW w:w="91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7113"/>
        <w:gridCol w:w="867"/>
      </w:tblGrid>
      <w:tr w:rsidR="00CF4D60" w:rsidRPr="00CF4D60" w14:paraId="4AB2A687"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6ED39320" w14:textId="77777777" w:rsidR="00373967" w:rsidRPr="00CF4D60" w:rsidRDefault="002E410F">
            <w:pPr>
              <w:rPr>
                <w:b/>
              </w:rPr>
            </w:pPr>
            <w:r w:rsidRPr="00CF4D60">
              <w:rPr>
                <w:b/>
              </w:rPr>
              <w:t>Tema 1</w:t>
            </w:r>
          </w:p>
        </w:tc>
        <w:tc>
          <w:tcPr>
            <w:tcW w:w="7113" w:type="dxa"/>
            <w:tcBorders>
              <w:top w:val="single" w:sz="4" w:space="0" w:color="000000"/>
              <w:left w:val="single" w:sz="4" w:space="0" w:color="000000"/>
              <w:bottom w:val="single" w:sz="4" w:space="0" w:color="000000"/>
              <w:right w:val="single" w:sz="4" w:space="0" w:color="000000"/>
            </w:tcBorders>
          </w:tcPr>
          <w:p w14:paraId="45C01815" w14:textId="77777777" w:rsidR="00373967" w:rsidRPr="00CF4D60" w:rsidRDefault="002E410F">
            <w:r w:rsidRPr="00CF4D60">
              <w:t xml:space="preserve">Njohuri të përgjithshme për mjedisin dhe zhvillimin e qëndrueshëm </w:t>
            </w:r>
          </w:p>
        </w:tc>
        <w:tc>
          <w:tcPr>
            <w:tcW w:w="867" w:type="dxa"/>
            <w:tcBorders>
              <w:top w:val="single" w:sz="4" w:space="0" w:color="000000"/>
              <w:left w:val="single" w:sz="4" w:space="0" w:color="000000"/>
              <w:bottom w:val="single" w:sz="4" w:space="0" w:color="000000"/>
              <w:right w:val="single" w:sz="4" w:space="0" w:color="000000"/>
            </w:tcBorders>
          </w:tcPr>
          <w:p w14:paraId="7568A5EF" w14:textId="77777777" w:rsidR="00373967" w:rsidRPr="00CF4D60" w:rsidRDefault="002E410F">
            <w:pPr>
              <w:jc w:val="center"/>
            </w:pPr>
            <w:r w:rsidRPr="00CF4D60">
              <w:t>2 orë</w:t>
            </w:r>
          </w:p>
        </w:tc>
      </w:tr>
      <w:tr w:rsidR="00CF4D60" w:rsidRPr="00CF4D60" w14:paraId="7420C6FD"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42AB67AD" w14:textId="77777777" w:rsidR="00373967" w:rsidRPr="00CF4D60" w:rsidRDefault="002E410F">
            <w:pPr>
              <w:rPr>
                <w:b/>
              </w:rPr>
            </w:pPr>
            <w:r w:rsidRPr="00CF4D60">
              <w:rPr>
                <w:b/>
              </w:rPr>
              <w:t>Tema 2</w:t>
            </w:r>
          </w:p>
        </w:tc>
        <w:tc>
          <w:tcPr>
            <w:tcW w:w="7113" w:type="dxa"/>
            <w:tcBorders>
              <w:top w:val="single" w:sz="4" w:space="0" w:color="000000"/>
              <w:left w:val="single" w:sz="4" w:space="0" w:color="000000"/>
              <w:bottom w:val="single" w:sz="4" w:space="0" w:color="000000"/>
              <w:right w:val="single" w:sz="4" w:space="0" w:color="000000"/>
            </w:tcBorders>
          </w:tcPr>
          <w:p w14:paraId="44B5417F" w14:textId="77777777" w:rsidR="00373967" w:rsidRPr="00CF4D60" w:rsidRDefault="002E410F">
            <w:r w:rsidRPr="00CF4D60">
              <w:t>Burimet kryesore të mjedisit dhe degradimi mjedisor</w:t>
            </w:r>
          </w:p>
        </w:tc>
        <w:tc>
          <w:tcPr>
            <w:tcW w:w="867" w:type="dxa"/>
            <w:tcBorders>
              <w:top w:val="single" w:sz="4" w:space="0" w:color="000000"/>
              <w:left w:val="single" w:sz="4" w:space="0" w:color="000000"/>
              <w:bottom w:val="single" w:sz="4" w:space="0" w:color="000000"/>
              <w:right w:val="single" w:sz="4" w:space="0" w:color="000000"/>
            </w:tcBorders>
          </w:tcPr>
          <w:p w14:paraId="789E8352" w14:textId="77777777" w:rsidR="00373967" w:rsidRPr="00CF4D60" w:rsidRDefault="002E410F">
            <w:pPr>
              <w:jc w:val="center"/>
            </w:pPr>
            <w:r w:rsidRPr="00CF4D60">
              <w:t>3 orë</w:t>
            </w:r>
          </w:p>
        </w:tc>
      </w:tr>
      <w:tr w:rsidR="00CF4D60" w:rsidRPr="00CF4D60" w14:paraId="0AB4ACEB"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287ECED3" w14:textId="77777777" w:rsidR="00373967" w:rsidRPr="00CF4D60" w:rsidRDefault="002E410F">
            <w:pPr>
              <w:rPr>
                <w:b/>
              </w:rPr>
            </w:pPr>
            <w:r w:rsidRPr="00CF4D60">
              <w:rPr>
                <w:b/>
              </w:rPr>
              <w:t>Tema 3</w:t>
            </w:r>
          </w:p>
        </w:tc>
        <w:tc>
          <w:tcPr>
            <w:tcW w:w="7113" w:type="dxa"/>
            <w:tcBorders>
              <w:top w:val="single" w:sz="4" w:space="0" w:color="000000"/>
              <w:left w:val="single" w:sz="4" w:space="0" w:color="000000"/>
              <w:bottom w:val="single" w:sz="4" w:space="0" w:color="000000"/>
              <w:right w:val="single" w:sz="4" w:space="0" w:color="000000"/>
            </w:tcBorders>
          </w:tcPr>
          <w:p w14:paraId="23D13252" w14:textId="77777777" w:rsidR="00373967" w:rsidRPr="00CF4D60" w:rsidRDefault="002E410F">
            <w:r w:rsidRPr="00CF4D60">
              <w:t>Ndikimi i veprimtarisë së njeriut në mjedis</w:t>
            </w:r>
          </w:p>
        </w:tc>
        <w:tc>
          <w:tcPr>
            <w:tcW w:w="867" w:type="dxa"/>
            <w:tcBorders>
              <w:top w:val="single" w:sz="4" w:space="0" w:color="000000"/>
              <w:left w:val="single" w:sz="4" w:space="0" w:color="000000"/>
              <w:bottom w:val="single" w:sz="4" w:space="0" w:color="000000"/>
              <w:right w:val="single" w:sz="4" w:space="0" w:color="000000"/>
            </w:tcBorders>
          </w:tcPr>
          <w:p w14:paraId="2B843A13" w14:textId="77777777" w:rsidR="00373967" w:rsidRPr="00CF4D60" w:rsidRDefault="002E410F">
            <w:pPr>
              <w:jc w:val="center"/>
            </w:pPr>
            <w:r w:rsidRPr="00CF4D60">
              <w:t>3 orë</w:t>
            </w:r>
          </w:p>
        </w:tc>
      </w:tr>
      <w:tr w:rsidR="00CF4D60" w:rsidRPr="00CF4D60" w14:paraId="2405D87A"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505A67D2" w14:textId="77777777" w:rsidR="00373967" w:rsidRPr="00CF4D60" w:rsidRDefault="002E410F">
            <w:pPr>
              <w:rPr>
                <w:b/>
              </w:rPr>
            </w:pPr>
            <w:r w:rsidRPr="00CF4D60">
              <w:rPr>
                <w:b/>
              </w:rPr>
              <w:t>Tema 4</w:t>
            </w:r>
          </w:p>
        </w:tc>
        <w:tc>
          <w:tcPr>
            <w:tcW w:w="7113" w:type="dxa"/>
            <w:tcBorders>
              <w:top w:val="single" w:sz="4" w:space="0" w:color="000000"/>
              <w:left w:val="single" w:sz="4" w:space="0" w:color="000000"/>
              <w:bottom w:val="single" w:sz="4" w:space="0" w:color="000000"/>
              <w:right w:val="single" w:sz="4" w:space="0" w:color="000000"/>
            </w:tcBorders>
          </w:tcPr>
          <w:p w14:paraId="374DC2D3" w14:textId="77777777" w:rsidR="00373967" w:rsidRPr="00CF4D60" w:rsidRDefault="002E410F">
            <w:pPr>
              <w:rPr>
                <w:i/>
              </w:rPr>
            </w:pPr>
            <w:r w:rsidRPr="00CF4D60">
              <w:t>Zhvillimet demografike dhe mjedisi</w:t>
            </w:r>
          </w:p>
        </w:tc>
        <w:tc>
          <w:tcPr>
            <w:tcW w:w="867" w:type="dxa"/>
            <w:tcBorders>
              <w:top w:val="single" w:sz="4" w:space="0" w:color="000000"/>
              <w:left w:val="single" w:sz="4" w:space="0" w:color="000000"/>
              <w:bottom w:val="single" w:sz="4" w:space="0" w:color="000000"/>
              <w:right w:val="single" w:sz="4" w:space="0" w:color="000000"/>
            </w:tcBorders>
          </w:tcPr>
          <w:p w14:paraId="3D37E2D5" w14:textId="77777777" w:rsidR="00373967" w:rsidRPr="00CF4D60" w:rsidRDefault="002E410F">
            <w:pPr>
              <w:jc w:val="center"/>
            </w:pPr>
            <w:r w:rsidRPr="00CF4D60">
              <w:t>3 orë</w:t>
            </w:r>
          </w:p>
        </w:tc>
      </w:tr>
      <w:tr w:rsidR="00CF4D60" w:rsidRPr="00CF4D60" w14:paraId="54635C35"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0F4E84A9" w14:textId="77777777" w:rsidR="00373967" w:rsidRPr="00CF4D60" w:rsidRDefault="002E410F">
            <w:pPr>
              <w:rPr>
                <w:b/>
              </w:rPr>
            </w:pPr>
            <w:r w:rsidRPr="00CF4D60">
              <w:rPr>
                <w:b/>
              </w:rPr>
              <w:t>Tema 5</w:t>
            </w:r>
          </w:p>
        </w:tc>
        <w:tc>
          <w:tcPr>
            <w:tcW w:w="7113" w:type="dxa"/>
            <w:tcBorders>
              <w:top w:val="single" w:sz="4" w:space="0" w:color="000000"/>
              <w:left w:val="single" w:sz="4" w:space="0" w:color="000000"/>
              <w:bottom w:val="single" w:sz="4" w:space="0" w:color="000000"/>
              <w:right w:val="single" w:sz="4" w:space="0" w:color="000000"/>
            </w:tcBorders>
          </w:tcPr>
          <w:p w14:paraId="5243EDAF" w14:textId="77777777" w:rsidR="00373967" w:rsidRPr="00CF4D60" w:rsidRDefault="002E410F">
            <w:r w:rsidRPr="00CF4D60">
              <w:t>Shoqëria e konsumit dhe mbetjet</w:t>
            </w:r>
          </w:p>
        </w:tc>
        <w:tc>
          <w:tcPr>
            <w:tcW w:w="867" w:type="dxa"/>
            <w:tcBorders>
              <w:top w:val="single" w:sz="4" w:space="0" w:color="000000"/>
              <w:left w:val="single" w:sz="4" w:space="0" w:color="000000"/>
              <w:bottom w:val="single" w:sz="4" w:space="0" w:color="000000"/>
              <w:right w:val="single" w:sz="4" w:space="0" w:color="000000"/>
            </w:tcBorders>
          </w:tcPr>
          <w:p w14:paraId="13022573" w14:textId="77777777" w:rsidR="00373967" w:rsidRPr="00CF4D60" w:rsidRDefault="002E410F">
            <w:pPr>
              <w:jc w:val="center"/>
            </w:pPr>
            <w:r w:rsidRPr="00CF4D60">
              <w:t>4 orë</w:t>
            </w:r>
          </w:p>
        </w:tc>
      </w:tr>
      <w:tr w:rsidR="00CF4D60" w:rsidRPr="00CF4D60" w14:paraId="5BE2B3D7"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02D53646" w14:textId="77777777" w:rsidR="00373967" w:rsidRPr="00CF4D60" w:rsidRDefault="002E410F">
            <w:pPr>
              <w:rPr>
                <w:b/>
              </w:rPr>
            </w:pPr>
            <w:r w:rsidRPr="00CF4D60">
              <w:rPr>
                <w:b/>
              </w:rPr>
              <w:t>Tema 6</w:t>
            </w:r>
          </w:p>
        </w:tc>
        <w:tc>
          <w:tcPr>
            <w:tcW w:w="7113" w:type="dxa"/>
            <w:tcBorders>
              <w:top w:val="single" w:sz="4" w:space="0" w:color="000000"/>
              <w:left w:val="single" w:sz="4" w:space="0" w:color="000000"/>
              <w:bottom w:val="single" w:sz="4" w:space="0" w:color="000000"/>
              <w:right w:val="single" w:sz="4" w:space="0" w:color="000000"/>
            </w:tcBorders>
          </w:tcPr>
          <w:p w14:paraId="488FC6D0" w14:textId="77777777" w:rsidR="00373967" w:rsidRPr="00CF4D60" w:rsidRDefault="002E410F">
            <w:r w:rsidRPr="00CF4D60">
              <w:t>Monitorimi i burimeve mjedisore</w:t>
            </w:r>
          </w:p>
        </w:tc>
        <w:tc>
          <w:tcPr>
            <w:tcW w:w="867" w:type="dxa"/>
            <w:tcBorders>
              <w:top w:val="single" w:sz="4" w:space="0" w:color="000000"/>
              <w:left w:val="single" w:sz="4" w:space="0" w:color="000000"/>
              <w:bottom w:val="single" w:sz="4" w:space="0" w:color="000000"/>
              <w:right w:val="single" w:sz="4" w:space="0" w:color="000000"/>
            </w:tcBorders>
          </w:tcPr>
          <w:p w14:paraId="4ECAF9EC" w14:textId="77777777" w:rsidR="00373967" w:rsidRPr="00CF4D60" w:rsidRDefault="002E410F">
            <w:pPr>
              <w:jc w:val="center"/>
            </w:pPr>
            <w:r w:rsidRPr="00CF4D60">
              <w:t>3 orë</w:t>
            </w:r>
          </w:p>
        </w:tc>
      </w:tr>
      <w:tr w:rsidR="00CF4D60" w:rsidRPr="00CF4D60" w14:paraId="7EA3F280"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231A2888" w14:textId="77777777" w:rsidR="00373967" w:rsidRPr="00CF4D60" w:rsidRDefault="002E410F">
            <w:pPr>
              <w:rPr>
                <w:b/>
              </w:rPr>
            </w:pPr>
            <w:r w:rsidRPr="00CF4D60">
              <w:rPr>
                <w:b/>
              </w:rPr>
              <w:t>Tema 7</w:t>
            </w:r>
          </w:p>
        </w:tc>
        <w:tc>
          <w:tcPr>
            <w:tcW w:w="7113" w:type="dxa"/>
            <w:tcBorders>
              <w:top w:val="single" w:sz="4" w:space="0" w:color="000000"/>
              <w:left w:val="single" w:sz="4" w:space="0" w:color="000000"/>
              <w:bottom w:val="single" w:sz="4" w:space="0" w:color="000000"/>
              <w:right w:val="single" w:sz="4" w:space="0" w:color="000000"/>
            </w:tcBorders>
          </w:tcPr>
          <w:p w14:paraId="3D91B2B0" w14:textId="77777777" w:rsidR="00373967" w:rsidRPr="00CF4D60" w:rsidRDefault="002E410F">
            <w:r w:rsidRPr="00CF4D60">
              <w:t>Kuadri ligjor dhe institucional për mjedisin dhe zhvillimin e qëndrueshëm</w:t>
            </w:r>
          </w:p>
        </w:tc>
        <w:tc>
          <w:tcPr>
            <w:tcW w:w="867" w:type="dxa"/>
            <w:tcBorders>
              <w:top w:val="single" w:sz="4" w:space="0" w:color="000000"/>
              <w:left w:val="single" w:sz="4" w:space="0" w:color="000000"/>
              <w:bottom w:val="single" w:sz="4" w:space="0" w:color="000000"/>
              <w:right w:val="single" w:sz="4" w:space="0" w:color="000000"/>
            </w:tcBorders>
          </w:tcPr>
          <w:p w14:paraId="1980D624" w14:textId="77777777" w:rsidR="00373967" w:rsidRPr="00CF4D60" w:rsidRDefault="002E410F">
            <w:pPr>
              <w:jc w:val="center"/>
            </w:pPr>
            <w:r w:rsidRPr="00CF4D60">
              <w:t>2 orë</w:t>
            </w:r>
          </w:p>
        </w:tc>
      </w:tr>
      <w:tr w:rsidR="00CF4D60" w:rsidRPr="00CF4D60" w14:paraId="6ECCB106"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729B0704" w14:textId="77777777" w:rsidR="00373967" w:rsidRPr="00CF4D60" w:rsidRDefault="002E410F">
            <w:pPr>
              <w:rPr>
                <w:b/>
              </w:rPr>
            </w:pPr>
            <w:r w:rsidRPr="00CF4D60">
              <w:rPr>
                <w:b/>
              </w:rPr>
              <w:t>Tema 8</w:t>
            </w:r>
          </w:p>
        </w:tc>
        <w:tc>
          <w:tcPr>
            <w:tcW w:w="7113" w:type="dxa"/>
            <w:tcBorders>
              <w:top w:val="single" w:sz="4" w:space="0" w:color="000000"/>
              <w:left w:val="single" w:sz="4" w:space="0" w:color="000000"/>
              <w:bottom w:val="single" w:sz="4" w:space="0" w:color="000000"/>
              <w:right w:val="single" w:sz="4" w:space="0" w:color="000000"/>
            </w:tcBorders>
          </w:tcPr>
          <w:p w14:paraId="406921A9" w14:textId="77777777" w:rsidR="00373967" w:rsidRPr="00CF4D60" w:rsidRDefault="002E410F">
            <w:r w:rsidRPr="00CF4D60">
              <w:t>Sistemet e menaxhimit të mjedisit</w:t>
            </w:r>
          </w:p>
        </w:tc>
        <w:tc>
          <w:tcPr>
            <w:tcW w:w="867" w:type="dxa"/>
            <w:tcBorders>
              <w:top w:val="single" w:sz="4" w:space="0" w:color="000000"/>
              <w:left w:val="single" w:sz="4" w:space="0" w:color="000000"/>
              <w:bottom w:val="single" w:sz="4" w:space="0" w:color="000000"/>
              <w:right w:val="single" w:sz="4" w:space="0" w:color="000000"/>
            </w:tcBorders>
          </w:tcPr>
          <w:p w14:paraId="1C3D17F4" w14:textId="77777777" w:rsidR="00373967" w:rsidRPr="00CF4D60" w:rsidRDefault="002E410F">
            <w:pPr>
              <w:jc w:val="center"/>
            </w:pPr>
            <w:r w:rsidRPr="00CF4D60">
              <w:t>3 orë</w:t>
            </w:r>
          </w:p>
        </w:tc>
      </w:tr>
      <w:tr w:rsidR="00CF4D60" w:rsidRPr="00CF4D60" w14:paraId="4A96C345" w14:textId="77777777" w:rsidTr="005B09F5">
        <w:trPr>
          <w:trHeight w:val="550"/>
        </w:trPr>
        <w:tc>
          <w:tcPr>
            <w:tcW w:w="1127" w:type="dxa"/>
            <w:tcBorders>
              <w:top w:val="single" w:sz="4" w:space="0" w:color="000000"/>
              <w:left w:val="single" w:sz="4" w:space="0" w:color="000000"/>
              <w:bottom w:val="single" w:sz="4" w:space="0" w:color="000000"/>
              <w:right w:val="single" w:sz="4" w:space="0" w:color="000000"/>
            </w:tcBorders>
          </w:tcPr>
          <w:p w14:paraId="3DB014A9" w14:textId="77777777" w:rsidR="00373967" w:rsidRPr="00CF4D60" w:rsidRDefault="002E410F">
            <w:pPr>
              <w:rPr>
                <w:b/>
              </w:rPr>
            </w:pPr>
            <w:r w:rsidRPr="00CF4D60">
              <w:rPr>
                <w:b/>
              </w:rPr>
              <w:t>Tema 9</w:t>
            </w:r>
          </w:p>
        </w:tc>
        <w:tc>
          <w:tcPr>
            <w:tcW w:w="7113" w:type="dxa"/>
            <w:tcBorders>
              <w:top w:val="single" w:sz="4" w:space="0" w:color="000000"/>
              <w:left w:val="single" w:sz="4" w:space="0" w:color="000000"/>
              <w:bottom w:val="single" w:sz="4" w:space="0" w:color="000000"/>
              <w:right w:val="single" w:sz="4" w:space="0" w:color="000000"/>
            </w:tcBorders>
          </w:tcPr>
          <w:p w14:paraId="27157D60" w14:textId="77777777" w:rsidR="00373967" w:rsidRPr="00CF4D60" w:rsidRDefault="002E410F">
            <w:r w:rsidRPr="00CF4D60">
              <w:t>Veprimtari praktike për analizën e problemeve dhe planifikimin e nismave mjedisore në nivel lokal</w:t>
            </w:r>
          </w:p>
        </w:tc>
        <w:tc>
          <w:tcPr>
            <w:tcW w:w="867" w:type="dxa"/>
            <w:tcBorders>
              <w:top w:val="single" w:sz="4" w:space="0" w:color="000000"/>
              <w:left w:val="single" w:sz="4" w:space="0" w:color="000000"/>
              <w:bottom w:val="single" w:sz="4" w:space="0" w:color="000000"/>
              <w:right w:val="single" w:sz="4" w:space="0" w:color="000000"/>
            </w:tcBorders>
          </w:tcPr>
          <w:p w14:paraId="7E778784" w14:textId="77777777" w:rsidR="00373967" w:rsidRPr="00CF4D60" w:rsidRDefault="002E410F">
            <w:pPr>
              <w:jc w:val="center"/>
            </w:pPr>
            <w:r w:rsidRPr="00CF4D60">
              <w:t>3 orë</w:t>
            </w:r>
          </w:p>
        </w:tc>
      </w:tr>
      <w:tr w:rsidR="00CF4D60" w:rsidRPr="00CF4D60" w14:paraId="7385C054" w14:textId="77777777" w:rsidTr="005B09F5">
        <w:trPr>
          <w:trHeight w:val="275"/>
        </w:trPr>
        <w:tc>
          <w:tcPr>
            <w:tcW w:w="1127" w:type="dxa"/>
            <w:tcBorders>
              <w:top w:val="single" w:sz="4" w:space="0" w:color="000000"/>
              <w:left w:val="single" w:sz="4" w:space="0" w:color="000000"/>
              <w:bottom w:val="single" w:sz="4" w:space="0" w:color="000000"/>
              <w:right w:val="single" w:sz="4" w:space="0" w:color="000000"/>
            </w:tcBorders>
          </w:tcPr>
          <w:p w14:paraId="14CE12B3" w14:textId="77777777" w:rsidR="00373967" w:rsidRPr="00CF4D60" w:rsidRDefault="002E410F">
            <w:pPr>
              <w:rPr>
                <w:b/>
              </w:rPr>
            </w:pPr>
            <w:r w:rsidRPr="00CF4D60">
              <w:rPr>
                <w:b/>
              </w:rPr>
              <w:t>Tema 10</w:t>
            </w:r>
          </w:p>
        </w:tc>
        <w:tc>
          <w:tcPr>
            <w:tcW w:w="7113" w:type="dxa"/>
            <w:tcBorders>
              <w:top w:val="single" w:sz="4" w:space="0" w:color="000000"/>
              <w:left w:val="single" w:sz="4" w:space="0" w:color="000000"/>
              <w:bottom w:val="single" w:sz="4" w:space="0" w:color="000000"/>
              <w:right w:val="single" w:sz="4" w:space="0" w:color="000000"/>
            </w:tcBorders>
          </w:tcPr>
          <w:p w14:paraId="40B00E55" w14:textId="77777777" w:rsidR="00373967" w:rsidRPr="00CF4D60" w:rsidRDefault="002E410F">
            <w:r w:rsidRPr="00CF4D60">
              <w:t>Veprimtari praktike për mbrojtjen e mjedisit lokal</w:t>
            </w:r>
          </w:p>
        </w:tc>
        <w:tc>
          <w:tcPr>
            <w:tcW w:w="867" w:type="dxa"/>
            <w:tcBorders>
              <w:top w:val="single" w:sz="4" w:space="0" w:color="000000"/>
              <w:left w:val="single" w:sz="4" w:space="0" w:color="000000"/>
              <w:bottom w:val="single" w:sz="4" w:space="0" w:color="000000"/>
              <w:right w:val="single" w:sz="4" w:space="0" w:color="000000"/>
            </w:tcBorders>
          </w:tcPr>
          <w:p w14:paraId="3D229A49" w14:textId="77777777" w:rsidR="00373967" w:rsidRPr="00CF4D60" w:rsidRDefault="002E410F">
            <w:pPr>
              <w:jc w:val="center"/>
            </w:pPr>
            <w:r w:rsidRPr="00CF4D60">
              <w:t>6 orë</w:t>
            </w:r>
          </w:p>
        </w:tc>
      </w:tr>
    </w:tbl>
    <w:p w14:paraId="6D30403D" w14:textId="77777777" w:rsidR="00373967" w:rsidRPr="00CF4D60" w:rsidRDefault="00373967">
      <w:pPr>
        <w:widowControl/>
        <w:tabs>
          <w:tab w:val="left" w:pos="360"/>
        </w:tabs>
        <w:rPr>
          <w:rFonts w:ascii="Arial" w:eastAsia="Arial" w:hAnsi="Arial" w:cs="Arial"/>
          <w:b/>
        </w:rPr>
      </w:pPr>
    </w:p>
    <w:p w14:paraId="6F1D4963" w14:textId="77777777" w:rsidR="00373967" w:rsidRPr="00CF4D60" w:rsidRDefault="00373967">
      <w:pPr>
        <w:widowControl/>
        <w:tabs>
          <w:tab w:val="left" w:pos="360"/>
        </w:tabs>
        <w:rPr>
          <w:rFonts w:ascii="Arial" w:eastAsia="Arial" w:hAnsi="Arial" w:cs="Arial"/>
          <w:b/>
          <w:sz w:val="10"/>
          <w:szCs w:val="10"/>
        </w:rPr>
      </w:pPr>
    </w:p>
    <w:p w14:paraId="51954417" w14:textId="77777777" w:rsidR="00373967" w:rsidRPr="00CF4D60" w:rsidRDefault="002E410F">
      <w:pPr>
        <w:tabs>
          <w:tab w:val="left" w:pos="360"/>
        </w:tabs>
        <w:rPr>
          <w:b/>
          <w:highlight w:val="lightGray"/>
        </w:rPr>
      </w:pPr>
      <w:r w:rsidRPr="00CF4D60">
        <w:rPr>
          <w:b/>
          <w:highlight w:val="lightGray"/>
        </w:rPr>
        <w:t>3. Lënda “Organizimi dhe ligjshmëria në tekn</w:t>
      </w:r>
      <w:r w:rsidR="009D7852">
        <w:rPr>
          <w:b/>
          <w:highlight w:val="lightGray"/>
        </w:rPr>
        <w:t>ologjinë ushqimore” (L-17-296-24</w:t>
      </w:r>
      <w:r w:rsidRPr="00CF4D60">
        <w:rPr>
          <w:b/>
          <w:highlight w:val="lightGray"/>
        </w:rPr>
        <w:t xml:space="preserve">). </w:t>
      </w:r>
      <w:proofErr w:type="spellStart"/>
      <w:r w:rsidRPr="00CF4D60">
        <w:rPr>
          <w:b/>
          <w:highlight w:val="lightGray"/>
        </w:rPr>
        <w:t>Kl</w:t>
      </w:r>
      <w:proofErr w:type="spellEnd"/>
      <w:r w:rsidRPr="00CF4D60">
        <w:rPr>
          <w:b/>
          <w:highlight w:val="lightGray"/>
        </w:rPr>
        <w:t>. 13–64 orë</w:t>
      </w:r>
    </w:p>
    <w:p w14:paraId="6661FA33" w14:textId="77777777" w:rsidR="00373967" w:rsidRPr="00CF4D60" w:rsidRDefault="00373967"/>
    <w:p w14:paraId="57C85A2E" w14:textId="77777777" w:rsidR="005B09F5" w:rsidRPr="00CF4D60" w:rsidRDefault="002E410F" w:rsidP="00E11CAA">
      <w:pPr>
        <w:pStyle w:val="ListParagraph"/>
        <w:numPr>
          <w:ilvl w:val="0"/>
          <w:numId w:val="22"/>
        </w:numPr>
        <w:tabs>
          <w:tab w:val="left" w:pos="360"/>
        </w:tabs>
        <w:spacing w:after="0"/>
        <w:ind w:left="360"/>
        <w:rPr>
          <w:rFonts w:ascii="Times New Roman" w:hAnsi="Times New Roman" w:cs="Times New Roman"/>
          <w:b/>
          <w:sz w:val="24"/>
          <w:szCs w:val="24"/>
        </w:rPr>
      </w:pPr>
      <w:r w:rsidRPr="00CF4D60">
        <w:rPr>
          <w:rFonts w:ascii="Times New Roman" w:hAnsi="Times New Roman" w:cs="Times New Roman"/>
          <w:b/>
          <w:sz w:val="24"/>
          <w:szCs w:val="24"/>
        </w:rPr>
        <w:t xml:space="preserve">Synimet e lëndës “Organizimi dhe ligjshmëria në </w:t>
      </w:r>
      <w:r w:rsidR="005B09F5" w:rsidRPr="00CF4D60">
        <w:rPr>
          <w:rFonts w:ascii="Times New Roman" w:hAnsi="Times New Roman" w:cs="Times New Roman"/>
          <w:b/>
          <w:sz w:val="24"/>
          <w:szCs w:val="24"/>
        </w:rPr>
        <w:t>teknologjinë ushqimore”, kl. 13.</w:t>
      </w:r>
    </w:p>
    <w:p w14:paraId="3C3886E1" w14:textId="77777777" w:rsidR="00373967" w:rsidRPr="00CF4D60" w:rsidRDefault="002E410F" w:rsidP="005B09F5">
      <w:pPr>
        <w:tabs>
          <w:tab w:val="left" w:pos="360"/>
        </w:tabs>
        <w:rPr>
          <w:b/>
        </w:rPr>
      </w:pPr>
      <w:r w:rsidRPr="00CF4D60">
        <w:rPr>
          <w:b/>
        </w:rPr>
        <w:tab/>
      </w:r>
    </w:p>
    <w:p w14:paraId="5F9B3C5B" w14:textId="77777777" w:rsidR="00373967" w:rsidRPr="00CF4D60" w:rsidRDefault="002E410F">
      <w:r w:rsidRPr="00CF4D60">
        <w:t>Në përfundim të trajtimit të lëndës “Organizimi dhe ligjshmëria në teknologjinë ushqimore”, kl.13, nxënësit duhet:</w:t>
      </w:r>
    </w:p>
    <w:p w14:paraId="616747FF" w14:textId="77777777" w:rsidR="00373967" w:rsidRPr="00CF4D60" w:rsidRDefault="002E410F" w:rsidP="00E11CAA">
      <w:pPr>
        <w:widowControl/>
        <w:numPr>
          <w:ilvl w:val="0"/>
          <w:numId w:val="13"/>
        </w:numPr>
        <w:pBdr>
          <w:top w:val="nil"/>
          <w:left w:val="nil"/>
          <w:bottom w:val="nil"/>
          <w:right w:val="nil"/>
          <w:between w:val="nil"/>
        </w:pBdr>
      </w:pPr>
      <w:r w:rsidRPr="00CF4D60">
        <w:t xml:space="preserve">Të përshkruajnë rëndësinë ekonomike të industrisë së ushqimit dhe karakteristikat </w:t>
      </w:r>
      <w:r w:rsidR="005B09F5" w:rsidRPr="00CF4D60">
        <w:t>e zhvillimit të</w:t>
      </w:r>
      <w:r w:rsidRPr="00CF4D60">
        <w:t xml:space="preserve"> saj. </w:t>
      </w:r>
    </w:p>
    <w:p w14:paraId="5241F2C7" w14:textId="77777777" w:rsidR="00373967" w:rsidRPr="00CF4D60" w:rsidRDefault="002E410F" w:rsidP="00E11CAA">
      <w:pPr>
        <w:widowControl/>
        <w:numPr>
          <w:ilvl w:val="0"/>
          <w:numId w:val="13"/>
        </w:numPr>
        <w:pBdr>
          <w:top w:val="nil"/>
          <w:left w:val="nil"/>
          <w:bottom w:val="nil"/>
          <w:right w:val="nil"/>
          <w:between w:val="nil"/>
        </w:pBdr>
      </w:pPr>
      <w:r w:rsidRPr="00CF4D60">
        <w:t>Të përshkruaj</w:t>
      </w:r>
      <w:r w:rsidR="005B09F5" w:rsidRPr="00CF4D60">
        <w:t>n</w:t>
      </w:r>
      <w:r w:rsidRPr="00CF4D60">
        <w:t>ë rëndësinë e planifikimit, organizimit dhe monitorimit t</w:t>
      </w:r>
      <w:r w:rsidR="005B09F5" w:rsidRPr="00CF4D60">
        <w:t>ë punës në industrinë ushqimore.</w:t>
      </w:r>
    </w:p>
    <w:p w14:paraId="470BA0C6" w14:textId="77777777" w:rsidR="00373967" w:rsidRPr="00CF4D60" w:rsidRDefault="002E410F" w:rsidP="00E11CAA">
      <w:pPr>
        <w:widowControl/>
        <w:numPr>
          <w:ilvl w:val="0"/>
          <w:numId w:val="13"/>
        </w:numPr>
        <w:pBdr>
          <w:top w:val="nil"/>
          <w:left w:val="nil"/>
          <w:bottom w:val="nil"/>
          <w:right w:val="nil"/>
          <w:between w:val="nil"/>
        </w:pBdr>
        <w:jc w:val="both"/>
      </w:pPr>
      <w:r w:rsidRPr="00CF4D60">
        <w:t>Të përshkruaj</w:t>
      </w:r>
      <w:r w:rsidR="005B09F5" w:rsidRPr="00CF4D60">
        <w:t>n</w:t>
      </w:r>
      <w:r w:rsidRPr="00CF4D60">
        <w:t xml:space="preserve">ë legjislacionin shqiptar për ushqimin në lidhje me sigurinë dhe cilësinë ushqimore në gjithë zinxhirin </w:t>
      </w:r>
      <w:r w:rsidR="005B09F5" w:rsidRPr="00CF4D60">
        <w:t>ushqimor, nga ferma në tavolinë.</w:t>
      </w:r>
    </w:p>
    <w:p w14:paraId="242395A9" w14:textId="77777777" w:rsidR="00373967" w:rsidRPr="00CF4D60" w:rsidRDefault="002E410F" w:rsidP="00E11CAA">
      <w:pPr>
        <w:widowControl/>
        <w:numPr>
          <w:ilvl w:val="0"/>
          <w:numId w:val="13"/>
        </w:numPr>
        <w:pBdr>
          <w:top w:val="nil"/>
          <w:left w:val="nil"/>
          <w:bottom w:val="nil"/>
          <w:right w:val="nil"/>
          <w:between w:val="nil"/>
        </w:pBdr>
        <w:jc w:val="both"/>
      </w:pPr>
      <w:r w:rsidRPr="00CF4D60">
        <w:t>Të përshkruaj</w:t>
      </w:r>
      <w:r w:rsidR="005B09F5" w:rsidRPr="00CF4D60">
        <w:t>n</w:t>
      </w:r>
      <w:r w:rsidRPr="00CF4D60">
        <w:t>ë normat ligjore në fushën e industrisë ushqimore.</w:t>
      </w:r>
    </w:p>
    <w:p w14:paraId="0431440C" w14:textId="77777777" w:rsidR="00373967" w:rsidRPr="00CF4D60" w:rsidRDefault="002E410F" w:rsidP="00E11CAA">
      <w:pPr>
        <w:widowControl/>
        <w:numPr>
          <w:ilvl w:val="0"/>
          <w:numId w:val="13"/>
        </w:numPr>
        <w:pBdr>
          <w:top w:val="nil"/>
          <w:left w:val="nil"/>
          <w:bottom w:val="nil"/>
          <w:right w:val="nil"/>
          <w:between w:val="nil"/>
        </w:pBdr>
        <w:jc w:val="both"/>
      </w:pPr>
      <w:r w:rsidRPr="00CF4D60">
        <w:t>Të tregojnë prioritetet, vizionin dhe objektivat kryesorë  në strategjinë sektoriale të ushqimit.</w:t>
      </w:r>
    </w:p>
    <w:p w14:paraId="710C370E" w14:textId="77777777" w:rsidR="00373967" w:rsidRPr="00CF4D60" w:rsidRDefault="002E410F" w:rsidP="00E11CAA">
      <w:pPr>
        <w:widowControl/>
        <w:numPr>
          <w:ilvl w:val="0"/>
          <w:numId w:val="13"/>
        </w:numPr>
        <w:pBdr>
          <w:top w:val="nil"/>
          <w:left w:val="nil"/>
          <w:bottom w:val="nil"/>
          <w:right w:val="nil"/>
          <w:between w:val="nil"/>
        </w:pBdr>
        <w:rPr>
          <w:rFonts w:ascii="Noto Sans Symbols" w:eastAsia="Noto Sans Symbols" w:hAnsi="Noto Sans Symbols" w:cs="Noto Sans Symbols"/>
        </w:rPr>
      </w:pPr>
      <w:r w:rsidRPr="00CF4D60">
        <w:t>Të dallojnë llojet strukturave të stabilimenteve ushqimore, sipas formës së organizimit të tyre.</w:t>
      </w:r>
    </w:p>
    <w:p w14:paraId="7CA904DA" w14:textId="77777777" w:rsidR="00373967" w:rsidRPr="00CF4D60" w:rsidRDefault="002E410F" w:rsidP="00E11CAA">
      <w:pPr>
        <w:widowControl/>
        <w:numPr>
          <w:ilvl w:val="0"/>
          <w:numId w:val="13"/>
        </w:numPr>
        <w:pBdr>
          <w:top w:val="nil"/>
          <w:left w:val="nil"/>
          <w:bottom w:val="nil"/>
          <w:right w:val="nil"/>
          <w:between w:val="nil"/>
        </w:pBdr>
        <w:rPr>
          <w:rFonts w:ascii="Noto Sans Symbols" w:eastAsia="Noto Sans Symbols" w:hAnsi="Noto Sans Symbols" w:cs="Noto Sans Symbols"/>
        </w:rPr>
      </w:pPr>
      <w:r w:rsidRPr="00CF4D60">
        <w:t>Të përshkruajnë llojet e bizneseve ushqimore që ushtrojnë aktivitet në prodhimin/përpunimin dhe tregtimin e produkteve ushqimore, si dhe dispozitat ligjore për funksionimin e tyre.</w:t>
      </w:r>
    </w:p>
    <w:p w14:paraId="7B2C0744" w14:textId="77777777" w:rsidR="00373967" w:rsidRPr="00CF4D60" w:rsidRDefault="002E410F" w:rsidP="00E11CAA">
      <w:pPr>
        <w:widowControl/>
        <w:numPr>
          <w:ilvl w:val="0"/>
          <w:numId w:val="13"/>
        </w:numPr>
        <w:pBdr>
          <w:top w:val="nil"/>
          <w:left w:val="nil"/>
          <w:bottom w:val="nil"/>
          <w:right w:val="nil"/>
          <w:between w:val="nil"/>
        </w:pBdr>
        <w:rPr>
          <w:rFonts w:ascii="Noto Sans Symbols" w:eastAsia="Noto Sans Symbols" w:hAnsi="Noto Sans Symbols" w:cs="Noto Sans Symbols"/>
        </w:rPr>
      </w:pPr>
      <w:r w:rsidRPr="00CF4D60">
        <w:t>Të dallojnë përgjegjësitë e operatorëve të biznesit ushqimor.</w:t>
      </w:r>
    </w:p>
    <w:p w14:paraId="631FC771" w14:textId="77777777" w:rsidR="00373967" w:rsidRPr="00CF4D60" w:rsidRDefault="002E410F" w:rsidP="00E11CAA">
      <w:pPr>
        <w:widowControl/>
        <w:numPr>
          <w:ilvl w:val="0"/>
          <w:numId w:val="13"/>
        </w:numPr>
        <w:pBdr>
          <w:top w:val="nil"/>
          <w:left w:val="nil"/>
          <w:bottom w:val="nil"/>
          <w:right w:val="nil"/>
          <w:between w:val="nil"/>
        </w:pBdr>
      </w:pPr>
      <w:r w:rsidRPr="00CF4D60">
        <w:t>Të dallojnë veçoritë e tregut, elementët dhe mënyrat e funksionimit te tij.</w:t>
      </w:r>
    </w:p>
    <w:p w14:paraId="5533311C"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analizojnë tregun e produkteve të ushqimit, nga këndvështrimi i kërkesës dhe ofertës duke identifikuar veçoritë dalluese të tij.</w:t>
      </w:r>
    </w:p>
    <w:p w14:paraId="27EFF111"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analizojnë mjedisin e konkurrencës dhe mënyrat e menaxhimit të një biznesi apo stabilimenti ushqimor.</w:t>
      </w:r>
    </w:p>
    <w:p w14:paraId="3AFFD040"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 xml:space="preserve">Të analizojnë veçoritë e sjelljes </w:t>
      </w:r>
      <w:proofErr w:type="spellStart"/>
      <w:r w:rsidRPr="00CF4D60">
        <w:t>konsumatore</w:t>
      </w:r>
      <w:proofErr w:type="spellEnd"/>
      <w:r w:rsidRPr="00CF4D60">
        <w:t>, si garanci për suksesin e aktivitetit të biznesit ushqimor.</w:t>
      </w:r>
    </w:p>
    <w:p w14:paraId="02E4EE23" w14:textId="232EF75D"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 xml:space="preserve">Të analizojnë faktorët e prodhimit (fuqia </w:t>
      </w:r>
      <w:r w:rsidR="007F2E3C" w:rsidRPr="00CF4D60">
        <w:t>punëtorë</w:t>
      </w:r>
      <w:r w:rsidRPr="00CF4D60">
        <w:t>, toka, kapitali) në industrinë ushqimore.</w:t>
      </w:r>
    </w:p>
    <w:p w14:paraId="239061C0"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përshkruajnë kërkesat e legjislacionit ushqimor në lidhje me licencimin</w:t>
      </w:r>
      <w:r w:rsidR="005B09F5" w:rsidRPr="00CF4D60">
        <w:t>, si</w:t>
      </w:r>
      <w:r w:rsidRPr="00CF4D60">
        <w:t xml:space="preserve"> dhe regjistrimin e operatorëve dhe stabilimenteve ushqimore.</w:t>
      </w:r>
    </w:p>
    <w:p w14:paraId="7502BC98" w14:textId="00E59757" w:rsidR="00373967" w:rsidRPr="00CF4D60" w:rsidRDefault="002E410F" w:rsidP="00E11CAA">
      <w:pPr>
        <w:widowControl/>
        <w:numPr>
          <w:ilvl w:val="0"/>
          <w:numId w:val="13"/>
        </w:numPr>
        <w:pBdr>
          <w:top w:val="nil"/>
          <w:left w:val="nil"/>
          <w:bottom w:val="nil"/>
          <w:right w:val="nil"/>
          <w:between w:val="nil"/>
        </w:pBdr>
        <w:rPr>
          <w:rFonts w:ascii="Noto Sans Symbols" w:eastAsia="Noto Sans Symbols" w:hAnsi="Noto Sans Symbols" w:cs="Noto Sans Symbols"/>
        </w:rPr>
      </w:pPr>
      <w:r w:rsidRPr="00CF4D60">
        <w:t xml:space="preserve">Të përshkruajë forma të </w:t>
      </w:r>
      <w:r w:rsidR="007F2E3C" w:rsidRPr="00CF4D60">
        <w:t>ndryshme</w:t>
      </w:r>
      <w:r w:rsidRPr="00CF4D60">
        <w:t xml:space="preserve"> të marketingut për produktet dhe biznesin ushqimor.</w:t>
      </w:r>
    </w:p>
    <w:p w14:paraId="050A0CC2"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analizojnë ndikimet e zhvillimit të teknologjive të reja të bujqësisë në teknologjitë e prodhimit të produkteve ushqimore.</w:t>
      </w:r>
    </w:p>
    <w:p w14:paraId="6D981390" w14:textId="47D7E3AA"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 xml:space="preserve">Të dallojnë forma të ndryshme të </w:t>
      </w:r>
      <w:r w:rsidR="007F2E3C" w:rsidRPr="00CF4D60">
        <w:t>mbikëqyrjes</w:t>
      </w:r>
      <w:r w:rsidRPr="00CF4D60">
        <w:t xml:space="preserve"> së tregut të produkteve ushqimore nga institucionet përgjegjëse.</w:t>
      </w:r>
    </w:p>
    <w:p w14:paraId="7E337824" w14:textId="77777777" w:rsidR="00373967" w:rsidRPr="00CF4D60" w:rsidRDefault="002E410F" w:rsidP="00E11CAA">
      <w:pPr>
        <w:widowControl/>
        <w:numPr>
          <w:ilvl w:val="0"/>
          <w:numId w:val="13"/>
        </w:numPr>
        <w:pBdr>
          <w:top w:val="nil"/>
          <w:left w:val="nil"/>
          <w:bottom w:val="nil"/>
          <w:right w:val="nil"/>
          <w:between w:val="nil"/>
        </w:pBdr>
        <w:jc w:val="both"/>
      </w:pPr>
      <w:r w:rsidRPr="00CF4D60">
        <w:t>Të interpretoj</w:t>
      </w:r>
      <w:r w:rsidR="005B09F5" w:rsidRPr="00CF4D60">
        <w:t>n</w:t>
      </w:r>
      <w:r w:rsidRPr="00CF4D60">
        <w:t>ë konceptet bazë</w:t>
      </w:r>
      <w:r w:rsidR="005B09F5" w:rsidRPr="00CF4D60">
        <w:t xml:space="preserve"> të legjislacionit për ushqimin</w:t>
      </w:r>
      <w:r w:rsidRPr="00CF4D60">
        <w:t xml:space="preserve"> në lidhje me sigurinë ushqimore, analizën e riskut, përgjegjësitë e operatorit të biznesit ushqimor, higjienën e ushqimeve, </w:t>
      </w:r>
      <w:proofErr w:type="spellStart"/>
      <w:r w:rsidRPr="00CF4D60">
        <w:t>gjurmueshmë</w:t>
      </w:r>
      <w:r w:rsidR="005B09F5" w:rsidRPr="00CF4D60">
        <w:t>rinë</w:t>
      </w:r>
      <w:proofErr w:type="spellEnd"/>
      <w:r w:rsidR="005B09F5" w:rsidRPr="00CF4D60">
        <w:t xml:space="preserve"> e ushqimeve, cilësinë etj.</w:t>
      </w:r>
    </w:p>
    <w:p w14:paraId="1794EE99" w14:textId="517B65B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 xml:space="preserve">Të dallojnë procedurat dhe kërkesat e legjislacionit për sigurinë dhe cilësinë ushqimore, përgjegjësitë e </w:t>
      </w:r>
      <w:r w:rsidR="007F2E3C" w:rsidRPr="00CF4D60">
        <w:t>operatorit</w:t>
      </w:r>
      <w:r w:rsidRPr="00CF4D60">
        <w:t xml:space="preserve"> të biznesit ushqimor mbi higjienën, </w:t>
      </w:r>
      <w:proofErr w:type="spellStart"/>
      <w:r w:rsidRPr="00CF4D60">
        <w:t>gjurmueshmërinë</w:t>
      </w:r>
      <w:proofErr w:type="spellEnd"/>
      <w:r w:rsidRPr="00CF4D60">
        <w:t xml:space="preserve"> e ushqimeve në kuadër të organizimit të tij, etiketimin e ushqimeve dhe informimin e konsumatorit. </w:t>
      </w:r>
    </w:p>
    <w:p w14:paraId="47921E40"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përshkruajnë kërkesat e kontrollit shëndetësor dhe rregullat e sigurimit teknik për punonjësit në ambientet e punës;</w:t>
      </w:r>
    </w:p>
    <w:p w14:paraId="4B9F5FB5"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përshkruajnë veçoritë dhe kërkesat për importin dhe eksportin e produkteve ushqimore, sipas legjislacionit në fuqi.</w:t>
      </w:r>
    </w:p>
    <w:p w14:paraId="3C277028" w14:textId="77777777" w:rsidR="00373967" w:rsidRPr="00CF4D60" w:rsidRDefault="002E410F" w:rsidP="00E11CAA">
      <w:pPr>
        <w:widowControl/>
        <w:numPr>
          <w:ilvl w:val="0"/>
          <w:numId w:val="13"/>
        </w:numPr>
        <w:pBdr>
          <w:top w:val="nil"/>
          <w:left w:val="nil"/>
          <w:bottom w:val="nil"/>
          <w:right w:val="nil"/>
          <w:between w:val="nil"/>
        </w:pBdr>
        <w:jc w:val="both"/>
        <w:rPr>
          <w:rFonts w:ascii="Noto Sans Symbols" w:eastAsia="Noto Sans Symbols" w:hAnsi="Noto Sans Symbols" w:cs="Noto Sans Symbols"/>
        </w:rPr>
      </w:pPr>
      <w:r w:rsidRPr="00CF4D60">
        <w:t>Të dallojnë të drejtat që ka konsumatori gjatë blerjes së produktit ushqimor, pasqyruar kjo në legjislacionin kombëtar dhe ndërkombëtar.</w:t>
      </w:r>
    </w:p>
    <w:p w14:paraId="50067A5C" w14:textId="77777777" w:rsidR="00373967" w:rsidRPr="00CF4D60" w:rsidRDefault="002E410F" w:rsidP="00E11CAA">
      <w:pPr>
        <w:widowControl/>
        <w:numPr>
          <w:ilvl w:val="0"/>
          <w:numId w:val="13"/>
        </w:numPr>
        <w:pBdr>
          <w:top w:val="nil"/>
          <w:left w:val="nil"/>
          <w:bottom w:val="nil"/>
          <w:right w:val="nil"/>
          <w:between w:val="nil"/>
        </w:pBdr>
        <w:jc w:val="both"/>
      </w:pPr>
      <w:r w:rsidRPr="00CF4D60">
        <w:t>Të dallojnë konceptin e zhvillimit të qëndrueshëm, duke dhënë edhe shembuj të këtij modeli.</w:t>
      </w:r>
    </w:p>
    <w:p w14:paraId="2390EE5F" w14:textId="77777777" w:rsidR="00373967" w:rsidRPr="00CF4D60" w:rsidRDefault="002E410F" w:rsidP="00E11CAA">
      <w:pPr>
        <w:widowControl/>
        <w:numPr>
          <w:ilvl w:val="0"/>
          <w:numId w:val="13"/>
        </w:numPr>
        <w:pBdr>
          <w:top w:val="nil"/>
          <w:left w:val="nil"/>
          <w:bottom w:val="nil"/>
          <w:right w:val="nil"/>
          <w:between w:val="nil"/>
        </w:pBdr>
        <w:jc w:val="both"/>
      </w:pPr>
      <w:r w:rsidRPr="00CF4D60">
        <w:t>Të dallojnë sfida në zbatimin e menaxhimit të qëndrueshmërisë dhe mbrojtjen e ekosistemit.</w:t>
      </w:r>
    </w:p>
    <w:p w14:paraId="0A1568EA" w14:textId="77777777" w:rsidR="00373967" w:rsidRPr="00CF4D60" w:rsidRDefault="002E410F" w:rsidP="00E11CAA">
      <w:pPr>
        <w:widowControl/>
        <w:numPr>
          <w:ilvl w:val="0"/>
          <w:numId w:val="13"/>
        </w:numPr>
        <w:pBdr>
          <w:top w:val="nil"/>
          <w:left w:val="nil"/>
          <w:bottom w:val="nil"/>
          <w:right w:val="nil"/>
          <w:between w:val="nil"/>
        </w:pBdr>
        <w:jc w:val="both"/>
      </w:pPr>
      <w:r w:rsidRPr="00CF4D60">
        <w:t>Të identifikojnë modele, produkte dhe programe të reja, si dhe ato alternative që promovojnë një sistem ushqimor të qëndrueshëm.</w:t>
      </w:r>
    </w:p>
    <w:p w14:paraId="72668789" w14:textId="77777777" w:rsidR="00373967" w:rsidRPr="00CF4D60" w:rsidRDefault="002E410F" w:rsidP="00E11CAA">
      <w:pPr>
        <w:widowControl/>
        <w:numPr>
          <w:ilvl w:val="0"/>
          <w:numId w:val="13"/>
        </w:numPr>
        <w:pBdr>
          <w:top w:val="nil"/>
          <w:left w:val="nil"/>
          <w:bottom w:val="nil"/>
          <w:right w:val="nil"/>
          <w:between w:val="nil"/>
        </w:pBdr>
        <w:jc w:val="both"/>
      </w:pPr>
      <w:r w:rsidRPr="00CF4D60">
        <w:t>Të shpjegoj</w:t>
      </w:r>
      <w:r w:rsidR="00457E9C" w:rsidRPr="00CF4D60">
        <w:t>n</w:t>
      </w:r>
      <w:r w:rsidRPr="00CF4D60">
        <w:t>ë rëndësinë e respektimit të barazisë gjinore, racore, kombëtare, kulturor</w:t>
      </w:r>
      <w:r w:rsidR="00457E9C" w:rsidRPr="00CF4D60">
        <w:t>e, fetare, ideore, sociale etj.</w:t>
      </w:r>
    </w:p>
    <w:p w14:paraId="626A8B41" w14:textId="77777777" w:rsidR="00457E9C" w:rsidRDefault="002E410F" w:rsidP="00E11CAA">
      <w:pPr>
        <w:widowControl/>
        <w:numPr>
          <w:ilvl w:val="0"/>
          <w:numId w:val="13"/>
        </w:numPr>
        <w:pBdr>
          <w:top w:val="nil"/>
          <w:left w:val="nil"/>
          <w:bottom w:val="nil"/>
          <w:right w:val="nil"/>
          <w:between w:val="nil"/>
        </w:pBdr>
        <w:jc w:val="both"/>
      </w:pPr>
      <w:r w:rsidRPr="00CF4D60">
        <w:t>Të tregoj</w:t>
      </w:r>
      <w:r w:rsidR="00457E9C" w:rsidRPr="00CF4D60">
        <w:t>n</w:t>
      </w:r>
      <w:r w:rsidRPr="00CF4D60">
        <w:t xml:space="preserve">ë rëndësinë e ruajtjes së </w:t>
      </w:r>
      <w:proofErr w:type="spellStart"/>
      <w:r w:rsidRPr="00CF4D60">
        <w:t>konfidencialitetit</w:t>
      </w:r>
      <w:proofErr w:type="spellEnd"/>
      <w:r w:rsidRPr="00CF4D60">
        <w:t xml:space="preserve"> të informacionit.</w:t>
      </w:r>
    </w:p>
    <w:p w14:paraId="2C6D1973" w14:textId="77777777" w:rsidR="00821EAA" w:rsidRPr="00CF4D60" w:rsidRDefault="00821EAA" w:rsidP="00821EAA">
      <w:pPr>
        <w:widowControl/>
        <w:pBdr>
          <w:top w:val="nil"/>
          <w:left w:val="nil"/>
          <w:bottom w:val="nil"/>
          <w:right w:val="nil"/>
          <w:between w:val="nil"/>
        </w:pBdr>
        <w:ind w:left="360"/>
        <w:jc w:val="both"/>
      </w:pPr>
    </w:p>
    <w:p w14:paraId="70762CA3" w14:textId="77777777" w:rsidR="00373967" w:rsidRPr="00CF4D60" w:rsidRDefault="002E410F" w:rsidP="00E11CAA">
      <w:pPr>
        <w:pStyle w:val="ListParagraph"/>
        <w:numPr>
          <w:ilvl w:val="0"/>
          <w:numId w:val="22"/>
        </w:numPr>
        <w:ind w:left="360"/>
        <w:jc w:val="both"/>
        <w:rPr>
          <w:b/>
        </w:rPr>
      </w:pPr>
      <w:r w:rsidRPr="00CF4D60">
        <w:rPr>
          <w:rFonts w:ascii="Times New Roman" w:hAnsi="Times New Roman" w:cs="Times New Roman"/>
          <w:b/>
          <w:sz w:val="24"/>
          <w:szCs w:val="24"/>
        </w:rPr>
        <w:t>Përmbajtjet e përgjithshme të lëndës “Organizimi dhe ligjshmëria në teknologjinë ushqimore”, kl.13</w:t>
      </w:r>
      <w:r w:rsidRPr="00CF4D60">
        <w:rPr>
          <w:b/>
        </w:rPr>
        <w:t xml:space="preserve"> </w:t>
      </w:r>
      <w:r w:rsidRPr="00CF4D60">
        <w:rPr>
          <w:rFonts w:ascii="Times New Roman" w:hAnsi="Times New Roman" w:cs="Times New Roman"/>
          <w:b/>
          <w:sz w:val="24"/>
          <w:szCs w:val="24"/>
        </w:rPr>
        <w:t>- 64 orë</w:t>
      </w:r>
    </w:p>
    <w:tbl>
      <w:tblPr>
        <w:tblStyle w:val="a2"/>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4"/>
        <w:gridCol w:w="7053"/>
        <w:gridCol w:w="1134"/>
      </w:tblGrid>
      <w:tr w:rsidR="00CF4D60" w:rsidRPr="00CF4D60" w14:paraId="0FEFD803" w14:textId="77777777">
        <w:tc>
          <w:tcPr>
            <w:tcW w:w="1164" w:type="dxa"/>
            <w:tcBorders>
              <w:top w:val="single" w:sz="4" w:space="0" w:color="000000"/>
              <w:left w:val="single" w:sz="4" w:space="0" w:color="000000"/>
              <w:bottom w:val="single" w:sz="4" w:space="0" w:color="000000"/>
              <w:right w:val="single" w:sz="4" w:space="0" w:color="000000"/>
            </w:tcBorders>
          </w:tcPr>
          <w:p w14:paraId="009B5D95" w14:textId="77777777" w:rsidR="00373967" w:rsidRPr="00CF4D60" w:rsidRDefault="002E410F">
            <w:pPr>
              <w:rPr>
                <w:b/>
              </w:rPr>
            </w:pPr>
            <w:r w:rsidRPr="00CF4D60">
              <w:rPr>
                <w:b/>
              </w:rPr>
              <w:t>Tema   1</w:t>
            </w:r>
          </w:p>
        </w:tc>
        <w:tc>
          <w:tcPr>
            <w:tcW w:w="7053" w:type="dxa"/>
            <w:tcBorders>
              <w:top w:val="single" w:sz="4" w:space="0" w:color="000000"/>
              <w:left w:val="single" w:sz="4" w:space="0" w:color="000000"/>
              <w:bottom w:val="single" w:sz="4" w:space="0" w:color="000000"/>
              <w:right w:val="single" w:sz="4" w:space="0" w:color="000000"/>
            </w:tcBorders>
          </w:tcPr>
          <w:p w14:paraId="6361D40D" w14:textId="77777777" w:rsidR="00373967" w:rsidRPr="00CF4D60" w:rsidRDefault="002E410F">
            <w:r w:rsidRPr="00CF4D60">
              <w:t>Industria ushqimore</w:t>
            </w:r>
          </w:p>
        </w:tc>
        <w:tc>
          <w:tcPr>
            <w:tcW w:w="1134" w:type="dxa"/>
            <w:tcBorders>
              <w:top w:val="single" w:sz="4" w:space="0" w:color="000000"/>
              <w:left w:val="single" w:sz="4" w:space="0" w:color="000000"/>
              <w:bottom w:val="single" w:sz="4" w:space="0" w:color="000000"/>
              <w:right w:val="single" w:sz="4" w:space="0" w:color="000000"/>
            </w:tcBorders>
          </w:tcPr>
          <w:p w14:paraId="3B10D609" w14:textId="77777777" w:rsidR="00373967" w:rsidRPr="00CF4D60" w:rsidRDefault="002E410F">
            <w:pPr>
              <w:jc w:val="center"/>
            </w:pPr>
            <w:r w:rsidRPr="00CF4D60">
              <w:t>4 orë</w:t>
            </w:r>
          </w:p>
        </w:tc>
      </w:tr>
      <w:tr w:rsidR="00CF4D60" w:rsidRPr="00CF4D60" w14:paraId="524655AF" w14:textId="77777777">
        <w:tc>
          <w:tcPr>
            <w:tcW w:w="1164" w:type="dxa"/>
            <w:tcBorders>
              <w:top w:val="single" w:sz="4" w:space="0" w:color="000000"/>
              <w:left w:val="single" w:sz="4" w:space="0" w:color="000000"/>
              <w:bottom w:val="single" w:sz="4" w:space="0" w:color="000000"/>
              <w:right w:val="single" w:sz="4" w:space="0" w:color="000000"/>
            </w:tcBorders>
          </w:tcPr>
          <w:p w14:paraId="7F3E9C2A" w14:textId="77777777" w:rsidR="00373967" w:rsidRPr="00CF4D60" w:rsidRDefault="002E410F">
            <w:pPr>
              <w:rPr>
                <w:b/>
              </w:rPr>
            </w:pPr>
            <w:r w:rsidRPr="00CF4D60">
              <w:rPr>
                <w:b/>
              </w:rPr>
              <w:t>Tema   2</w:t>
            </w:r>
          </w:p>
        </w:tc>
        <w:tc>
          <w:tcPr>
            <w:tcW w:w="7053" w:type="dxa"/>
            <w:tcBorders>
              <w:top w:val="single" w:sz="4" w:space="0" w:color="000000"/>
              <w:left w:val="single" w:sz="4" w:space="0" w:color="000000"/>
              <w:bottom w:val="single" w:sz="4" w:space="0" w:color="000000"/>
              <w:right w:val="single" w:sz="4" w:space="0" w:color="000000"/>
            </w:tcBorders>
          </w:tcPr>
          <w:p w14:paraId="1FF9F67D" w14:textId="77777777" w:rsidR="00373967" w:rsidRPr="00CF4D60" w:rsidRDefault="002E410F">
            <w:r w:rsidRPr="00CF4D60">
              <w:t>Legjislacioni shqiptar në industrinë ushqimore</w:t>
            </w:r>
          </w:p>
        </w:tc>
        <w:tc>
          <w:tcPr>
            <w:tcW w:w="1134" w:type="dxa"/>
            <w:tcBorders>
              <w:top w:val="single" w:sz="4" w:space="0" w:color="000000"/>
              <w:left w:val="single" w:sz="4" w:space="0" w:color="000000"/>
              <w:bottom w:val="single" w:sz="4" w:space="0" w:color="000000"/>
              <w:right w:val="single" w:sz="4" w:space="0" w:color="000000"/>
            </w:tcBorders>
          </w:tcPr>
          <w:p w14:paraId="5371DD5F" w14:textId="77777777" w:rsidR="00373967" w:rsidRPr="00CF4D60" w:rsidRDefault="002E410F">
            <w:pPr>
              <w:jc w:val="center"/>
            </w:pPr>
            <w:r w:rsidRPr="00CF4D60">
              <w:t>6 orë</w:t>
            </w:r>
          </w:p>
        </w:tc>
      </w:tr>
      <w:tr w:rsidR="00CF4D60" w:rsidRPr="00CF4D60" w14:paraId="4D58D693" w14:textId="77777777">
        <w:tc>
          <w:tcPr>
            <w:tcW w:w="1164" w:type="dxa"/>
            <w:tcBorders>
              <w:top w:val="single" w:sz="4" w:space="0" w:color="000000"/>
              <w:left w:val="single" w:sz="4" w:space="0" w:color="000000"/>
              <w:bottom w:val="single" w:sz="4" w:space="0" w:color="000000"/>
              <w:right w:val="single" w:sz="4" w:space="0" w:color="000000"/>
            </w:tcBorders>
          </w:tcPr>
          <w:p w14:paraId="6F52020C" w14:textId="77777777" w:rsidR="00373967" w:rsidRPr="00CF4D60" w:rsidRDefault="002E410F">
            <w:pPr>
              <w:rPr>
                <w:b/>
              </w:rPr>
            </w:pPr>
            <w:r w:rsidRPr="00CF4D60">
              <w:rPr>
                <w:b/>
              </w:rPr>
              <w:t>Tema   3</w:t>
            </w:r>
          </w:p>
        </w:tc>
        <w:tc>
          <w:tcPr>
            <w:tcW w:w="7053" w:type="dxa"/>
            <w:tcBorders>
              <w:top w:val="single" w:sz="4" w:space="0" w:color="000000"/>
              <w:left w:val="single" w:sz="4" w:space="0" w:color="000000"/>
              <w:bottom w:val="single" w:sz="4" w:space="0" w:color="000000"/>
              <w:right w:val="single" w:sz="4" w:space="0" w:color="000000"/>
            </w:tcBorders>
          </w:tcPr>
          <w:p w14:paraId="382580A5" w14:textId="77777777" w:rsidR="00373967" w:rsidRPr="00CF4D60" w:rsidRDefault="002E410F">
            <w:r w:rsidRPr="00CF4D60">
              <w:t>Stabilimentet ushqimore, funksionet dhe klasifikimi i tyre</w:t>
            </w:r>
          </w:p>
        </w:tc>
        <w:tc>
          <w:tcPr>
            <w:tcW w:w="1134" w:type="dxa"/>
            <w:tcBorders>
              <w:top w:val="single" w:sz="4" w:space="0" w:color="000000"/>
              <w:left w:val="single" w:sz="4" w:space="0" w:color="000000"/>
              <w:bottom w:val="single" w:sz="4" w:space="0" w:color="000000"/>
              <w:right w:val="single" w:sz="4" w:space="0" w:color="000000"/>
            </w:tcBorders>
          </w:tcPr>
          <w:p w14:paraId="11C4FE34" w14:textId="77777777" w:rsidR="00373967" w:rsidRPr="00CF4D60" w:rsidRDefault="002E410F">
            <w:pPr>
              <w:jc w:val="center"/>
            </w:pPr>
            <w:r w:rsidRPr="00CF4D60">
              <w:t>8 orë</w:t>
            </w:r>
          </w:p>
        </w:tc>
      </w:tr>
      <w:tr w:rsidR="00CF4D60" w:rsidRPr="00CF4D60" w14:paraId="523AE01B" w14:textId="77777777">
        <w:tc>
          <w:tcPr>
            <w:tcW w:w="1164" w:type="dxa"/>
            <w:tcBorders>
              <w:top w:val="single" w:sz="4" w:space="0" w:color="000000"/>
              <w:left w:val="single" w:sz="4" w:space="0" w:color="000000"/>
              <w:bottom w:val="single" w:sz="4" w:space="0" w:color="000000"/>
              <w:right w:val="single" w:sz="4" w:space="0" w:color="000000"/>
            </w:tcBorders>
          </w:tcPr>
          <w:p w14:paraId="642C9C64" w14:textId="77777777" w:rsidR="00373967" w:rsidRPr="00CF4D60" w:rsidRDefault="002E410F">
            <w:pPr>
              <w:rPr>
                <w:b/>
              </w:rPr>
            </w:pPr>
            <w:r w:rsidRPr="00CF4D60">
              <w:rPr>
                <w:b/>
              </w:rPr>
              <w:t>Tema   4</w:t>
            </w:r>
          </w:p>
        </w:tc>
        <w:tc>
          <w:tcPr>
            <w:tcW w:w="7053" w:type="dxa"/>
            <w:tcBorders>
              <w:top w:val="single" w:sz="4" w:space="0" w:color="000000"/>
              <w:left w:val="single" w:sz="4" w:space="0" w:color="000000"/>
              <w:bottom w:val="single" w:sz="4" w:space="0" w:color="000000"/>
              <w:right w:val="single" w:sz="4" w:space="0" w:color="000000"/>
            </w:tcBorders>
          </w:tcPr>
          <w:p w14:paraId="1E78A41D" w14:textId="77777777" w:rsidR="00373967" w:rsidRPr="00CF4D60" w:rsidRDefault="002E410F">
            <w:r w:rsidRPr="00CF4D60">
              <w:t xml:space="preserve">Tregu i produkteve ushqimore (kërkesa dhe oferta) </w:t>
            </w:r>
          </w:p>
        </w:tc>
        <w:tc>
          <w:tcPr>
            <w:tcW w:w="1134" w:type="dxa"/>
            <w:tcBorders>
              <w:top w:val="single" w:sz="4" w:space="0" w:color="000000"/>
              <w:left w:val="single" w:sz="4" w:space="0" w:color="000000"/>
              <w:bottom w:val="single" w:sz="4" w:space="0" w:color="000000"/>
              <w:right w:val="single" w:sz="4" w:space="0" w:color="000000"/>
            </w:tcBorders>
          </w:tcPr>
          <w:p w14:paraId="153CA2B6" w14:textId="77777777" w:rsidR="00373967" w:rsidRPr="00CF4D60" w:rsidRDefault="002E410F">
            <w:pPr>
              <w:jc w:val="center"/>
            </w:pPr>
            <w:r w:rsidRPr="00CF4D60">
              <w:t>8 orë</w:t>
            </w:r>
          </w:p>
        </w:tc>
      </w:tr>
      <w:tr w:rsidR="00CF4D60" w:rsidRPr="00CF4D60" w14:paraId="3F69B46A" w14:textId="77777777">
        <w:tc>
          <w:tcPr>
            <w:tcW w:w="1164" w:type="dxa"/>
            <w:tcBorders>
              <w:top w:val="single" w:sz="4" w:space="0" w:color="000000"/>
              <w:left w:val="single" w:sz="4" w:space="0" w:color="000000"/>
              <w:bottom w:val="single" w:sz="4" w:space="0" w:color="000000"/>
              <w:right w:val="single" w:sz="4" w:space="0" w:color="000000"/>
            </w:tcBorders>
          </w:tcPr>
          <w:p w14:paraId="37B44A4B" w14:textId="77777777" w:rsidR="00373967" w:rsidRPr="00CF4D60" w:rsidRDefault="002E410F">
            <w:pPr>
              <w:rPr>
                <w:b/>
              </w:rPr>
            </w:pPr>
            <w:r w:rsidRPr="00CF4D60">
              <w:rPr>
                <w:b/>
              </w:rPr>
              <w:t>Tema   5</w:t>
            </w:r>
          </w:p>
        </w:tc>
        <w:tc>
          <w:tcPr>
            <w:tcW w:w="7053" w:type="dxa"/>
            <w:tcBorders>
              <w:top w:val="single" w:sz="4" w:space="0" w:color="000000"/>
              <w:left w:val="single" w:sz="4" w:space="0" w:color="000000"/>
              <w:bottom w:val="single" w:sz="4" w:space="0" w:color="000000"/>
              <w:right w:val="single" w:sz="4" w:space="0" w:color="000000"/>
            </w:tcBorders>
          </w:tcPr>
          <w:p w14:paraId="1A92FAF6" w14:textId="77777777" w:rsidR="00373967" w:rsidRPr="00CF4D60" w:rsidRDefault="002E410F">
            <w:r w:rsidRPr="00CF4D60">
              <w:t>Tregu i faktorëve të</w:t>
            </w:r>
            <w:r w:rsidR="0041015A" w:rsidRPr="00CF4D60">
              <w:t xml:space="preserve"> prodhimit të biznesit ushqimor</w:t>
            </w:r>
          </w:p>
        </w:tc>
        <w:tc>
          <w:tcPr>
            <w:tcW w:w="1134" w:type="dxa"/>
            <w:tcBorders>
              <w:top w:val="single" w:sz="4" w:space="0" w:color="000000"/>
              <w:left w:val="single" w:sz="4" w:space="0" w:color="000000"/>
              <w:bottom w:val="single" w:sz="4" w:space="0" w:color="000000"/>
              <w:right w:val="single" w:sz="4" w:space="0" w:color="000000"/>
            </w:tcBorders>
          </w:tcPr>
          <w:p w14:paraId="13B26F6F" w14:textId="77777777" w:rsidR="00373967" w:rsidRPr="00CF4D60" w:rsidRDefault="002E410F">
            <w:pPr>
              <w:jc w:val="center"/>
            </w:pPr>
            <w:r w:rsidRPr="00CF4D60">
              <w:t>6 orë</w:t>
            </w:r>
          </w:p>
        </w:tc>
      </w:tr>
      <w:tr w:rsidR="00CF4D60" w:rsidRPr="00CF4D60" w14:paraId="2403FF42" w14:textId="77777777">
        <w:tc>
          <w:tcPr>
            <w:tcW w:w="1164" w:type="dxa"/>
            <w:tcBorders>
              <w:top w:val="single" w:sz="4" w:space="0" w:color="000000"/>
              <w:left w:val="single" w:sz="4" w:space="0" w:color="000000"/>
              <w:bottom w:val="single" w:sz="4" w:space="0" w:color="000000"/>
              <w:right w:val="single" w:sz="4" w:space="0" w:color="000000"/>
            </w:tcBorders>
          </w:tcPr>
          <w:p w14:paraId="553B1E19" w14:textId="77777777" w:rsidR="00373967" w:rsidRPr="00CF4D60" w:rsidRDefault="002E410F">
            <w:pPr>
              <w:rPr>
                <w:b/>
              </w:rPr>
            </w:pPr>
            <w:r w:rsidRPr="00CF4D60">
              <w:rPr>
                <w:b/>
              </w:rPr>
              <w:t>Tema   6</w:t>
            </w:r>
          </w:p>
        </w:tc>
        <w:tc>
          <w:tcPr>
            <w:tcW w:w="7053" w:type="dxa"/>
            <w:tcBorders>
              <w:top w:val="single" w:sz="4" w:space="0" w:color="000000"/>
              <w:left w:val="single" w:sz="4" w:space="0" w:color="000000"/>
              <w:bottom w:val="single" w:sz="4" w:space="0" w:color="000000"/>
              <w:right w:val="single" w:sz="4" w:space="0" w:color="000000"/>
            </w:tcBorders>
          </w:tcPr>
          <w:p w14:paraId="57FE8BE2" w14:textId="77777777" w:rsidR="00373967" w:rsidRPr="00CF4D60" w:rsidRDefault="002E410F">
            <w:r w:rsidRPr="00CF4D60">
              <w:t>Licencimi dhe regjistrimi i operatorëve dhe stabilimenteve ushqimore</w:t>
            </w:r>
          </w:p>
        </w:tc>
        <w:tc>
          <w:tcPr>
            <w:tcW w:w="1134" w:type="dxa"/>
            <w:tcBorders>
              <w:top w:val="single" w:sz="4" w:space="0" w:color="000000"/>
              <w:left w:val="single" w:sz="4" w:space="0" w:color="000000"/>
              <w:bottom w:val="single" w:sz="4" w:space="0" w:color="000000"/>
              <w:right w:val="single" w:sz="4" w:space="0" w:color="000000"/>
            </w:tcBorders>
          </w:tcPr>
          <w:p w14:paraId="5B493F08" w14:textId="77777777" w:rsidR="00373967" w:rsidRPr="00CF4D60" w:rsidRDefault="002E410F">
            <w:pPr>
              <w:jc w:val="center"/>
            </w:pPr>
            <w:r w:rsidRPr="00CF4D60">
              <w:t>6 orë</w:t>
            </w:r>
          </w:p>
        </w:tc>
      </w:tr>
      <w:tr w:rsidR="00CF4D60" w:rsidRPr="00CF4D60" w14:paraId="386F0804" w14:textId="77777777">
        <w:tc>
          <w:tcPr>
            <w:tcW w:w="1164" w:type="dxa"/>
            <w:tcBorders>
              <w:top w:val="single" w:sz="4" w:space="0" w:color="000000"/>
              <w:left w:val="single" w:sz="4" w:space="0" w:color="000000"/>
              <w:bottom w:val="single" w:sz="4" w:space="0" w:color="000000"/>
              <w:right w:val="single" w:sz="4" w:space="0" w:color="000000"/>
            </w:tcBorders>
          </w:tcPr>
          <w:p w14:paraId="4864494A" w14:textId="77777777" w:rsidR="00373967" w:rsidRPr="00CF4D60" w:rsidRDefault="002E410F">
            <w:pPr>
              <w:rPr>
                <w:b/>
              </w:rPr>
            </w:pPr>
            <w:r w:rsidRPr="00CF4D60">
              <w:rPr>
                <w:b/>
              </w:rPr>
              <w:t>Tema   7</w:t>
            </w:r>
          </w:p>
        </w:tc>
        <w:tc>
          <w:tcPr>
            <w:tcW w:w="7053" w:type="dxa"/>
            <w:tcBorders>
              <w:top w:val="single" w:sz="4" w:space="0" w:color="000000"/>
              <w:left w:val="single" w:sz="4" w:space="0" w:color="000000"/>
              <w:bottom w:val="single" w:sz="4" w:space="0" w:color="000000"/>
              <w:right w:val="single" w:sz="4" w:space="0" w:color="000000"/>
            </w:tcBorders>
          </w:tcPr>
          <w:p w14:paraId="4A5C6C35" w14:textId="77777777" w:rsidR="00373967" w:rsidRPr="00CF4D60" w:rsidRDefault="002E410F">
            <w:r w:rsidRPr="00CF4D60">
              <w:t xml:space="preserve">Marketingu në biznesin ushqimor </w:t>
            </w:r>
          </w:p>
        </w:tc>
        <w:tc>
          <w:tcPr>
            <w:tcW w:w="1134" w:type="dxa"/>
            <w:tcBorders>
              <w:top w:val="single" w:sz="4" w:space="0" w:color="000000"/>
              <w:left w:val="single" w:sz="4" w:space="0" w:color="000000"/>
              <w:bottom w:val="single" w:sz="4" w:space="0" w:color="000000"/>
              <w:right w:val="single" w:sz="4" w:space="0" w:color="000000"/>
            </w:tcBorders>
          </w:tcPr>
          <w:p w14:paraId="56AFFC4D" w14:textId="77777777" w:rsidR="00373967" w:rsidRPr="00CF4D60" w:rsidRDefault="002E410F" w:rsidP="00457E9C">
            <w:pPr>
              <w:jc w:val="center"/>
            </w:pPr>
            <w:r w:rsidRPr="00CF4D60">
              <w:t>5 orë</w:t>
            </w:r>
          </w:p>
        </w:tc>
      </w:tr>
      <w:tr w:rsidR="00CF4D60" w:rsidRPr="00CF4D60" w14:paraId="145283B3" w14:textId="77777777">
        <w:tc>
          <w:tcPr>
            <w:tcW w:w="1164" w:type="dxa"/>
            <w:tcBorders>
              <w:top w:val="single" w:sz="4" w:space="0" w:color="000000"/>
              <w:left w:val="single" w:sz="4" w:space="0" w:color="000000"/>
              <w:bottom w:val="single" w:sz="4" w:space="0" w:color="000000"/>
              <w:right w:val="single" w:sz="4" w:space="0" w:color="000000"/>
            </w:tcBorders>
          </w:tcPr>
          <w:p w14:paraId="16934677" w14:textId="77777777" w:rsidR="00373967" w:rsidRPr="00CF4D60" w:rsidRDefault="002E410F">
            <w:pPr>
              <w:rPr>
                <w:b/>
              </w:rPr>
            </w:pPr>
            <w:r w:rsidRPr="00CF4D60">
              <w:rPr>
                <w:b/>
              </w:rPr>
              <w:t>Tema   8</w:t>
            </w:r>
          </w:p>
        </w:tc>
        <w:tc>
          <w:tcPr>
            <w:tcW w:w="7053" w:type="dxa"/>
            <w:tcBorders>
              <w:top w:val="single" w:sz="4" w:space="0" w:color="000000"/>
              <w:left w:val="single" w:sz="4" w:space="0" w:color="000000"/>
              <w:bottom w:val="single" w:sz="4" w:space="0" w:color="000000"/>
              <w:right w:val="single" w:sz="4" w:space="0" w:color="000000"/>
            </w:tcBorders>
          </w:tcPr>
          <w:p w14:paraId="2B0301DF" w14:textId="77777777" w:rsidR="00373967" w:rsidRPr="00CF4D60" w:rsidRDefault="002E410F">
            <w:r w:rsidRPr="00CF4D60">
              <w:t>Ndikimi i zhvillimit të bujqësisë në industrinë ushqimore</w:t>
            </w:r>
          </w:p>
        </w:tc>
        <w:tc>
          <w:tcPr>
            <w:tcW w:w="1134" w:type="dxa"/>
            <w:tcBorders>
              <w:top w:val="single" w:sz="4" w:space="0" w:color="000000"/>
              <w:left w:val="single" w:sz="4" w:space="0" w:color="000000"/>
              <w:bottom w:val="single" w:sz="4" w:space="0" w:color="000000"/>
              <w:right w:val="single" w:sz="4" w:space="0" w:color="000000"/>
            </w:tcBorders>
          </w:tcPr>
          <w:p w14:paraId="2D6B9C28" w14:textId="77777777" w:rsidR="00373967" w:rsidRPr="00CF4D60" w:rsidRDefault="002E410F" w:rsidP="00457E9C">
            <w:pPr>
              <w:jc w:val="center"/>
            </w:pPr>
            <w:r w:rsidRPr="00CF4D60">
              <w:t>4 orë</w:t>
            </w:r>
          </w:p>
        </w:tc>
      </w:tr>
      <w:tr w:rsidR="00CF4D60" w:rsidRPr="00CF4D60" w14:paraId="52AD0702" w14:textId="77777777">
        <w:tc>
          <w:tcPr>
            <w:tcW w:w="1164" w:type="dxa"/>
            <w:tcBorders>
              <w:top w:val="single" w:sz="4" w:space="0" w:color="000000"/>
              <w:left w:val="single" w:sz="4" w:space="0" w:color="000000"/>
              <w:bottom w:val="single" w:sz="4" w:space="0" w:color="000000"/>
              <w:right w:val="single" w:sz="4" w:space="0" w:color="000000"/>
            </w:tcBorders>
          </w:tcPr>
          <w:p w14:paraId="3C932359" w14:textId="77777777" w:rsidR="00373967" w:rsidRPr="00CF4D60" w:rsidRDefault="002E410F">
            <w:pPr>
              <w:rPr>
                <w:b/>
              </w:rPr>
            </w:pPr>
            <w:r w:rsidRPr="00CF4D60">
              <w:rPr>
                <w:b/>
              </w:rPr>
              <w:t>Tema   9</w:t>
            </w:r>
          </w:p>
        </w:tc>
        <w:tc>
          <w:tcPr>
            <w:tcW w:w="7053" w:type="dxa"/>
            <w:tcBorders>
              <w:top w:val="single" w:sz="4" w:space="0" w:color="000000"/>
              <w:left w:val="single" w:sz="4" w:space="0" w:color="000000"/>
              <w:bottom w:val="single" w:sz="4" w:space="0" w:color="000000"/>
              <w:right w:val="single" w:sz="4" w:space="0" w:color="000000"/>
            </w:tcBorders>
          </w:tcPr>
          <w:p w14:paraId="73BFE572" w14:textId="3853B83C" w:rsidR="00373967" w:rsidRPr="00CF4D60" w:rsidRDefault="007F2E3C">
            <w:r w:rsidRPr="00CF4D60">
              <w:t>Mbikëqyrja</w:t>
            </w:r>
            <w:r w:rsidR="002E410F" w:rsidRPr="00CF4D60">
              <w:t xml:space="preserve"> e tregut të produkteve ushqimore. Institucionet përgjegjëse. </w:t>
            </w:r>
          </w:p>
        </w:tc>
        <w:tc>
          <w:tcPr>
            <w:tcW w:w="1134" w:type="dxa"/>
            <w:tcBorders>
              <w:top w:val="single" w:sz="4" w:space="0" w:color="000000"/>
              <w:left w:val="single" w:sz="4" w:space="0" w:color="000000"/>
              <w:bottom w:val="single" w:sz="4" w:space="0" w:color="000000"/>
              <w:right w:val="single" w:sz="4" w:space="0" w:color="000000"/>
            </w:tcBorders>
          </w:tcPr>
          <w:p w14:paraId="23D237A2" w14:textId="77777777" w:rsidR="00373967" w:rsidRPr="00CF4D60" w:rsidRDefault="002E410F">
            <w:pPr>
              <w:jc w:val="center"/>
            </w:pPr>
            <w:r w:rsidRPr="00CF4D60">
              <w:t>6 orë</w:t>
            </w:r>
          </w:p>
        </w:tc>
      </w:tr>
      <w:tr w:rsidR="00CF4D60" w:rsidRPr="00CF4D60" w14:paraId="0703EF5D" w14:textId="77777777">
        <w:tc>
          <w:tcPr>
            <w:tcW w:w="1164" w:type="dxa"/>
            <w:tcBorders>
              <w:top w:val="single" w:sz="4" w:space="0" w:color="000000"/>
              <w:left w:val="single" w:sz="4" w:space="0" w:color="000000"/>
              <w:bottom w:val="single" w:sz="4" w:space="0" w:color="000000"/>
              <w:right w:val="single" w:sz="4" w:space="0" w:color="000000"/>
            </w:tcBorders>
          </w:tcPr>
          <w:p w14:paraId="52F2CAAA" w14:textId="77777777" w:rsidR="00373967" w:rsidRPr="00CF4D60" w:rsidRDefault="002E410F">
            <w:pPr>
              <w:rPr>
                <w:b/>
              </w:rPr>
            </w:pPr>
            <w:r w:rsidRPr="00CF4D60">
              <w:rPr>
                <w:b/>
              </w:rPr>
              <w:t>Tema 10</w:t>
            </w:r>
          </w:p>
        </w:tc>
        <w:tc>
          <w:tcPr>
            <w:tcW w:w="7053" w:type="dxa"/>
            <w:tcBorders>
              <w:top w:val="single" w:sz="4" w:space="0" w:color="000000"/>
              <w:left w:val="single" w:sz="4" w:space="0" w:color="000000"/>
              <w:bottom w:val="single" w:sz="4" w:space="0" w:color="000000"/>
              <w:right w:val="single" w:sz="4" w:space="0" w:color="000000"/>
            </w:tcBorders>
          </w:tcPr>
          <w:p w14:paraId="4755CE06" w14:textId="77777777" w:rsidR="00373967" w:rsidRPr="00CF4D60" w:rsidRDefault="002E410F">
            <w:r w:rsidRPr="00CF4D60">
              <w:t xml:space="preserve">Import - </w:t>
            </w:r>
            <w:r w:rsidR="0041015A" w:rsidRPr="00CF4D60">
              <w:t>eksporti për produktet ushqimore</w:t>
            </w:r>
          </w:p>
        </w:tc>
        <w:tc>
          <w:tcPr>
            <w:tcW w:w="1134" w:type="dxa"/>
            <w:tcBorders>
              <w:top w:val="single" w:sz="4" w:space="0" w:color="000000"/>
              <w:left w:val="single" w:sz="4" w:space="0" w:color="000000"/>
              <w:bottom w:val="single" w:sz="4" w:space="0" w:color="000000"/>
              <w:right w:val="single" w:sz="4" w:space="0" w:color="000000"/>
            </w:tcBorders>
          </w:tcPr>
          <w:p w14:paraId="41CD9618" w14:textId="77777777" w:rsidR="00373967" w:rsidRPr="00CF4D60" w:rsidRDefault="002E410F">
            <w:pPr>
              <w:jc w:val="center"/>
            </w:pPr>
            <w:r w:rsidRPr="00CF4D60">
              <w:t>4 orë</w:t>
            </w:r>
          </w:p>
        </w:tc>
      </w:tr>
      <w:tr w:rsidR="00CF4D60" w:rsidRPr="00CF4D60" w14:paraId="47A7C68A" w14:textId="77777777">
        <w:tc>
          <w:tcPr>
            <w:tcW w:w="1164" w:type="dxa"/>
            <w:tcBorders>
              <w:top w:val="single" w:sz="4" w:space="0" w:color="000000"/>
              <w:left w:val="single" w:sz="4" w:space="0" w:color="000000"/>
              <w:bottom w:val="single" w:sz="4" w:space="0" w:color="000000"/>
              <w:right w:val="single" w:sz="4" w:space="0" w:color="000000"/>
            </w:tcBorders>
          </w:tcPr>
          <w:p w14:paraId="3D0271B1" w14:textId="77777777" w:rsidR="00373967" w:rsidRPr="00CF4D60" w:rsidRDefault="002E410F">
            <w:pPr>
              <w:rPr>
                <w:b/>
              </w:rPr>
            </w:pPr>
            <w:r w:rsidRPr="00CF4D60">
              <w:rPr>
                <w:b/>
              </w:rPr>
              <w:t>Tema 11</w:t>
            </w:r>
          </w:p>
        </w:tc>
        <w:tc>
          <w:tcPr>
            <w:tcW w:w="7053" w:type="dxa"/>
            <w:tcBorders>
              <w:top w:val="single" w:sz="4" w:space="0" w:color="000000"/>
              <w:left w:val="single" w:sz="4" w:space="0" w:color="000000"/>
              <w:bottom w:val="single" w:sz="4" w:space="0" w:color="000000"/>
              <w:right w:val="single" w:sz="4" w:space="0" w:color="000000"/>
            </w:tcBorders>
          </w:tcPr>
          <w:p w14:paraId="21D061E7" w14:textId="77777777" w:rsidR="00373967" w:rsidRPr="00CF4D60" w:rsidRDefault="002E410F">
            <w:r w:rsidRPr="00CF4D60">
              <w:t>Legjislacioni kombëtar dhe ndërkombët</w:t>
            </w:r>
            <w:r w:rsidR="00457E9C" w:rsidRPr="00CF4D60">
              <w:t>ar për mbrojtjen e konsumatorit</w:t>
            </w:r>
          </w:p>
        </w:tc>
        <w:tc>
          <w:tcPr>
            <w:tcW w:w="1134" w:type="dxa"/>
            <w:tcBorders>
              <w:top w:val="single" w:sz="4" w:space="0" w:color="000000"/>
              <w:left w:val="single" w:sz="4" w:space="0" w:color="000000"/>
              <w:bottom w:val="single" w:sz="4" w:space="0" w:color="000000"/>
              <w:right w:val="single" w:sz="4" w:space="0" w:color="000000"/>
            </w:tcBorders>
          </w:tcPr>
          <w:p w14:paraId="5248A326" w14:textId="77777777" w:rsidR="00373967" w:rsidRPr="00CF4D60" w:rsidRDefault="002E410F">
            <w:pPr>
              <w:jc w:val="center"/>
            </w:pPr>
            <w:r w:rsidRPr="00CF4D60">
              <w:t>4 orë</w:t>
            </w:r>
          </w:p>
        </w:tc>
      </w:tr>
      <w:tr w:rsidR="00CF4D60" w:rsidRPr="00CF4D60" w14:paraId="17665998" w14:textId="77777777">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A787EE4" w14:textId="77777777" w:rsidR="00373967" w:rsidRPr="00CF4D60" w:rsidRDefault="002E410F">
            <w:pPr>
              <w:rPr>
                <w:b/>
              </w:rPr>
            </w:pPr>
            <w:r w:rsidRPr="00CF4D60">
              <w:rPr>
                <w:b/>
              </w:rPr>
              <w:t>Tema 12</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14:paraId="4BA8B3BD" w14:textId="77777777" w:rsidR="00373967" w:rsidRPr="00CF4D60" w:rsidRDefault="002E410F">
            <w:r w:rsidRPr="00CF4D60">
              <w:t>Modeli i zhvillimit të qëndrueshëm në industrinë ushqimore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043B5E" w14:textId="77777777" w:rsidR="00373967" w:rsidRPr="00CF4D60" w:rsidRDefault="002E410F">
            <w:pPr>
              <w:jc w:val="center"/>
            </w:pPr>
            <w:r w:rsidRPr="00CF4D60">
              <w:t>3 orë</w:t>
            </w:r>
          </w:p>
        </w:tc>
      </w:tr>
    </w:tbl>
    <w:p w14:paraId="4C87EAE5" w14:textId="77777777" w:rsidR="00373967" w:rsidRPr="00CF4D60" w:rsidRDefault="00373967" w:rsidP="00531836">
      <w:pPr>
        <w:widowControl/>
        <w:tabs>
          <w:tab w:val="left" w:pos="360"/>
        </w:tabs>
        <w:rPr>
          <w:b/>
        </w:rPr>
      </w:pPr>
    </w:p>
    <w:p w14:paraId="154B2265" w14:textId="77777777" w:rsidR="00373967" w:rsidRPr="00CF4D60" w:rsidRDefault="00373967">
      <w:pPr>
        <w:widowControl/>
        <w:tabs>
          <w:tab w:val="left" w:pos="360"/>
        </w:tabs>
        <w:rPr>
          <w:b/>
          <w:highlight w:val="lightGray"/>
        </w:rPr>
      </w:pPr>
    </w:p>
    <w:p w14:paraId="7E732FF0" w14:textId="77777777" w:rsidR="00373967" w:rsidRPr="00CF4D60" w:rsidRDefault="002E410F">
      <w:pPr>
        <w:widowControl/>
        <w:tabs>
          <w:tab w:val="left" w:pos="360"/>
        </w:tabs>
        <w:rPr>
          <w:b/>
          <w:highlight w:val="lightGray"/>
        </w:rPr>
      </w:pPr>
      <w:r w:rsidRPr="00CF4D60">
        <w:rPr>
          <w:b/>
          <w:highlight w:val="lightGray"/>
        </w:rPr>
        <w:t>4. Lënda “Kontrolli i sigurisë dhe cilësisë në tekno</w:t>
      </w:r>
      <w:r w:rsidR="009D7852">
        <w:rPr>
          <w:b/>
          <w:highlight w:val="lightGray"/>
        </w:rPr>
        <w:t>logjinë ushqimore”, (L-08-505-24</w:t>
      </w:r>
      <w:r w:rsidRPr="00CF4D60">
        <w:rPr>
          <w:b/>
          <w:highlight w:val="lightGray"/>
        </w:rPr>
        <w:t xml:space="preserve">). KL.13 - 128 orë </w:t>
      </w:r>
    </w:p>
    <w:p w14:paraId="240313AF" w14:textId="77777777" w:rsidR="00373967" w:rsidRPr="00CF4D60" w:rsidRDefault="00373967"/>
    <w:p w14:paraId="2516E00A" w14:textId="77777777" w:rsidR="00373967" w:rsidRPr="00CF4D60" w:rsidRDefault="002E410F" w:rsidP="00E11CAA">
      <w:pPr>
        <w:pStyle w:val="ListParagraph"/>
        <w:numPr>
          <w:ilvl w:val="0"/>
          <w:numId w:val="22"/>
        </w:numPr>
        <w:pBdr>
          <w:top w:val="nil"/>
          <w:left w:val="nil"/>
          <w:bottom w:val="nil"/>
          <w:right w:val="nil"/>
          <w:between w:val="nil"/>
        </w:pBdr>
        <w:tabs>
          <w:tab w:val="center" w:pos="4153"/>
          <w:tab w:val="right" w:pos="8306"/>
        </w:tabs>
        <w:ind w:left="360"/>
        <w:jc w:val="both"/>
        <w:rPr>
          <w:rFonts w:ascii="Times New Roman" w:hAnsi="Times New Roman" w:cs="Times New Roman"/>
          <w:b/>
          <w:sz w:val="24"/>
          <w:szCs w:val="24"/>
        </w:rPr>
      </w:pPr>
      <w:r w:rsidRPr="00CF4D60">
        <w:rPr>
          <w:rFonts w:ascii="Times New Roman" w:hAnsi="Times New Roman" w:cs="Times New Roman"/>
          <w:b/>
          <w:sz w:val="24"/>
          <w:szCs w:val="24"/>
        </w:rPr>
        <w:t>Synimet e lëndës “Kontrolli i sigurisë dhe cilësisë në teknologjinë  ushqimore”, kl. 13-128 orë</w:t>
      </w:r>
    </w:p>
    <w:p w14:paraId="799DB3B3" w14:textId="77777777" w:rsidR="00373967" w:rsidRPr="00CF4D60" w:rsidRDefault="002E410F" w:rsidP="00E41CBA">
      <w:pPr>
        <w:pBdr>
          <w:top w:val="nil"/>
          <w:left w:val="nil"/>
          <w:bottom w:val="nil"/>
          <w:right w:val="nil"/>
          <w:between w:val="nil"/>
        </w:pBdr>
        <w:tabs>
          <w:tab w:val="center" w:pos="4153"/>
          <w:tab w:val="right" w:pos="8306"/>
        </w:tabs>
      </w:pPr>
      <w:r w:rsidRPr="00CF4D60">
        <w:t>Në përfundim të trajtimit të lëndës “Kontrolli i sigurisë dhe cilësisë në teknologjinë  ushqimor”, kl.13, nxënësit duhet:</w:t>
      </w:r>
    </w:p>
    <w:p w14:paraId="3203D297" w14:textId="77777777" w:rsidR="00373967" w:rsidRPr="00CF4D60" w:rsidRDefault="002E410F" w:rsidP="00E41CBA">
      <w:pPr>
        <w:numPr>
          <w:ilvl w:val="0"/>
          <w:numId w:val="4"/>
        </w:numPr>
        <w:jc w:val="both"/>
      </w:pPr>
      <w:r w:rsidRPr="00CF4D60">
        <w:t>Të interpretojnë rëndësinë e treguesve të sigurisë dhe cilësisë të produkteve ushqimore.</w:t>
      </w:r>
    </w:p>
    <w:p w14:paraId="57B2A85F" w14:textId="77777777" w:rsidR="00373967" w:rsidRPr="00CF4D60" w:rsidRDefault="002E410F" w:rsidP="00E41CBA">
      <w:pPr>
        <w:widowControl/>
        <w:numPr>
          <w:ilvl w:val="0"/>
          <w:numId w:val="4"/>
        </w:numPr>
        <w:pBdr>
          <w:top w:val="nil"/>
          <w:left w:val="nil"/>
          <w:bottom w:val="nil"/>
          <w:right w:val="nil"/>
          <w:between w:val="nil"/>
        </w:pBdr>
        <w:jc w:val="both"/>
      </w:pPr>
      <w:r w:rsidRPr="00CF4D60">
        <w:t xml:space="preserve">Të interpretojnë elementët bazë të vlerësimit të sigurisë ushqimore, në aspektin mikrobiologjik, kimik dhe fizik. </w:t>
      </w:r>
    </w:p>
    <w:p w14:paraId="7BF22338" w14:textId="77777777" w:rsidR="00373967" w:rsidRPr="00CF4D60" w:rsidRDefault="002E410F" w:rsidP="00E41CBA">
      <w:pPr>
        <w:numPr>
          <w:ilvl w:val="0"/>
          <w:numId w:val="4"/>
        </w:numPr>
        <w:jc w:val="both"/>
      </w:pPr>
      <w:r w:rsidRPr="00CF4D60">
        <w:t xml:space="preserve">Të interpretojnë kërkesat e  sistemit të vetëkontrollit HACCP, për përcaktimin e pikave kritike të kontrollit në çdo fazë të prodhimit. </w:t>
      </w:r>
    </w:p>
    <w:p w14:paraId="133E0BF7" w14:textId="77777777" w:rsidR="00373967" w:rsidRPr="00CF4D60" w:rsidRDefault="002E410F" w:rsidP="00E41CBA">
      <w:pPr>
        <w:numPr>
          <w:ilvl w:val="0"/>
          <w:numId w:val="4"/>
        </w:numPr>
        <w:jc w:val="both"/>
      </w:pPr>
      <w:r w:rsidRPr="00CF4D60">
        <w:t>Të argumentoj</w:t>
      </w:r>
      <w:r w:rsidR="00457E9C" w:rsidRPr="00CF4D60">
        <w:t>n</w:t>
      </w:r>
      <w:r w:rsidRPr="00CF4D60">
        <w:t>ë pikat e kontrollit dhe pikat kritike të kontrollit</w:t>
      </w:r>
      <w:r w:rsidR="00457E9C" w:rsidRPr="00CF4D60">
        <w:t>,</w:t>
      </w:r>
      <w:r w:rsidRPr="00CF4D60">
        <w:t xml:space="preserve"> sipas hapave në linjën e prod</w:t>
      </w:r>
      <w:r w:rsidR="009337A1" w:rsidRPr="00CF4D60">
        <w:t>himit</w:t>
      </w:r>
      <w:r w:rsidR="00457E9C" w:rsidRPr="00CF4D60">
        <w:t xml:space="preserve"> të një produkti ushqimor.</w:t>
      </w:r>
    </w:p>
    <w:p w14:paraId="4E5DB681" w14:textId="77777777" w:rsidR="00373967" w:rsidRPr="00CF4D60" w:rsidRDefault="002E410F" w:rsidP="00E41CBA">
      <w:pPr>
        <w:numPr>
          <w:ilvl w:val="0"/>
          <w:numId w:val="4"/>
        </w:numPr>
        <w:jc w:val="both"/>
      </w:pPr>
      <w:r w:rsidRPr="00CF4D60">
        <w:t>Të përshkruaj</w:t>
      </w:r>
      <w:r w:rsidR="00457E9C" w:rsidRPr="00CF4D60">
        <w:t>n</w:t>
      </w:r>
      <w:r w:rsidRPr="00CF4D60">
        <w:t>ë parimet e përgjithshme të analizës së riskut</w:t>
      </w:r>
      <w:r w:rsidR="00457E9C" w:rsidRPr="00CF4D60">
        <w:t>,</w:t>
      </w:r>
      <w:r w:rsidRPr="00CF4D60">
        <w:t xml:space="preserve"> për vlerësimin e sigurisë ushqimore në një stabil</w:t>
      </w:r>
      <w:r w:rsidR="00457E9C" w:rsidRPr="00CF4D60">
        <w:t>iment të prodhimit të ushqimit.</w:t>
      </w:r>
      <w:r w:rsidRPr="00CF4D60">
        <w:t xml:space="preserve"> </w:t>
      </w:r>
    </w:p>
    <w:p w14:paraId="7C2F6068" w14:textId="77777777" w:rsidR="00373967" w:rsidRPr="00CF4D60" w:rsidRDefault="002E410F" w:rsidP="00E41CBA">
      <w:pPr>
        <w:numPr>
          <w:ilvl w:val="0"/>
          <w:numId w:val="4"/>
        </w:numPr>
        <w:jc w:val="both"/>
      </w:pPr>
      <w:r w:rsidRPr="00CF4D60">
        <w:t>Të përshkruaj</w:t>
      </w:r>
      <w:r w:rsidR="00457E9C" w:rsidRPr="00CF4D60">
        <w:t>n</w:t>
      </w:r>
      <w:r w:rsidRPr="00CF4D60">
        <w:t>ë kompo</w:t>
      </w:r>
      <w:r w:rsidR="00457E9C" w:rsidRPr="00CF4D60">
        <w:t>nentët e analizës së riskut (vle</w:t>
      </w:r>
      <w:r w:rsidRPr="00CF4D60">
        <w:t>rësimin, menax</w:t>
      </w:r>
      <w:r w:rsidR="00457E9C" w:rsidRPr="00CF4D60">
        <w:t>himin dhe komunikimin e riskut).</w:t>
      </w:r>
    </w:p>
    <w:p w14:paraId="4092650D" w14:textId="77777777" w:rsidR="00373967" w:rsidRPr="00CF4D60" w:rsidRDefault="002E410F" w:rsidP="00E41CBA">
      <w:pPr>
        <w:widowControl/>
        <w:numPr>
          <w:ilvl w:val="0"/>
          <w:numId w:val="4"/>
        </w:numPr>
        <w:pBdr>
          <w:top w:val="nil"/>
          <w:left w:val="nil"/>
          <w:bottom w:val="nil"/>
          <w:right w:val="nil"/>
          <w:between w:val="nil"/>
        </w:pBdr>
        <w:jc w:val="both"/>
      </w:pPr>
      <w:r w:rsidRPr="00CF4D60">
        <w:t>Të përshkruaj</w:t>
      </w:r>
      <w:r w:rsidR="00457E9C" w:rsidRPr="00CF4D60">
        <w:t>n</w:t>
      </w:r>
      <w:r w:rsidRPr="00CF4D60">
        <w:t>ë procedurat standarde të larjes dhe higjienizimit në industrinë ushqimore, si dhe rëndësinë e zbatimit të tyre</w:t>
      </w:r>
      <w:r w:rsidR="00457E9C" w:rsidRPr="00CF4D60">
        <w:t>.</w:t>
      </w:r>
    </w:p>
    <w:p w14:paraId="4B3B7385" w14:textId="77777777" w:rsidR="00373967" w:rsidRPr="00CF4D60" w:rsidRDefault="002E410F" w:rsidP="00E41CBA">
      <w:pPr>
        <w:widowControl/>
        <w:numPr>
          <w:ilvl w:val="0"/>
          <w:numId w:val="4"/>
        </w:numPr>
        <w:pBdr>
          <w:top w:val="nil"/>
          <w:left w:val="nil"/>
          <w:bottom w:val="nil"/>
          <w:right w:val="nil"/>
          <w:between w:val="nil"/>
        </w:pBdr>
        <w:jc w:val="both"/>
      </w:pPr>
      <w:r w:rsidRPr="00CF4D60">
        <w:t>Të përshkruaj</w:t>
      </w:r>
      <w:r w:rsidR="00457E9C" w:rsidRPr="00CF4D60">
        <w:t>n</w:t>
      </w:r>
      <w:r w:rsidRPr="00CF4D60">
        <w:t>ë mënyrat e matjes së përqendrimeve të solucioneve larëse, rëndësinë e zbatimit të parametrave (temperaturë, kohë kontakti dhe % soluci</w:t>
      </w:r>
      <w:r w:rsidR="00457E9C" w:rsidRPr="00CF4D60">
        <w:t>onesh) në larje dhe higjienizim.</w:t>
      </w:r>
    </w:p>
    <w:p w14:paraId="42CBA050"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ë llojet, funksionin dhe përdorimin e solucioneve larëse dhe h</w:t>
      </w:r>
      <w:r w:rsidR="00457E9C" w:rsidRPr="00CF4D60">
        <w:t>igjienizuese.</w:t>
      </w:r>
    </w:p>
    <w:p w14:paraId="18D20597"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në</w:t>
      </w:r>
      <w:r w:rsidRPr="00CF4D60">
        <w:t xml:space="preserve"> testet e thjeshta të kontroll</w:t>
      </w:r>
      <w:r w:rsidR="00457E9C" w:rsidRPr="00CF4D60">
        <w:t>it të pastërtisë së sipërfaqeve.</w:t>
      </w:r>
    </w:p>
    <w:p w14:paraId="4C2D343E" w14:textId="77777777" w:rsidR="00373967" w:rsidRPr="00CF4D60" w:rsidRDefault="002E410F" w:rsidP="00E41CBA">
      <w:pPr>
        <w:widowControl/>
        <w:numPr>
          <w:ilvl w:val="0"/>
          <w:numId w:val="4"/>
        </w:numPr>
        <w:pBdr>
          <w:top w:val="nil"/>
          <w:left w:val="nil"/>
          <w:bottom w:val="nil"/>
          <w:right w:val="nil"/>
          <w:between w:val="nil"/>
        </w:pBdr>
        <w:jc w:val="both"/>
      </w:pPr>
      <w:r w:rsidRPr="00CF4D60">
        <w:t>Të interpretoj</w:t>
      </w:r>
      <w:r w:rsidR="00457E9C" w:rsidRPr="00CF4D60">
        <w:t>n</w:t>
      </w:r>
      <w:r w:rsidRPr="00CF4D60">
        <w:t>ë metodat e kontrollit të ujërave shpëlarës, si d</w:t>
      </w:r>
      <w:r w:rsidR="00457E9C" w:rsidRPr="00CF4D60">
        <w:t>he rëndësinë e kryerjes së tyre.</w:t>
      </w:r>
    </w:p>
    <w:p w14:paraId="7D3A05D0" w14:textId="77777777" w:rsidR="00373967" w:rsidRPr="00CF4D60" w:rsidRDefault="002E410F" w:rsidP="00E41CBA">
      <w:pPr>
        <w:widowControl/>
        <w:numPr>
          <w:ilvl w:val="0"/>
          <w:numId w:val="4"/>
        </w:numPr>
        <w:pBdr>
          <w:top w:val="nil"/>
          <w:left w:val="nil"/>
          <w:bottom w:val="nil"/>
          <w:right w:val="nil"/>
          <w:between w:val="nil"/>
        </w:pBdr>
        <w:jc w:val="both"/>
      </w:pPr>
      <w:r w:rsidRPr="00CF4D60">
        <w:t>Të argumentoj</w:t>
      </w:r>
      <w:r w:rsidR="00457E9C" w:rsidRPr="00CF4D60">
        <w:t>n</w:t>
      </w:r>
      <w:r w:rsidRPr="00CF4D60">
        <w:t>ë rëndësinë e zbatimit të rregullave të higjienës në prodhim</w:t>
      </w:r>
      <w:r w:rsidR="006362F2" w:rsidRPr="00CF4D60">
        <w:t>, si</w:t>
      </w:r>
      <w:r w:rsidRPr="00CF4D60">
        <w:t xml:space="preserve"> dhe asaj personale në funksion të g</w:t>
      </w:r>
      <w:r w:rsidR="00457E9C" w:rsidRPr="00CF4D60">
        <w:t>arantimit të sigurisë ushqimore.</w:t>
      </w:r>
    </w:p>
    <w:p w14:paraId="35FDEDDB"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 xml:space="preserve">ë rëndësinë </w:t>
      </w:r>
      <w:r w:rsidR="00F900B7" w:rsidRPr="00CF4D60">
        <w:t xml:space="preserve">e </w:t>
      </w:r>
      <w:r w:rsidRPr="00CF4D60">
        <w:t>kontrollit të parametrave teknol</w:t>
      </w:r>
      <w:r w:rsidR="00457E9C" w:rsidRPr="00CF4D60">
        <w:t>ogjikë</w:t>
      </w:r>
      <w:r w:rsidR="006362F2" w:rsidRPr="00CF4D60">
        <w:t>,</w:t>
      </w:r>
      <w:r w:rsidR="00457E9C" w:rsidRPr="00CF4D60">
        <w:t xml:space="preserve"> gjatë zinxhirit ushqimor.</w:t>
      </w:r>
    </w:p>
    <w:p w14:paraId="699AB69C" w14:textId="77777777" w:rsidR="00373967" w:rsidRPr="00CF4D60" w:rsidRDefault="002E410F" w:rsidP="00E41CBA">
      <w:pPr>
        <w:widowControl/>
        <w:numPr>
          <w:ilvl w:val="0"/>
          <w:numId w:val="4"/>
        </w:numPr>
        <w:pBdr>
          <w:top w:val="nil"/>
          <w:left w:val="nil"/>
          <w:bottom w:val="nil"/>
          <w:right w:val="nil"/>
          <w:between w:val="nil"/>
        </w:pBdr>
        <w:jc w:val="both"/>
      </w:pPr>
      <w:r w:rsidRPr="00CF4D60">
        <w:t>Të interpretoj</w:t>
      </w:r>
      <w:r w:rsidR="00457E9C" w:rsidRPr="00CF4D60">
        <w:t>n</w:t>
      </w:r>
      <w:r w:rsidRPr="00CF4D60">
        <w:t>ë dokumentacionin teknik në funksion t</w:t>
      </w:r>
      <w:r w:rsidR="00457E9C" w:rsidRPr="00CF4D60">
        <w:t>ë regjistrimeve të proceseve pë</w:t>
      </w:r>
      <w:r w:rsidR="00F900B7" w:rsidRPr="00CF4D60">
        <w:t>r</w:t>
      </w:r>
      <w:r w:rsidR="00457E9C" w:rsidRPr="00CF4D60">
        <w:t xml:space="preserve"> hartimin</w:t>
      </w:r>
      <w:r w:rsidRPr="00CF4D60">
        <w:t xml:space="preserve"> </w:t>
      </w:r>
      <w:r w:rsidR="00457E9C" w:rsidRPr="00CF4D60">
        <w:t xml:space="preserve">e </w:t>
      </w:r>
      <w:proofErr w:type="spellStart"/>
      <w:r w:rsidR="00457E9C" w:rsidRPr="00CF4D60">
        <w:t>gjurmueshmërisë</w:t>
      </w:r>
      <w:proofErr w:type="spellEnd"/>
      <w:r w:rsidR="00457E9C" w:rsidRPr="00CF4D60">
        <w:t>.</w:t>
      </w:r>
    </w:p>
    <w:p w14:paraId="6F5C6685"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 xml:space="preserve">ë masat parandaluese dhe rëndësinë e zbatimit të tyre në funksion të garantimit të </w:t>
      </w:r>
      <w:r w:rsidR="00457E9C" w:rsidRPr="00CF4D60">
        <w:t>sigurisë dhe cilësisë ushqimore.</w:t>
      </w:r>
    </w:p>
    <w:p w14:paraId="46D5F314"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ë rëndësinë e etiketimit, paketimit, ambalazhimit dhe r</w:t>
      </w:r>
      <w:r w:rsidR="006362F2" w:rsidRPr="00CF4D60">
        <w:t>uajtjes së produkteve ushqimore.</w:t>
      </w:r>
    </w:p>
    <w:p w14:paraId="18DB1C5C" w14:textId="77777777" w:rsidR="00373967" w:rsidRPr="00CF4D60" w:rsidRDefault="002E410F" w:rsidP="00E41CBA">
      <w:pPr>
        <w:widowControl/>
        <w:numPr>
          <w:ilvl w:val="0"/>
          <w:numId w:val="4"/>
        </w:numPr>
        <w:pBdr>
          <w:top w:val="nil"/>
          <w:left w:val="nil"/>
          <w:bottom w:val="nil"/>
          <w:right w:val="nil"/>
          <w:between w:val="nil"/>
        </w:pBdr>
        <w:jc w:val="both"/>
      </w:pPr>
      <w:r w:rsidRPr="00CF4D60">
        <w:t xml:space="preserve">Të interpretojnë kërkesat e </w:t>
      </w:r>
      <w:proofErr w:type="spellStart"/>
      <w:r w:rsidRPr="00CF4D60">
        <w:t>gjurmueshmërisë</w:t>
      </w:r>
      <w:proofErr w:type="spellEnd"/>
      <w:r w:rsidRPr="00CF4D60">
        <w:t xml:space="preserve">, etiketimit dhe ambalazhimit të produktit ushqimor. </w:t>
      </w:r>
    </w:p>
    <w:p w14:paraId="28DBC3F3" w14:textId="77777777" w:rsidR="00373967" w:rsidRPr="00CF4D60" w:rsidRDefault="002E410F" w:rsidP="00E41CBA">
      <w:pPr>
        <w:widowControl/>
        <w:numPr>
          <w:ilvl w:val="0"/>
          <w:numId w:val="4"/>
        </w:numPr>
        <w:pBdr>
          <w:top w:val="nil"/>
          <w:left w:val="nil"/>
          <w:bottom w:val="nil"/>
          <w:right w:val="nil"/>
          <w:between w:val="nil"/>
        </w:pBdr>
        <w:jc w:val="both"/>
      </w:pPr>
      <w:r w:rsidRPr="00CF4D60">
        <w:t xml:space="preserve">Të përshkruajnë mënyrat e përcaktimit të treguesve teknikë, mekanikë dhe kimikë të ambalazheve </w:t>
      </w:r>
      <w:r w:rsidR="00457E9C" w:rsidRPr="00CF4D60">
        <w:t>në industrinë</w:t>
      </w:r>
      <w:r w:rsidRPr="00CF4D60">
        <w:t xml:space="preserve"> ushqimore.</w:t>
      </w:r>
    </w:p>
    <w:p w14:paraId="11F9028B"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ë mënyrat e marrjes, përpunimit dhe përgatitjes së mostrës mesatare</w:t>
      </w:r>
      <w:r w:rsidR="00457E9C" w:rsidRPr="00CF4D60">
        <w:t>.</w:t>
      </w:r>
    </w:p>
    <w:p w14:paraId="18E349FE" w14:textId="7C9CFE38"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ë përcaktimin e treguesv</w:t>
      </w:r>
      <w:r w:rsidR="000B6BA2" w:rsidRPr="00CF4D60">
        <w:t xml:space="preserve">e mikrobiologjik, </w:t>
      </w:r>
      <w:r w:rsidR="007F2E3C" w:rsidRPr="00CF4D60">
        <w:t>organo shqisorë</w:t>
      </w:r>
      <w:r w:rsidRPr="00CF4D60">
        <w:t>, fizik dhe kimikë të lëndës së parë, produktit në proces dhe produktit përf</w:t>
      </w:r>
      <w:r w:rsidR="00457E9C" w:rsidRPr="00CF4D60">
        <w:t>undimtar.</w:t>
      </w:r>
    </w:p>
    <w:p w14:paraId="629A514A"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shpjegojnë parimet mbi të cilat bazohen metodat instrumentale të analizës.</w:t>
      </w:r>
    </w:p>
    <w:p w14:paraId="552D70AD" w14:textId="77777777" w:rsidR="00373967" w:rsidRPr="00CF4D60" w:rsidRDefault="002E410F" w:rsidP="00E41CBA">
      <w:pPr>
        <w:widowControl/>
        <w:numPr>
          <w:ilvl w:val="0"/>
          <w:numId w:val="4"/>
        </w:numPr>
        <w:pBdr>
          <w:top w:val="nil"/>
          <w:left w:val="nil"/>
          <w:bottom w:val="nil"/>
          <w:right w:val="nil"/>
          <w:between w:val="nil"/>
        </w:pBdr>
        <w:jc w:val="both"/>
      </w:pPr>
      <w:r w:rsidRPr="00CF4D60">
        <w:t>Të interpretoj</w:t>
      </w:r>
      <w:r w:rsidR="00457E9C" w:rsidRPr="00CF4D60">
        <w:t>n</w:t>
      </w:r>
      <w:r w:rsidRPr="00CF4D60">
        <w:t>ë kërkesat st</w:t>
      </w:r>
      <w:r w:rsidR="00457E9C" w:rsidRPr="00CF4D60">
        <w:t>andarde në industrinë ushqimore.</w:t>
      </w:r>
    </w:p>
    <w:p w14:paraId="4B489329" w14:textId="77777777" w:rsidR="00373967" w:rsidRPr="00CF4D60" w:rsidRDefault="002E410F" w:rsidP="00E41CBA">
      <w:pPr>
        <w:widowControl/>
        <w:numPr>
          <w:ilvl w:val="0"/>
          <w:numId w:val="4"/>
        </w:numPr>
        <w:pBdr>
          <w:top w:val="nil"/>
          <w:left w:val="nil"/>
          <w:bottom w:val="nil"/>
          <w:right w:val="nil"/>
          <w:between w:val="nil"/>
        </w:pBdr>
        <w:jc w:val="both"/>
      </w:pPr>
      <w:r w:rsidRPr="00CF4D60">
        <w:t>Të përshkruaj</w:t>
      </w:r>
      <w:r w:rsidR="00457E9C" w:rsidRPr="00CF4D60">
        <w:t>n</w:t>
      </w:r>
      <w:r w:rsidRPr="00CF4D60">
        <w:t xml:space="preserve">ë llojet, funksionin dhe përdorimin e mjeteve për kontrollin/testimin e </w:t>
      </w:r>
    </w:p>
    <w:p w14:paraId="3A425E77" w14:textId="77777777" w:rsidR="00373967" w:rsidRPr="00CF4D60" w:rsidRDefault="002E410F" w:rsidP="00E41CBA">
      <w:pPr>
        <w:widowControl/>
        <w:numPr>
          <w:ilvl w:val="0"/>
          <w:numId w:val="4"/>
        </w:numPr>
        <w:pBdr>
          <w:top w:val="nil"/>
          <w:left w:val="nil"/>
          <w:bottom w:val="nil"/>
          <w:right w:val="nil"/>
          <w:between w:val="nil"/>
        </w:pBdr>
        <w:jc w:val="both"/>
      </w:pPr>
      <w:r w:rsidRPr="00CF4D60">
        <w:t xml:space="preserve">lëndës së parë, produktit </w:t>
      </w:r>
      <w:r w:rsidR="00457E9C" w:rsidRPr="00CF4D60">
        <w:t>në proces dhe atij përfundimtar.</w:t>
      </w:r>
    </w:p>
    <w:p w14:paraId="1F2EDB84"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457E9C" w:rsidRPr="00CF4D60">
        <w:t>n</w:t>
      </w:r>
      <w:r w:rsidRPr="00CF4D60">
        <w:t>ë mënyrat e përcaktimit të treguesve të ujit në industrinë ushqimore</w:t>
      </w:r>
      <w:r w:rsidR="00457E9C" w:rsidRPr="00CF4D60">
        <w:t>.</w:t>
      </w:r>
    </w:p>
    <w:p w14:paraId="63A81A16"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E41CBA" w:rsidRPr="00CF4D60">
        <w:t>n</w:t>
      </w:r>
      <w:r w:rsidRPr="00CF4D60">
        <w:t>ë parametrat e lëndës së parë dhe s</w:t>
      </w:r>
      <w:r w:rsidR="00E41CBA" w:rsidRPr="00CF4D60">
        <w:t>htesave në industrinë ushqimore.</w:t>
      </w:r>
    </w:p>
    <w:p w14:paraId="42FDB49B" w14:textId="6F2BB9F3" w:rsidR="00373967" w:rsidRPr="00CF4D60" w:rsidRDefault="002E410F" w:rsidP="00E41CBA">
      <w:pPr>
        <w:widowControl/>
        <w:numPr>
          <w:ilvl w:val="0"/>
          <w:numId w:val="4"/>
        </w:numPr>
        <w:pBdr>
          <w:top w:val="nil"/>
          <w:left w:val="nil"/>
          <w:bottom w:val="nil"/>
          <w:right w:val="nil"/>
          <w:between w:val="nil"/>
        </w:pBdr>
        <w:jc w:val="both"/>
      </w:pPr>
      <w:r w:rsidRPr="00CF4D60">
        <w:t xml:space="preserve">Të përshkruajnë metodat për përcaktimin e treguesve, mikrobiologjik, </w:t>
      </w:r>
      <w:r w:rsidR="007F2E3C" w:rsidRPr="00CF4D60">
        <w:t>organo shqisore</w:t>
      </w:r>
      <w:r w:rsidR="00E41CBA" w:rsidRPr="00CF4D60">
        <w:t>, fizik dhe kimik</w:t>
      </w:r>
      <w:r w:rsidRPr="00CF4D60">
        <w:t xml:space="preserve"> të ujit</w:t>
      </w:r>
      <w:r w:rsidR="00E41CBA" w:rsidRPr="00CF4D60">
        <w:t>.</w:t>
      </w:r>
    </w:p>
    <w:p w14:paraId="1A066664" w14:textId="5D19272E" w:rsidR="00373967" w:rsidRPr="00CF4D60" w:rsidRDefault="002E410F" w:rsidP="00E41CBA">
      <w:pPr>
        <w:widowControl/>
        <w:numPr>
          <w:ilvl w:val="0"/>
          <w:numId w:val="4"/>
        </w:numPr>
        <w:pBdr>
          <w:top w:val="nil"/>
          <w:left w:val="nil"/>
          <w:bottom w:val="nil"/>
          <w:right w:val="nil"/>
          <w:between w:val="nil"/>
        </w:pBdr>
        <w:jc w:val="both"/>
      </w:pPr>
      <w:r w:rsidRPr="00CF4D60">
        <w:t xml:space="preserve">Të përshkruajnë mënyrat e përcaktimit të treguesve mikrobiologjik, </w:t>
      </w:r>
      <w:r w:rsidR="007F2E3C" w:rsidRPr="00CF4D60">
        <w:t>organo shqisorë</w:t>
      </w:r>
      <w:r w:rsidRPr="00CF4D60">
        <w:t>, fizik dhe kimik të frutave, perimeve, drithërave  dhe nënprodukteve të tyre.</w:t>
      </w:r>
    </w:p>
    <w:p w14:paraId="0292DA21" w14:textId="012B78AE" w:rsidR="00373967" w:rsidRPr="00CF4D60" w:rsidRDefault="002E410F" w:rsidP="00E41CBA">
      <w:pPr>
        <w:widowControl/>
        <w:numPr>
          <w:ilvl w:val="0"/>
          <w:numId w:val="4"/>
        </w:numPr>
        <w:pBdr>
          <w:top w:val="nil"/>
          <w:left w:val="nil"/>
          <w:bottom w:val="nil"/>
          <w:right w:val="nil"/>
          <w:between w:val="nil"/>
        </w:pBdr>
        <w:jc w:val="both"/>
      </w:pPr>
      <w:r w:rsidRPr="00CF4D60">
        <w:t xml:space="preserve">Të përshkruajnë mënyrat e përcaktimit të treguesve mikrobiologjik, </w:t>
      </w:r>
      <w:r w:rsidR="007F2E3C" w:rsidRPr="00CF4D60">
        <w:t>organo shqisorë</w:t>
      </w:r>
      <w:r w:rsidRPr="00CF4D60">
        <w:t xml:space="preserve">, </w:t>
      </w:r>
      <w:proofErr w:type="spellStart"/>
      <w:r w:rsidRPr="00CF4D60">
        <w:t>karpometrikë</w:t>
      </w:r>
      <w:proofErr w:type="spellEnd"/>
      <w:r w:rsidRPr="00CF4D60">
        <w:t xml:space="preserve">, fizik dhe kimik të verës, birrës, </w:t>
      </w:r>
      <w:proofErr w:type="spellStart"/>
      <w:r w:rsidRPr="00CF4D60">
        <w:t>distilateve</w:t>
      </w:r>
      <w:proofErr w:type="spellEnd"/>
      <w:r w:rsidRPr="00CF4D60">
        <w:t xml:space="preserve"> dhe pijeve të forta e të ëmbla alkoolike dhe pijeve freskuese.</w:t>
      </w:r>
    </w:p>
    <w:p w14:paraId="56C6E89F" w14:textId="5CEBE2F1" w:rsidR="00373967" w:rsidRPr="00CF4D60" w:rsidRDefault="002E410F" w:rsidP="00E41CBA">
      <w:pPr>
        <w:widowControl/>
        <w:numPr>
          <w:ilvl w:val="0"/>
          <w:numId w:val="4"/>
        </w:numPr>
        <w:pBdr>
          <w:top w:val="nil"/>
          <w:left w:val="nil"/>
          <w:bottom w:val="nil"/>
          <w:right w:val="nil"/>
          <w:between w:val="nil"/>
        </w:pBdr>
        <w:jc w:val="both"/>
      </w:pPr>
      <w:r w:rsidRPr="00CF4D60">
        <w:t xml:space="preserve">Të përshkruajnë mënyrat e përcaktimit të treguesve mikrobiologjik, </w:t>
      </w:r>
      <w:r w:rsidR="007F2E3C" w:rsidRPr="00CF4D60">
        <w:t>organo shqisorë</w:t>
      </w:r>
      <w:r w:rsidRPr="00CF4D60">
        <w:t>, fizik dhe kimik të qumështit dhe nënprodukteve të tij.</w:t>
      </w:r>
    </w:p>
    <w:p w14:paraId="27D7044A" w14:textId="1146F499" w:rsidR="00373967" w:rsidRPr="00CF4D60" w:rsidRDefault="002E410F" w:rsidP="00E41CBA">
      <w:pPr>
        <w:widowControl/>
        <w:numPr>
          <w:ilvl w:val="0"/>
          <w:numId w:val="4"/>
        </w:numPr>
        <w:pBdr>
          <w:top w:val="nil"/>
          <w:left w:val="nil"/>
          <w:bottom w:val="nil"/>
          <w:right w:val="nil"/>
          <w:between w:val="nil"/>
        </w:pBdr>
        <w:jc w:val="both"/>
      </w:pPr>
      <w:r w:rsidRPr="00CF4D60">
        <w:t xml:space="preserve">Të përshkruajnë mënyrat e përcaktimit të treguesve mikrobiologjik, </w:t>
      </w:r>
      <w:r w:rsidR="007F2E3C" w:rsidRPr="00CF4D60">
        <w:t>organo shqisorë</w:t>
      </w:r>
      <w:r w:rsidRPr="00CF4D60">
        <w:t>, fizik dhe kimik të mishit, peshkut, vezëve  dhe nënprodukteve të tyre.</w:t>
      </w:r>
    </w:p>
    <w:p w14:paraId="7ECC6445" w14:textId="77777777" w:rsidR="00373967" w:rsidRPr="00CF4D60" w:rsidRDefault="002E410F" w:rsidP="00E41CBA">
      <w:pPr>
        <w:widowControl/>
        <w:numPr>
          <w:ilvl w:val="0"/>
          <w:numId w:val="4"/>
        </w:numPr>
        <w:pBdr>
          <w:top w:val="nil"/>
          <w:left w:val="nil"/>
          <w:bottom w:val="nil"/>
          <w:right w:val="nil"/>
          <w:between w:val="nil"/>
        </w:pBdr>
        <w:jc w:val="both"/>
      </w:pPr>
      <w:r w:rsidRPr="00CF4D60">
        <w:t>Të shpjegoj</w:t>
      </w:r>
      <w:r w:rsidR="00E41CBA" w:rsidRPr="00CF4D60">
        <w:t>n</w:t>
      </w:r>
      <w:r w:rsidRPr="00CF4D60">
        <w:t>ë masat për korrigjimin e parametrave gjatë procesit teknologjik</w:t>
      </w:r>
      <w:r w:rsidR="00E41CBA" w:rsidRPr="00CF4D60">
        <w:t>,</w:t>
      </w:r>
      <w:r w:rsidRPr="00CF4D60">
        <w:t xml:space="preserve"> bazuar në interpretimin e analizave.</w:t>
      </w:r>
    </w:p>
    <w:p w14:paraId="022F9FA9" w14:textId="77777777" w:rsidR="00E41CBA" w:rsidRPr="00CF4D60" w:rsidRDefault="00E41CBA" w:rsidP="00E41CBA">
      <w:pPr>
        <w:widowControl/>
        <w:pBdr>
          <w:top w:val="nil"/>
          <w:left w:val="nil"/>
          <w:bottom w:val="nil"/>
          <w:right w:val="nil"/>
          <w:between w:val="nil"/>
        </w:pBdr>
        <w:ind w:left="360"/>
        <w:jc w:val="both"/>
      </w:pPr>
    </w:p>
    <w:p w14:paraId="780CBBC8" w14:textId="77777777" w:rsidR="00F900B7" w:rsidRPr="00CF4D60" w:rsidRDefault="00F900B7" w:rsidP="00E11CAA">
      <w:pPr>
        <w:numPr>
          <w:ilvl w:val="1"/>
          <w:numId w:val="14"/>
        </w:numPr>
        <w:tabs>
          <w:tab w:val="clear" w:pos="1260"/>
          <w:tab w:val="left" w:pos="360"/>
        </w:tabs>
        <w:autoSpaceDE w:val="0"/>
        <w:autoSpaceDN w:val="0"/>
        <w:adjustRightInd w:val="0"/>
        <w:ind w:left="360"/>
        <w:jc w:val="both"/>
        <w:rPr>
          <w:b/>
          <w:iCs/>
        </w:rPr>
      </w:pPr>
      <w:r w:rsidRPr="00CF4D60">
        <w:rPr>
          <w:b/>
          <w:iCs/>
        </w:rPr>
        <w:t>Përmbajtjet e përgjithshme të lëndës “</w:t>
      </w:r>
      <w:r w:rsidRPr="00CF4D60">
        <w:rPr>
          <w:b/>
        </w:rPr>
        <w:t>Kontrolli i sigurisë dhe cilësisë në teknologjinë ushqimore</w:t>
      </w:r>
      <w:r w:rsidRPr="00CF4D60">
        <w:rPr>
          <w:b/>
          <w:iCs/>
        </w:rPr>
        <w:t>”, kl.13 –128 orë.</w:t>
      </w:r>
    </w:p>
    <w:p w14:paraId="1B8CDA00" w14:textId="77777777" w:rsidR="00F900B7" w:rsidRPr="00CF4D60" w:rsidRDefault="00F900B7" w:rsidP="00F900B7">
      <w:pPr>
        <w:rPr>
          <w:b/>
          <w:iCs/>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498"/>
        <w:gridCol w:w="980"/>
      </w:tblGrid>
      <w:tr w:rsidR="00CF4D60" w:rsidRPr="00CF4D60" w14:paraId="06BBF880"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0594039A" w14:textId="77777777" w:rsidR="00F900B7" w:rsidRPr="00CF4D60" w:rsidRDefault="00F900B7" w:rsidP="00BF11AE">
            <w:pPr>
              <w:rPr>
                <w:b/>
              </w:rPr>
            </w:pPr>
            <w:r w:rsidRPr="00CF4D60">
              <w:rPr>
                <w:b/>
                <w:lang w:val="de-CH"/>
              </w:rPr>
              <w:t>Tema</w:t>
            </w:r>
            <w:r w:rsidR="001F2CEE" w:rsidRPr="00CF4D60">
              <w:rPr>
                <w:b/>
                <w:lang w:val="de-CH"/>
              </w:rPr>
              <w:t xml:space="preserve"> </w:t>
            </w:r>
            <w:r w:rsidRPr="00CF4D60">
              <w:rPr>
                <w:b/>
                <w:lang w:val="de-CH"/>
              </w:rPr>
              <w:t>1</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1A5AD701" w14:textId="77777777" w:rsidR="00F900B7" w:rsidRPr="00CF4D60" w:rsidRDefault="00F900B7" w:rsidP="00BF11AE">
            <w:pPr>
              <w:suppressAutoHyphens/>
              <w:jc w:val="both"/>
              <w:textAlignment w:val="baseline"/>
            </w:pPr>
            <w:r w:rsidRPr="00CF4D60">
              <w:t>Njohuri të përgjithshme mbi sigurinë dhe c</w:t>
            </w:r>
            <w:r w:rsidR="000B6BA2" w:rsidRPr="00CF4D60">
              <w:t>ilësinë e produkteve ushqimore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9F713B6" w14:textId="77777777" w:rsidR="00F900B7" w:rsidRPr="00CF4D60" w:rsidRDefault="00F900B7" w:rsidP="001F2CEE">
            <w:pPr>
              <w:jc w:val="center"/>
            </w:pPr>
            <w:r w:rsidRPr="00CF4D60">
              <w:t>8 orë</w:t>
            </w:r>
          </w:p>
        </w:tc>
      </w:tr>
      <w:tr w:rsidR="00CF4D60" w:rsidRPr="00CF4D60" w14:paraId="18803181" w14:textId="77777777" w:rsidTr="00BF11AE">
        <w:trPr>
          <w:trHeight w:val="334"/>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7438EFA2" w14:textId="77777777" w:rsidR="00F900B7" w:rsidRPr="00CF4D60" w:rsidRDefault="001F2CEE" w:rsidP="00BF11AE">
            <w:pPr>
              <w:rPr>
                <w:b/>
              </w:rPr>
            </w:pPr>
            <w:r w:rsidRPr="00CF4D60">
              <w:rPr>
                <w:b/>
                <w:lang w:val="de-CH"/>
              </w:rPr>
              <w:t xml:space="preserve">Tema </w:t>
            </w:r>
            <w:r w:rsidR="00F900B7" w:rsidRPr="00CF4D60">
              <w:rPr>
                <w:b/>
                <w:lang w:val="de-CH"/>
              </w:rPr>
              <w:t>2</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474E0F57" w14:textId="77777777" w:rsidR="00F900B7" w:rsidRPr="00CF4D60" w:rsidRDefault="00F900B7" w:rsidP="00BF11AE">
            <w:pPr>
              <w:suppressAutoHyphens/>
              <w:jc w:val="both"/>
              <w:textAlignment w:val="baseline"/>
              <w:rPr>
                <w:rFonts w:eastAsia="SimSun"/>
                <w:kern w:val="3"/>
                <w:lang w:eastAsia="zh-CN" w:bidi="hi-IN"/>
              </w:rPr>
            </w:pPr>
            <w:r w:rsidRPr="00CF4D60">
              <w:rPr>
                <w:rFonts w:eastAsia="SimSun"/>
                <w:kern w:val="3"/>
                <w:lang w:eastAsia="zh-CN" w:bidi="hi-IN"/>
              </w:rPr>
              <w:t xml:space="preserve">Njohuri mbi elementët bazë të vlerësimit të sigurisë ushqimore, në aspektin </w:t>
            </w:r>
            <w:r w:rsidR="000B6BA2" w:rsidRPr="00CF4D60">
              <w:rPr>
                <w:rFonts w:eastAsia="SimSun"/>
                <w:kern w:val="3"/>
                <w:lang w:eastAsia="zh-CN" w:bidi="hi-IN"/>
              </w:rPr>
              <w:t>mikrobiologjik, kimik dhe fizik</w:t>
            </w:r>
            <w:r w:rsidRPr="00CF4D60">
              <w:rPr>
                <w:rFonts w:eastAsia="SimSun"/>
                <w:kern w:val="3"/>
                <w:lang w:eastAsia="zh-CN" w:bidi="hi-IN"/>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8AF4F41" w14:textId="77777777" w:rsidR="00F900B7" w:rsidRPr="00CF4D60" w:rsidRDefault="00F900B7" w:rsidP="001F2CEE">
            <w:pPr>
              <w:tabs>
                <w:tab w:val="left" w:pos="256"/>
              </w:tabs>
              <w:jc w:val="center"/>
            </w:pPr>
            <w:r w:rsidRPr="00CF4D60">
              <w:t>8 orë</w:t>
            </w:r>
          </w:p>
        </w:tc>
      </w:tr>
      <w:tr w:rsidR="00CF4D60" w:rsidRPr="00CF4D60" w14:paraId="084D9D87" w14:textId="77777777" w:rsidTr="00BF11AE">
        <w:trPr>
          <w:trHeight w:val="334"/>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08F7E0E2" w14:textId="77777777" w:rsidR="00F900B7" w:rsidRPr="00CF4D60" w:rsidRDefault="001F2CEE" w:rsidP="00BF11AE">
            <w:pPr>
              <w:rPr>
                <w:b/>
                <w:lang w:val="de-CH"/>
              </w:rPr>
            </w:pPr>
            <w:r w:rsidRPr="00CF4D60">
              <w:rPr>
                <w:b/>
                <w:lang w:val="de-CH"/>
              </w:rPr>
              <w:t xml:space="preserve">Tema </w:t>
            </w:r>
            <w:r w:rsidR="00F900B7" w:rsidRPr="00CF4D60" w:rsidDel="001F2F64">
              <w:rPr>
                <w:b/>
                <w:lang w:val="de-CH"/>
              </w:rPr>
              <w:t>3</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287AE85D" w14:textId="77777777" w:rsidR="00F900B7" w:rsidRPr="00CF4D60" w:rsidRDefault="00F900B7" w:rsidP="00BF11AE">
            <w:pPr>
              <w:suppressAutoHyphens/>
              <w:jc w:val="both"/>
              <w:textAlignment w:val="baseline"/>
              <w:rPr>
                <w:rFonts w:eastAsia="SimSun"/>
                <w:kern w:val="3"/>
                <w:lang w:eastAsia="zh-CN" w:bidi="hi-IN"/>
              </w:rPr>
            </w:pPr>
            <w:r w:rsidRPr="00CF4D60">
              <w:rPr>
                <w:rFonts w:eastAsia="SimSun"/>
                <w:kern w:val="3"/>
                <w:lang w:eastAsia="zh-CN" w:bidi="hi-IN"/>
              </w:rPr>
              <w:t xml:space="preserve">Njohuri mbi sistemin e </w:t>
            </w:r>
            <w:r w:rsidRPr="00CF4D60">
              <w:t xml:space="preserve">vetëkontrollit HACCP, përcaktimin e </w:t>
            </w:r>
            <w:r w:rsidRPr="00CF4D60">
              <w:rPr>
                <w:rFonts w:eastAsia="SimSun"/>
                <w:kern w:val="3"/>
                <w:lang w:eastAsia="zh-CN" w:bidi="hi-IN"/>
              </w:rPr>
              <w:t>pikave kritike të kontr</w:t>
            </w:r>
            <w:r w:rsidR="000B6BA2" w:rsidRPr="00CF4D60">
              <w:rPr>
                <w:rFonts w:eastAsia="SimSun"/>
                <w:kern w:val="3"/>
                <w:lang w:eastAsia="zh-CN" w:bidi="hi-IN"/>
              </w:rPr>
              <w:t>ollit në çdo fazë të prodhimit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E30FC59" w14:textId="77777777" w:rsidR="00F900B7" w:rsidRPr="00CF4D60" w:rsidRDefault="00F900B7" w:rsidP="001F2CEE">
            <w:pPr>
              <w:tabs>
                <w:tab w:val="left" w:pos="256"/>
              </w:tabs>
              <w:jc w:val="center"/>
            </w:pPr>
            <w:r w:rsidRPr="00CF4D60">
              <w:t>10 orë</w:t>
            </w:r>
          </w:p>
        </w:tc>
      </w:tr>
      <w:tr w:rsidR="00CF4D60" w:rsidRPr="00CF4D60" w14:paraId="53088CB3" w14:textId="77777777" w:rsidTr="00BF11AE">
        <w:trPr>
          <w:trHeight w:val="334"/>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24A10A8D" w14:textId="77777777" w:rsidR="00F900B7" w:rsidRPr="00CF4D60" w:rsidDel="001F2F64" w:rsidRDefault="00F900B7" w:rsidP="00BF11AE">
            <w:pPr>
              <w:rPr>
                <w:b/>
                <w:lang w:val="de-CH"/>
              </w:rPr>
            </w:pPr>
            <w:r w:rsidRPr="00CF4D60">
              <w:rPr>
                <w:b/>
                <w:lang w:val="de-CH"/>
              </w:rPr>
              <w:t>Tema 4</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511E9A24" w14:textId="77777777" w:rsidR="00F900B7" w:rsidRPr="00CF4D60" w:rsidRDefault="00F900B7" w:rsidP="00BF11AE">
            <w:pPr>
              <w:suppressAutoHyphens/>
              <w:jc w:val="both"/>
              <w:textAlignment w:val="baseline"/>
              <w:rPr>
                <w:rFonts w:eastAsia="SimSun"/>
                <w:kern w:val="3"/>
                <w:lang w:eastAsia="zh-CN" w:bidi="hi-IN"/>
              </w:rPr>
            </w:pPr>
            <w:r w:rsidRPr="00CF4D60">
              <w:t>Njohuri mbi kërkesat e</w:t>
            </w:r>
            <w:r w:rsidR="001F2CEE" w:rsidRPr="00CF4D60">
              <w:t xml:space="preserve"> </w:t>
            </w:r>
            <w:proofErr w:type="spellStart"/>
            <w:r w:rsidRPr="00CF4D60">
              <w:t>gjurmueshmërisë</w:t>
            </w:r>
            <w:proofErr w:type="spellEnd"/>
            <w:r w:rsidRPr="00CF4D60">
              <w:t xml:space="preserve">, etiketimit dhe ambalazhimit në një </w:t>
            </w:r>
            <w:r w:rsidR="000B6BA2" w:rsidRPr="00CF4D60">
              <w:t>biznes ushqimor</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E0C2588" w14:textId="77777777" w:rsidR="00F900B7" w:rsidRPr="00CF4D60" w:rsidRDefault="00F900B7" w:rsidP="001F2CEE">
            <w:pPr>
              <w:tabs>
                <w:tab w:val="left" w:pos="256"/>
              </w:tabs>
              <w:jc w:val="center"/>
            </w:pPr>
            <w:r w:rsidRPr="00CF4D60">
              <w:t>5 orë</w:t>
            </w:r>
          </w:p>
        </w:tc>
      </w:tr>
      <w:tr w:rsidR="00CF4D60" w:rsidRPr="00CF4D60" w14:paraId="109418CA"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0A0A9502" w14:textId="77777777" w:rsidR="00F900B7" w:rsidRPr="00CF4D60" w:rsidDel="001F2F64" w:rsidRDefault="001F2CEE" w:rsidP="00BF11AE">
            <w:pPr>
              <w:rPr>
                <w:b/>
                <w:lang w:val="de-CH"/>
              </w:rPr>
            </w:pPr>
            <w:r w:rsidRPr="00CF4D60">
              <w:rPr>
                <w:b/>
                <w:lang w:val="de-CH"/>
              </w:rPr>
              <w:t xml:space="preserve">Tema </w:t>
            </w:r>
            <w:r w:rsidR="00F900B7" w:rsidRPr="00CF4D60">
              <w:rPr>
                <w:b/>
                <w:lang w:val="de-CH"/>
              </w:rPr>
              <w:t>5</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5303295E" w14:textId="77777777" w:rsidR="00F900B7" w:rsidRPr="00CF4D60" w:rsidRDefault="00F900B7" w:rsidP="00BF11AE">
            <w:r w:rsidRPr="00CF4D60">
              <w:t>Njohuri mbi  kërkesat e marrjes së mostrës për analizë në</w:t>
            </w:r>
            <w:r w:rsidR="000B6BA2" w:rsidRPr="00CF4D60">
              <w:t xml:space="preserve"> biznesin ushqimor</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B56EB77" w14:textId="77777777" w:rsidR="00F900B7" w:rsidRPr="00CF4D60" w:rsidRDefault="00F900B7" w:rsidP="001F2CEE">
            <w:pPr>
              <w:jc w:val="center"/>
            </w:pPr>
            <w:r w:rsidRPr="00CF4D60">
              <w:t>4 orë</w:t>
            </w:r>
          </w:p>
        </w:tc>
      </w:tr>
      <w:tr w:rsidR="00CF4D60" w:rsidRPr="00CF4D60" w14:paraId="69F55728"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1C87A7B8" w14:textId="77777777" w:rsidR="00F900B7" w:rsidRPr="00CF4D60" w:rsidRDefault="001F2CEE" w:rsidP="00BF11AE">
            <w:pPr>
              <w:rPr>
                <w:b/>
              </w:rPr>
            </w:pPr>
            <w:r w:rsidRPr="00CF4D60">
              <w:rPr>
                <w:b/>
                <w:lang w:val="de-CH"/>
              </w:rPr>
              <w:t xml:space="preserve">Tema </w:t>
            </w:r>
            <w:r w:rsidR="00F900B7" w:rsidRPr="00CF4D60">
              <w:rPr>
                <w:b/>
                <w:lang w:val="de-CH"/>
              </w:rPr>
              <w:t>6</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1B3A0960" w14:textId="77777777" w:rsidR="00F900B7" w:rsidRPr="00CF4D60" w:rsidRDefault="000B6BA2" w:rsidP="00BF11AE">
            <w:r w:rsidRPr="00CF4D60">
              <w:t>Analizat e ambalazheve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1C865EF3" w14:textId="77777777" w:rsidR="00F900B7" w:rsidRPr="00CF4D60" w:rsidRDefault="001F2CEE" w:rsidP="001F2CEE">
            <w:pPr>
              <w:jc w:val="center"/>
            </w:pPr>
            <w:r w:rsidRPr="00CF4D60">
              <w:t>5</w:t>
            </w:r>
            <w:r w:rsidR="00910FA2" w:rsidRPr="00CF4D60">
              <w:t xml:space="preserve"> </w:t>
            </w:r>
            <w:r w:rsidR="00F900B7" w:rsidRPr="00CF4D60">
              <w:t>orë</w:t>
            </w:r>
          </w:p>
        </w:tc>
      </w:tr>
      <w:tr w:rsidR="00CF4D60" w:rsidRPr="00CF4D60" w14:paraId="752D2AE8"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041D934B" w14:textId="77777777" w:rsidR="00F900B7" w:rsidRPr="00CF4D60" w:rsidRDefault="001F2CEE" w:rsidP="00BF11AE">
            <w:pPr>
              <w:rPr>
                <w:b/>
                <w:lang w:val="de-CH"/>
              </w:rPr>
            </w:pPr>
            <w:r w:rsidRPr="00CF4D60">
              <w:rPr>
                <w:b/>
              </w:rPr>
              <w:t xml:space="preserve">Tema </w:t>
            </w:r>
            <w:r w:rsidR="00E41CBA" w:rsidRPr="00CF4D60">
              <w:rPr>
                <w:b/>
              </w:rPr>
              <w:t>7</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7DA85E16" w14:textId="77777777" w:rsidR="00F900B7" w:rsidRPr="00CF4D60" w:rsidRDefault="00F900B7" w:rsidP="00BF11AE">
            <w:r w:rsidRPr="00CF4D60">
              <w:rPr>
                <w:bCs/>
              </w:rPr>
              <w:t>Njohuri të përgjithshme mbi me</w:t>
            </w:r>
            <w:r w:rsidR="000B6BA2" w:rsidRPr="00CF4D60">
              <w:rPr>
                <w:bCs/>
              </w:rPr>
              <w:t>todat instrumentale të analizës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F2E7AE3" w14:textId="77777777" w:rsidR="00F900B7" w:rsidRPr="00CF4D60" w:rsidRDefault="00F900B7" w:rsidP="001F2CEE">
            <w:pPr>
              <w:jc w:val="center"/>
            </w:pPr>
            <w:r w:rsidRPr="00CF4D60">
              <w:t>8 orë</w:t>
            </w:r>
          </w:p>
        </w:tc>
      </w:tr>
      <w:tr w:rsidR="00CF4D60" w:rsidRPr="00CF4D60" w14:paraId="78B86197"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60D3FB51" w14:textId="77777777" w:rsidR="00F900B7" w:rsidRPr="00CF4D60" w:rsidRDefault="001F2CEE" w:rsidP="00BF11AE">
            <w:pPr>
              <w:rPr>
                <w:b/>
              </w:rPr>
            </w:pPr>
            <w:r w:rsidRPr="00CF4D60">
              <w:rPr>
                <w:b/>
                <w:lang w:val="de-CH"/>
              </w:rPr>
              <w:t xml:space="preserve">Tema </w:t>
            </w:r>
            <w:r w:rsidR="00F900B7" w:rsidRPr="00CF4D60">
              <w:rPr>
                <w:b/>
                <w:lang w:val="de-CH"/>
              </w:rPr>
              <w:t>8</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3F5D4823" w14:textId="77777777" w:rsidR="00F900B7" w:rsidRPr="00CF4D60" w:rsidRDefault="00F900B7" w:rsidP="00BF11AE">
            <w:r w:rsidRPr="00CF4D60">
              <w:t xml:space="preserve">Analizat e ujit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8A54E43" w14:textId="77777777" w:rsidR="00F900B7" w:rsidRPr="00CF4D60" w:rsidRDefault="00F900B7" w:rsidP="001F2CEE">
            <w:pPr>
              <w:jc w:val="center"/>
            </w:pPr>
            <w:r w:rsidRPr="00CF4D60">
              <w:t>8</w:t>
            </w:r>
            <w:r w:rsidR="00910FA2" w:rsidRPr="00CF4D60">
              <w:t xml:space="preserve"> </w:t>
            </w:r>
            <w:r w:rsidRPr="00CF4D60">
              <w:t>orë</w:t>
            </w:r>
          </w:p>
        </w:tc>
      </w:tr>
      <w:tr w:rsidR="00CF4D60" w:rsidRPr="00CF4D60" w14:paraId="0AF18E71"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5484C46E" w14:textId="77777777" w:rsidR="00F900B7" w:rsidRPr="00CF4D60" w:rsidRDefault="001F2CEE" w:rsidP="00BF11AE">
            <w:pPr>
              <w:rPr>
                <w:b/>
              </w:rPr>
            </w:pPr>
            <w:r w:rsidRPr="00CF4D60">
              <w:rPr>
                <w:b/>
                <w:lang w:val="de-CH"/>
              </w:rPr>
              <w:t xml:space="preserve">Tema </w:t>
            </w:r>
            <w:r w:rsidR="00F900B7" w:rsidRPr="00CF4D60">
              <w:rPr>
                <w:b/>
                <w:lang w:val="de-CH"/>
              </w:rPr>
              <w:t>9</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0470A36E" w14:textId="77777777" w:rsidR="00F900B7" w:rsidRPr="00CF4D60" w:rsidRDefault="00F900B7" w:rsidP="00BF11AE">
            <w:r w:rsidRPr="00CF4D60">
              <w:t xml:space="preserve">Analizimi i treguesve të sigurisë dhe cilësisë së </w:t>
            </w:r>
            <w:r w:rsidRPr="00CF4D60">
              <w:rPr>
                <w:lang w:val="de-CH"/>
              </w:rPr>
              <w:t>frutave dhe perimeve</w:t>
            </w:r>
            <w:r w:rsidRPr="00CF4D60">
              <w:t>, drithërav</w:t>
            </w:r>
            <w:r w:rsidR="000B6BA2" w:rsidRPr="00CF4D60">
              <w:t>e  dhe të nënprodukteve të tyre</w:t>
            </w:r>
            <w:r w:rsidRPr="00CF4D60">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3A62EA" w14:textId="77777777" w:rsidR="00F900B7" w:rsidRPr="00CF4D60" w:rsidRDefault="00F900B7" w:rsidP="001F2CEE">
            <w:pPr>
              <w:jc w:val="center"/>
            </w:pPr>
            <w:r w:rsidRPr="00CF4D60">
              <w:rPr>
                <w:lang w:val="de-DE"/>
              </w:rPr>
              <w:t>16 orë</w:t>
            </w:r>
          </w:p>
        </w:tc>
      </w:tr>
      <w:tr w:rsidR="00CF4D60" w:rsidRPr="00CF4D60" w14:paraId="6F52D208"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6FF23A06" w14:textId="77777777" w:rsidR="00F900B7" w:rsidRPr="00CF4D60" w:rsidRDefault="001F2CEE" w:rsidP="00BF11AE">
            <w:pPr>
              <w:rPr>
                <w:b/>
              </w:rPr>
            </w:pPr>
            <w:r w:rsidRPr="00CF4D60">
              <w:rPr>
                <w:b/>
              </w:rPr>
              <w:t xml:space="preserve">Tema </w:t>
            </w:r>
            <w:r w:rsidR="00F900B7" w:rsidRPr="00CF4D60">
              <w:rPr>
                <w:b/>
              </w:rPr>
              <w:t>10</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3AA8E221" w14:textId="77777777" w:rsidR="00F900B7" w:rsidRPr="00CF4D60" w:rsidRDefault="00F900B7" w:rsidP="00BF11AE">
            <w:r w:rsidRPr="00CF4D60">
              <w:t>Analizimi i treguesve të sigurisë dhe cilësisë së verës,</w:t>
            </w:r>
            <w:r w:rsidR="006362F2" w:rsidRPr="00CF4D60">
              <w:t xml:space="preserve"> </w:t>
            </w:r>
            <w:r w:rsidRPr="00CF4D60">
              <w:t xml:space="preserve">birrës, </w:t>
            </w:r>
            <w:proofErr w:type="spellStart"/>
            <w:r w:rsidRPr="00CF4D60">
              <w:t>distilateve</w:t>
            </w:r>
            <w:proofErr w:type="spellEnd"/>
            <w:r w:rsidRPr="00CF4D60">
              <w:t xml:space="preserve"> </w:t>
            </w:r>
            <w:r w:rsidR="000B6BA2" w:rsidRPr="00CF4D60">
              <w:rPr>
                <w:lang w:val="de-CH"/>
              </w:rPr>
              <w:t xml:space="preserve"> dhe pijeve freskuese</w:t>
            </w:r>
            <w:r w:rsidRPr="00CF4D60">
              <w:rPr>
                <w:lang w:val="de-CH"/>
              </w:rPr>
              <w:t xml:space="preserve"> </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BF7DFD4" w14:textId="77777777" w:rsidR="00F900B7" w:rsidRPr="00CF4D60" w:rsidRDefault="00F900B7" w:rsidP="001F2CEE">
            <w:pPr>
              <w:jc w:val="center"/>
              <w:rPr>
                <w:lang w:val="de-DE"/>
              </w:rPr>
            </w:pPr>
            <w:r w:rsidRPr="00CF4D60">
              <w:rPr>
                <w:lang w:val="de-DE"/>
              </w:rPr>
              <w:t>16 orë</w:t>
            </w:r>
          </w:p>
        </w:tc>
      </w:tr>
      <w:tr w:rsidR="00CF4D60" w:rsidRPr="00CF4D60" w14:paraId="0DA58C0E"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57506D39" w14:textId="77777777" w:rsidR="00F900B7" w:rsidRPr="00CF4D60" w:rsidRDefault="001F2CEE" w:rsidP="00BF11AE">
            <w:pPr>
              <w:rPr>
                <w:b/>
              </w:rPr>
            </w:pPr>
            <w:r w:rsidRPr="00CF4D60">
              <w:rPr>
                <w:b/>
              </w:rPr>
              <w:t xml:space="preserve">Tema </w:t>
            </w:r>
            <w:r w:rsidR="00F900B7" w:rsidRPr="00CF4D60">
              <w:rPr>
                <w:b/>
              </w:rPr>
              <w:t>11</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437B0856" w14:textId="77777777" w:rsidR="00F900B7" w:rsidRPr="00CF4D60" w:rsidRDefault="00F900B7" w:rsidP="00BF11AE">
            <w:pPr>
              <w:jc w:val="both"/>
            </w:pPr>
            <w:r w:rsidRPr="00CF4D60">
              <w:t>Analizimi i treguesve të sigurisë dhe cilësisë së qumë</w:t>
            </w:r>
            <w:r w:rsidR="000B6BA2" w:rsidRPr="00CF4D60">
              <w:t>shtit dhe nënprodukteve të tij</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1FBA2E8" w14:textId="77777777" w:rsidR="00F900B7" w:rsidRPr="00CF4D60" w:rsidRDefault="001F2CEE" w:rsidP="001F2CEE">
            <w:pPr>
              <w:jc w:val="center"/>
            </w:pPr>
            <w:r w:rsidRPr="00CF4D60">
              <w:t>20</w:t>
            </w:r>
            <w:r w:rsidR="00F900B7" w:rsidRPr="00CF4D60">
              <w:t xml:space="preserve"> orë</w:t>
            </w:r>
          </w:p>
        </w:tc>
      </w:tr>
      <w:tr w:rsidR="00F900B7" w:rsidRPr="00CF4D60" w14:paraId="363FA129" w14:textId="77777777" w:rsidTr="00BF11AE">
        <w:trPr>
          <w:trHeight w:val="287"/>
        </w:trPr>
        <w:tc>
          <w:tcPr>
            <w:tcW w:w="1263" w:type="dxa"/>
            <w:tcBorders>
              <w:top w:val="single" w:sz="4" w:space="0" w:color="auto"/>
              <w:left w:val="single" w:sz="4" w:space="0" w:color="auto"/>
              <w:bottom w:val="single" w:sz="4" w:space="0" w:color="auto"/>
              <w:right w:val="single" w:sz="4" w:space="0" w:color="auto"/>
            </w:tcBorders>
            <w:shd w:val="clear" w:color="auto" w:fill="auto"/>
          </w:tcPr>
          <w:p w14:paraId="22FAAC89" w14:textId="77777777" w:rsidR="00F900B7" w:rsidRPr="00CF4D60" w:rsidRDefault="00F900B7" w:rsidP="00BF11AE">
            <w:pPr>
              <w:rPr>
                <w:b/>
              </w:rPr>
            </w:pPr>
            <w:r w:rsidRPr="00CF4D60">
              <w:rPr>
                <w:b/>
              </w:rPr>
              <w:t>Tema 12</w:t>
            </w:r>
          </w:p>
        </w:tc>
        <w:tc>
          <w:tcPr>
            <w:tcW w:w="7498" w:type="dxa"/>
            <w:tcBorders>
              <w:top w:val="single" w:sz="4" w:space="0" w:color="auto"/>
              <w:left w:val="single" w:sz="4" w:space="0" w:color="auto"/>
              <w:bottom w:val="single" w:sz="4" w:space="0" w:color="auto"/>
              <w:right w:val="single" w:sz="4" w:space="0" w:color="auto"/>
            </w:tcBorders>
            <w:shd w:val="clear" w:color="auto" w:fill="auto"/>
          </w:tcPr>
          <w:p w14:paraId="05B9C722" w14:textId="77777777" w:rsidR="00F900B7" w:rsidRPr="00CF4D60" w:rsidRDefault="00F900B7" w:rsidP="00BF11AE">
            <w:pPr>
              <w:jc w:val="both"/>
              <w:rPr>
                <w:lang w:val="de-CH"/>
              </w:rPr>
            </w:pPr>
            <w:r w:rsidRPr="00CF4D60">
              <w:t>Analizimi i treguesve të sigurisë dhe cilësisë së</w:t>
            </w:r>
            <w:r w:rsidRPr="00CF4D60">
              <w:rPr>
                <w:lang w:val="de-CH"/>
              </w:rPr>
              <w:t xml:space="preserve"> mishit, vezëve, pes</w:t>
            </w:r>
            <w:r w:rsidR="000B6BA2" w:rsidRPr="00CF4D60">
              <w:rPr>
                <w:lang w:val="de-CH"/>
              </w:rPr>
              <w:t>hkut dhe nënprodukteve të tyre</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3192224" w14:textId="77777777" w:rsidR="00F900B7" w:rsidRPr="00CF4D60" w:rsidRDefault="00F900B7" w:rsidP="001F2CEE">
            <w:pPr>
              <w:jc w:val="center"/>
              <w:rPr>
                <w:lang w:val="da-DK"/>
              </w:rPr>
            </w:pPr>
            <w:r w:rsidRPr="00CF4D60">
              <w:rPr>
                <w:lang w:val="da-DK"/>
              </w:rPr>
              <w:t>20 orë</w:t>
            </w:r>
          </w:p>
        </w:tc>
      </w:tr>
    </w:tbl>
    <w:p w14:paraId="421672D1" w14:textId="77777777" w:rsidR="00F900B7" w:rsidRPr="00CF4D60" w:rsidRDefault="00F900B7" w:rsidP="00F900B7">
      <w:pPr>
        <w:rPr>
          <w:b/>
        </w:rPr>
      </w:pPr>
    </w:p>
    <w:p w14:paraId="723F9C5B" w14:textId="77777777" w:rsidR="00F900B7" w:rsidRPr="00CF4D60" w:rsidRDefault="00F900B7" w:rsidP="00F900B7">
      <w:pPr>
        <w:rPr>
          <w:b/>
        </w:rPr>
      </w:pPr>
    </w:p>
    <w:p w14:paraId="0D5E467F" w14:textId="77777777" w:rsidR="00F900B7" w:rsidRPr="00CF4D60" w:rsidRDefault="00F900B7" w:rsidP="00F900B7">
      <w:pPr>
        <w:rPr>
          <w:b/>
        </w:rPr>
      </w:pPr>
    </w:p>
    <w:p w14:paraId="74C33E4A" w14:textId="77777777" w:rsidR="00864B2D" w:rsidRPr="00CF4D60" w:rsidRDefault="00864B2D">
      <w:pPr>
        <w:rPr>
          <w:b/>
        </w:rPr>
      </w:pPr>
      <w:r w:rsidRPr="00CF4D60">
        <w:rPr>
          <w:b/>
        </w:rPr>
        <w:br w:type="page"/>
      </w:r>
    </w:p>
    <w:p w14:paraId="01399A04" w14:textId="77777777" w:rsidR="00F900B7" w:rsidRPr="009D7852" w:rsidRDefault="00F900B7" w:rsidP="00864B2D">
      <w:pPr>
        <w:widowControl/>
        <w:spacing w:after="200" w:line="276" w:lineRule="auto"/>
        <w:rPr>
          <w:b/>
          <w:sz w:val="28"/>
          <w:szCs w:val="28"/>
        </w:rPr>
      </w:pPr>
      <w:r w:rsidRPr="009D7852">
        <w:rPr>
          <w:b/>
          <w:sz w:val="28"/>
          <w:szCs w:val="28"/>
        </w:rPr>
        <w:t>IX. Përshkruesit e moduleve të praktikës profesionale të detyruar</w:t>
      </w:r>
    </w:p>
    <w:p w14:paraId="19D64C1E" w14:textId="77777777" w:rsidR="00F900B7" w:rsidRPr="00CF4D60" w:rsidRDefault="00F900B7" w:rsidP="00F900B7">
      <w:pPr>
        <w:tabs>
          <w:tab w:val="left" w:pos="2160"/>
        </w:tabs>
        <w:outlineLvl w:val="0"/>
        <w:rPr>
          <w:b/>
          <w:iCs/>
        </w:rPr>
      </w:pPr>
      <w:r w:rsidRPr="00CF4D60">
        <w:rPr>
          <w:b/>
          <w:iCs/>
          <w:highlight w:val="lightGray"/>
          <w:shd w:val="clear" w:color="auto" w:fill="B3B3B3"/>
        </w:rPr>
        <w:t>1. Moduli “</w:t>
      </w:r>
      <w:r w:rsidRPr="00CF4D60">
        <w:rPr>
          <w:b/>
          <w:bCs/>
          <w:highlight w:val="lightGray"/>
        </w:rPr>
        <w:t>Prodhimi dhe vlerësimi i sigurisë dhe cilësisë së produktit ushqimor”</w:t>
      </w:r>
    </w:p>
    <w:p w14:paraId="4D32EB5F" w14:textId="77777777" w:rsidR="00F900B7" w:rsidRPr="00CF4D60" w:rsidRDefault="00F900B7" w:rsidP="00F900B7">
      <w:pPr>
        <w:tabs>
          <w:tab w:val="left" w:pos="1050"/>
        </w:tabs>
        <w:rPr>
          <w:iCs/>
        </w:rPr>
      </w:pPr>
      <w:r w:rsidRPr="00CF4D60">
        <w:rPr>
          <w:iCs/>
        </w:rPr>
        <w:tab/>
      </w:r>
    </w:p>
    <w:p w14:paraId="357C8400" w14:textId="77777777" w:rsidR="00F900B7" w:rsidRPr="00CF4D60" w:rsidRDefault="00F900B7" w:rsidP="00F900B7">
      <w:pPr>
        <w:tabs>
          <w:tab w:val="left" w:pos="2160"/>
        </w:tabs>
        <w:outlineLvl w:val="0"/>
        <w:rPr>
          <w:b/>
          <w:iCs/>
          <w:lang w:val="da-DK"/>
        </w:rPr>
      </w:pPr>
      <w:r w:rsidRPr="00CF4D60">
        <w:rPr>
          <w:b/>
          <w:iCs/>
          <w:lang w:val="da-DK"/>
        </w:rPr>
        <w:t xml:space="preserve">Drejtimi: </w:t>
      </w:r>
      <w:r w:rsidRPr="00CF4D60">
        <w:rPr>
          <w:b/>
          <w:iCs/>
        </w:rPr>
        <w:t>Teknologji ushqimore</w:t>
      </w:r>
    </w:p>
    <w:p w14:paraId="04E0C620" w14:textId="77777777" w:rsidR="00F900B7" w:rsidRPr="00CF4D60" w:rsidRDefault="00F900B7" w:rsidP="00F900B7">
      <w:pPr>
        <w:tabs>
          <w:tab w:val="left" w:pos="2160"/>
        </w:tabs>
        <w:rPr>
          <w:b/>
          <w:iCs/>
          <w:lang w:val="da-DK"/>
        </w:rPr>
      </w:pPr>
      <w:r w:rsidRPr="00CF4D60">
        <w:rPr>
          <w:b/>
          <w:iCs/>
          <w:lang w:val="da-DK"/>
        </w:rPr>
        <w:t xml:space="preserve">Niveli:      </w:t>
      </w:r>
      <w:r w:rsidRPr="00CF4D60">
        <w:rPr>
          <w:b/>
          <w:iCs/>
        </w:rPr>
        <w:t>IV i KSHK</w:t>
      </w:r>
    </w:p>
    <w:p w14:paraId="3E1D7019" w14:textId="77777777" w:rsidR="00F900B7" w:rsidRPr="00CF4D60" w:rsidRDefault="00F900B7" w:rsidP="00F900B7">
      <w:pPr>
        <w:tabs>
          <w:tab w:val="left" w:pos="2160"/>
        </w:tabs>
        <w:rPr>
          <w:b/>
          <w:iCs/>
          <w:lang w:val="da-DK"/>
        </w:rPr>
      </w:pPr>
      <w:r w:rsidRPr="00CF4D60">
        <w:rPr>
          <w:b/>
          <w:iCs/>
          <w:lang w:val="da-DK"/>
        </w:rPr>
        <w:t>Klasa:      13</w:t>
      </w:r>
    </w:p>
    <w:p w14:paraId="0A624AF3" w14:textId="77777777" w:rsidR="00F900B7" w:rsidRPr="00CF4D60" w:rsidRDefault="001F2CEE" w:rsidP="00F900B7">
      <w:pPr>
        <w:tabs>
          <w:tab w:val="left" w:pos="2160"/>
        </w:tabs>
        <w:rPr>
          <w:b/>
          <w:iCs/>
          <w:lang w:val="da-DK"/>
        </w:rPr>
      </w:pPr>
      <w:r w:rsidRPr="00CF4D60">
        <w:rPr>
          <w:b/>
          <w:iCs/>
          <w:lang w:val="da-DK"/>
        </w:rPr>
        <w:t xml:space="preserve"> </w:t>
      </w:r>
    </w:p>
    <w:p w14:paraId="77E1F3E9" w14:textId="77777777" w:rsidR="00F900B7" w:rsidRPr="00CF4D60" w:rsidRDefault="00F900B7" w:rsidP="00F900B7">
      <w:pPr>
        <w:tabs>
          <w:tab w:val="left" w:pos="2160"/>
        </w:tabs>
        <w:rPr>
          <w:b/>
          <w:iCs/>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CF4D60" w:rsidRPr="00CF4D60" w14:paraId="56A17DAF" w14:textId="77777777" w:rsidTr="00BF11AE">
        <w:tc>
          <w:tcPr>
            <w:tcW w:w="9245" w:type="dxa"/>
            <w:gridSpan w:val="4"/>
            <w:tcBorders>
              <w:top w:val="single" w:sz="6" w:space="0" w:color="auto"/>
              <w:bottom w:val="single" w:sz="6" w:space="0" w:color="auto"/>
            </w:tcBorders>
          </w:tcPr>
          <w:p w14:paraId="32573538" w14:textId="77777777" w:rsidR="00F900B7" w:rsidRPr="00CF4D60" w:rsidRDefault="00F900B7" w:rsidP="00BF11AE">
            <w:pPr>
              <w:pStyle w:val="Heading3"/>
              <w:ind w:left="288"/>
              <w:jc w:val="center"/>
              <w:rPr>
                <w:i/>
              </w:rPr>
            </w:pPr>
            <w:r w:rsidRPr="00CF4D60">
              <w:rPr>
                <w:i/>
              </w:rPr>
              <w:t>PËRSHKRUESI I MODULIT</w:t>
            </w:r>
          </w:p>
        </w:tc>
      </w:tr>
      <w:tr w:rsidR="00CF4D60" w:rsidRPr="00CF4D60" w14:paraId="6339FD76" w14:textId="77777777" w:rsidTr="00BF11AE">
        <w:trPr>
          <w:trHeight w:val="534"/>
        </w:trPr>
        <w:tc>
          <w:tcPr>
            <w:tcW w:w="1908" w:type="dxa"/>
            <w:tcBorders>
              <w:top w:val="nil"/>
              <w:bottom w:val="single" w:sz="6" w:space="0" w:color="auto"/>
              <w:right w:val="single" w:sz="4" w:space="0" w:color="auto"/>
            </w:tcBorders>
          </w:tcPr>
          <w:p w14:paraId="0C5F8256" w14:textId="77777777" w:rsidR="00F900B7" w:rsidRPr="00CF4D60" w:rsidRDefault="00F900B7" w:rsidP="00BF11AE">
            <w:pPr>
              <w:rPr>
                <w:b/>
              </w:rPr>
            </w:pPr>
            <w:r w:rsidRPr="00CF4D60">
              <w:rPr>
                <w:b/>
              </w:rPr>
              <w:t>Titulli dhe Kodi</w:t>
            </w:r>
          </w:p>
        </w:tc>
        <w:tc>
          <w:tcPr>
            <w:tcW w:w="5490" w:type="dxa"/>
            <w:gridSpan w:val="2"/>
            <w:tcBorders>
              <w:top w:val="nil"/>
              <w:left w:val="single" w:sz="4" w:space="0" w:color="auto"/>
              <w:bottom w:val="single" w:sz="6" w:space="0" w:color="auto"/>
              <w:right w:val="nil"/>
            </w:tcBorders>
          </w:tcPr>
          <w:p w14:paraId="4717D5F6" w14:textId="77777777" w:rsidR="00F900B7" w:rsidRPr="00CF4D60" w:rsidRDefault="00F900B7" w:rsidP="00BF11AE">
            <w:pPr>
              <w:rPr>
                <w:b/>
              </w:rPr>
            </w:pPr>
            <w:r w:rsidRPr="00CF4D60">
              <w:rPr>
                <w:b/>
              </w:rPr>
              <w:t>PRODHIMI DHE VLERËSIMI I SIGURISË DHE CILËSISË SË PRODUKTIT USHQIMOR</w:t>
            </w:r>
          </w:p>
          <w:p w14:paraId="78782B76" w14:textId="77777777" w:rsidR="00F900B7" w:rsidRPr="00CF4D60" w:rsidRDefault="00F900B7" w:rsidP="00BF11AE">
            <w:pPr>
              <w:rPr>
                <w:b/>
                <w:bCs/>
              </w:rPr>
            </w:pPr>
          </w:p>
        </w:tc>
        <w:tc>
          <w:tcPr>
            <w:tcW w:w="1847" w:type="dxa"/>
            <w:tcBorders>
              <w:top w:val="nil"/>
              <w:left w:val="single" w:sz="4" w:space="0" w:color="auto"/>
              <w:bottom w:val="single" w:sz="6" w:space="0" w:color="auto"/>
            </w:tcBorders>
          </w:tcPr>
          <w:p w14:paraId="352839B1" w14:textId="77777777" w:rsidR="00F900B7" w:rsidRPr="00CF4D60" w:rsidRDefault="009D7852" w:rsidP="00BF11AE">
            <w:pPr>
              <w:pStyle w:val="Header"/>
              <w:jc w:val="center"/>
              <w:rPr>
                <w:b/>
                <w:lang w:val="sq-AL"/>
              </w:rPr>
            </w:pPr>
            <w:r>
              <w:rPr>
                <w:b/>
                <w:lang w:val="sq-AL"/>
              </w:rPr>
              <w:t>M-08-1566-224</w:t>
            </w:r>
          </w:p>
        </w:tc>
      </w:tr>
      <w:tr w:rsidR="00CF4D60" w:rsidRPr="00CF4D60" w14:paraId="4BC327F4" w14:textId="77777777" w:rsidTr="00BF11AE">
        <w:trPr>
          <w:trHeight w:val="813"/>
        </w:trPr>
        <w:tc>
          <w:tcPr>
            <w:tcW w:w="1908" w:type="dxa"/>
            <w:tcBorders>
              <w:top w:val="nil"/>
              <w:bottom w:val="nil"/>
            </w:tcBorders>
          </w:tcPr>
          <w:p w14:paraId="42BD809E" w14:textId="77777777" w:rsidR="00F900B7" w:rsidRPr="00CF4D60" w:rsidRDefault="00F900B7" w:rsidP="00BF11AE">
            <w:pPr>
              <w:rPr>
                <w:b/>
              </w:rPr>
            </w:pPr>
            <w:r w:rsidRPr="00CF4D60">
              <w:rPr>
                <w:b/>
              </w:rPr>
              <w:t>Qëllimi i modulit</w:t>
            </w:r>
          </w:p>
        </w:tc>
        <w:tc>
          <w:tcPr>
            <w:tcW w:w="270" w:type="dxa"/>
            <w:tcBorders>
              <w:top w:val="nil"/>
              <w:bottom w:val="nil"/>
            </w:tcBorders>
          </w:tcPr>
          <w:p w14:paraId="7AFC04B0" w14:textId="77777777" w:rsidR="00F900B7" w:rsidRPr="00CF4D60" w:rsidRDefault="00F900B7" w:rsidP="00BF11AE">
            <w:pPr>
              <w:rPr>
                <w:b/>
              </w:rPr>
            </w:pPr>
          </w:p>
          <w:p w14:paraId="314CC53B" w14:textId="77777777" w:rsidR="00F900B7" w:rsidRPr="00CF4D60" w:rsidRDefault="00F900B7" w:rsidP="00BF11AE">
            <w:pPr>
              <w:rPr>
                <w:b/>
              </w:rPr>
            </w:pPr>
          </w:p>
        </w:tc>
        <w:tc>
          <w:tcPr>
            <w:tcW w:w="7067" w:type="dxa"/>
            <w:gridSpan w:val="2"/>
            <w:tcBorders>
              <w:top w:val="nil"/>
              <w:bottom w:val="nil"/>
            </w:tcBorders>
          </w:tcPr>
          <w:p w14:paraId="6937347C" w14:textId="07D5F246" w:rsidR="00F900B7" w:rsidRPr="00CF4D60" w:rsidRDefault="00F900B7" w:rsidP="00B14196">
            <w:pPr>
              <w:pStyle w:val="Header"/>
              <w:widowControl w:val="0"/>
              <w:tabs>
                <w:tab w:val="clear" w:pos="4153"/>
                <w:tab w:val="clear" w:pos="8306"/>
              </w:tabs>
              <w:autoSpaceDE w:val="0"/>
              <w:autoSpaceDN w:val="0"/>
              <w:adjustRightInd w:val="0"/>
              <w:jc w:val="both"/>
              <w:rPr>
                <w:lang w:val="sq-AL"/>
              </w:rPr>
            </w:pPr>
            <w:r w:rsidRPr="00CF4D60">
              <w:rPr>
                <w:lang w:val="sq-AL"/>
              </w:rPr>
              <w:t>Një modul praktik që aftëson nxënësit për të kryer veprimtari praktike për prodhimin</w:t>
            </w:r>
            <w:r w:rsidR="007F2E3C">
              <w:rPr>
                <w:lang w:val="sq-AL"/>
              </w:rPr>
              <w:t xml:space="preserve"> e produktit ushqimor të sigurt</w:t>
            </w:r>
            <w:r w:rsidRPr="00CF4D60">
              <w:rPr>
                <w:lang w:val="sq-AL"/>
              </w:rPr>
              <w:t xml:space="preserve"> dhe cilësor</w:t>
            </w:r>
            <w:r w:rsidR="00864B2D" w:rsidRPr="00CF4D60">
              <w:rPr>
                <w:lang w:val="sq-AL"/>
              </w:rPr>
              <w:t>,</w:t>
            </w:r>
            <w:r w:rsidR="001F2CEE" w:rsidRPr="00CF4D60">
              <w:rPr>
                <w:lang w:val="sq-AL"/>
              </w:rPr>
              <w:t xml:space="preserve"> </w:t>
            </w:r>
            <w:r w:rsidR="00864B2D" w:rsidRPr="00CF4D60">
              <w:rPr>
                <w:lang w:val="sq-AL"/>
              </w:rPr>
              <w:t xml:space="preserve">si dhe vlerësimin e sigurisë, </w:t>
            </w:r>
            <w:r w:rsidRPr="00CF4D60">
              <w:rPr>
                <w:lang w:val="sq-AL"/>
              </w:rPr>
              <w:t xml:space="preserve">cilësisë së lëndëve të para, produkteve të ndërmjetme përfundimtare, nëpërmjet analizave mikrobiologjike, </w:t>
            </w:r>
            <w:r w:rsidR="007F2E3C" w:rsidRPr="00CF4D60">
              <w:rPr>
                <w:lang w:val="sq-AL"/>
              </w:rPr>
              <w:t>organo shqisorë</w:t>
            </w:r>
            <w:r w:rsidRPr="00CF4D60">
              <w:rPr>
                <w:lang w:val="sq-AL"/>
              </w:rPr>
              <w:t>, fizike dhe kimike.</w:t>
            </w:r>
          </w:p>
          <w:p w14:paraId="05E560E7" w14:textId="77777777" w:rsidR="00F900B7" w:rsidRPr="00CF4D60" w:rsidRDefault="00F900B7" w:rsidP="00BF11AE">
            <w:pPr>
              <w:pStyle w:val="Header"/>
              <w:widowControl w:val="0"/>
              <w:tabs>
                <w:tab w:val="clear" w:pos="4153"/>
                <w:tab w:val="clear" w:pos="8306"/>
              </w:tabs>
              <w:autoSpaceDE w:val="0"/>
              <w:autoSpaceDN w:val="0"/>
              <w:adjustRightInd w:val="0"/>
              <w:rPr>
                <w:lang w:val="sq-AL"/>
              </w:rPr>
            </w:pPr>
          </w:p>
        </w:tc>
      </w:tr>
      <w:tr w:rsidR="00CF4D60" w:rsidRPr="00CF4D60" w14:paraId="178544D0" w14:textId="77777777" w:rsidTr="00BF11AE">
        <w:trPr>
          <w:trHeight w:val="669"/>
        </w:trPr>
        <w:tc>
          <w:tcPr>
            <w:tcW w:w="1908" w:type="dxa"/>
            <w:tcBorders>
              <w:top w:val="single" w:sz="6" w:space="0" w:color="auto"/>
              <w:bottom w:val="nil"/>
            </w:tcBorders>
          </w:tcPr>
          <w:p w14:paraId="18E091A9" w14:textId="77777777" w:rsidR="00F900B7" w:rsidRPr="00CF4D60" w:rsidRDefault="00F900B7" w:rsidP="00BF11AE">
            <w:pPr>
              <w:rPr>
                <w:b/>
              </w:rPr>
            </w:pPr>
            <w:r w:rsidRPr="00CF4D60">
              <w:rPr>
                <w:b/>
              </w:rPr>
              <w:t>Kohëzgjatja e modulit</w:t>
            </w:r>
          </w:p>
        </w:tc>
        <w:tc>
          <w:tcPr>
            <w:tcW w:w="270" w:type="dxa"/>
            <w:tcBorders>
              <w:top w:val="single" w:sz="6" w:space="0" w:color="auto"/>
              <w:bottom w:val="nil"/>
            </w:tcBorders>
          </w:tcPr>
          <w:p w14:paraId="7A40C7F3" w14:textId="77777777" w:rsidR="00F900B7" w:rsidRPr="00CF4D60" w:rsidRDefault="00F900B7" w:rsidP="00BF11AE">
            <w:pPr>
              <w:rPr>
                <w:b/>
              </w:rPr>
            </w:pPr>
          </w:p>
        </w:tc>
        <w:tc>
          <w:tcPr>
            <w:tcW w:w="7067" w:type="dxa"/>
            <w:gridSpan w:val="2"/>
            <w:tcBorders>
              <w:top w:val="single" w:sz="6" w:space="0" w:color="auto"/>
              <w:bottom w:val="nil"/>
            </w:tcBorders>
          </w:tcPr>
          <w:p w14:paraId="2243A107" w14:textId="77777777" w:rsidR="00F900B7" w:rsidRPr="00CF4D60" w:rsidRDefault="00F900B7" w:rsidP="00BF11AE">
            <w:pPr>
              <w:rPr>
                <w:b/>
              </w:rPr>
            </w:pPr>
            <w:r w:rsidRPr="00CF4D60">
              <w:t>96</w:t>
            </w:r>
            <w:r w:rsidR="00864B2D" w:rsidRPr="00CF4D60">
              <w:t xml:space="preserve"> </w:t>
            </w:r>
            <w:r w:rsidRPr="00CF4D60">
              <w:t>orë mësimore</w:t>
            </w:r>
          </w:p>
        </w:tc>
      </w:tr>
      <w:tr w:rsidR="00F900B7" w:rsidRPr="00CF4D60" w14:paraId="12BCB6CC" w14:textId="77777777" w:rsidTr="00BF11AE">
        <w:tc>
          <w:tcPr>
            <w:tcW w:w="1908" w:type="dxa"/>
            <w:tcBorders>
              <w:top w:val="single" w:sz="6" w:space="0" w:color="auto"/>
              <w:bottom w:val="nil"/>
            </w:tcBorders>
          </w:tcPr>
          <w:p w14:paraId="6EADAD09" w14:textId="77777777" w:rsidR="00F900B7" w:rsidRPr="00CF4D60" w:rsidRDefault="00F900B7" w:rsidP="00BF11AE">
            <w:pPr>
              <w:rPr>
                <w:b/>
              </w:rPr>
            </w:pPr>
            <w:r w:rsidRPr="00CF4D60">
              <w:rPr>
                <w:b/>
              </w:rPr>
              <w:t xml:space="preserve">Niveli i parapëlqyer </w:t>
            </w:r>
          </w:p>
          <w:p w14:paraId="17D42B6E" w14:textId="77777777" w:rsidR="00F900B7" w:rsidRPr="00CF4D60" w:rsidRDefault="00F900B7" w:rsidP="00BF11AE">
            <w:pPr>
              <w:rPr>
                <w:b/>
              </w:rPr>
            </w:pPr>
            <w:r w:rsidRPr="00CF4D60">
              <w:rPr>
                <w:b/>
              </w:rPr>
              <w:t>për pranim</w:t>
            </w:r>
          </w:p>
        </w:tc>
        <w:tc>
          <w:tcPr>
            <w:tcW w:w="270" w:type="dxa"/>
            <w:tcBorders>
              <w:top w:val="single" w:sz="6" w:space="0" w:color="auto"/>
              <w:bottom w:val="nil"/>
            </w:tcBorders>
          </w:tcPr>
          <w:p w14:paraId="4192E9DC" w14:textId="77777777" w:rsidR="00F900B7" w:rsidRPr="00CF4D60" w:rsidRDefault="00F900B7" w:rsidP="00BF11AE">
            <w:pPr>
              <w:rPr>
                <w:b/>
              </w:rPr>
            </w:pPr>
          </w:p>
        </w:tc>
        <w:tc>
          <w:tcPr>
            <w:tcW w:w="7067" w:type="dxa"/>
            <w:gridSpan w:val="2"/>
            <w:tcBorders>
              <w:top w:val="single" w:sz="6" w:space="0" w:color="auto"/>
              <w:bottom w:val="nil"/>
            </w:tcBorders>
          </w:tcPr>
          <w:p w14:paraId="3C228107" w14:textId="23E96A3F" w:rsidR="00F900B7" w:rsidRPr="00CF4D60" w:rsidRDefault="00F900B7" w:rsidP="00B14196">
            <w:pPr>
              <w:jc w:val="both"/>
            </w:pPr>
            <w:r w:rsidRPr="00CF4D60">
              <w:t xml:space="preserve">Nxënësit duhet të kenë përfunduar një nga profilet mësimore të nivelit të III të KSHK, të drejtimit </w:t>
            </w:r>
            <w:r w:rsidR="007F2E3C" w:rsidRPr="00CF4D60">
              <w:t>mësimor</w:t>
            </w:r>
            <w:r w:rsidR="007F2E3C" w:rsidRPr="00CF4D60">
              <w:rPr>
                <w:i/>
              </w:rPr>
              <w:t xml:space="preserve"> </w:t>
            </w:r>
            <w:r w:rsidR="007F2E3C" w:rsidRPr="00CF4D60">
              <w:rPr>
                <w:rStyle w:val="Emphasis"/>
                <w:i w:val="0"/>
              </w:rPr>
              <w:t>“Teknologji</w:t>
            </w:r>
            <w:r w:rsidRPr="00CF4D60">
              <w:rPr>
                <w:rStyle w:val="Emphasis"/>
                <w:i w:val="0"/>
              </w:rPr>
              <w:t xml:space="preserve"> ushqimore”</w:t>
            </w:r>
            <w:r w:rsidRPr="00CF4D60">
              <w:rPr>
                <w:i/>
              </w:rPr>
              <w:t>.</w:t>
            </w:r>
            <w:r w:rsidRPr="00CF4D60">
              <w:t xml:space="preserve"> </w:t>
            </w:r>
          </w:p>
        </w:tc>
      </w:tr>
    </w:tbl>
    <w:p w14:paraId="6CBD6DFF" w14:textId="77777777" w:rsidR="00F900B7" w:rsidRPr="00CF4D60" w:rsidRDefault="00F900B7" w:rsidP="00F900B7">
      <w:pPr>
        <w:rPr>
          <w:b/>
        </w:rPr>
      </w:pPr>
    </w:p>
    <w:tbl>
      <w:tblPr>
        <w:tblW w:w="9316" w:type="dxa"/>
        <w:tblInd w:w="-72" w:type="dxa"/>
        <w:tblBorders>
          <w:top w:val="single" w:sz="6" w:space="0" w:color="auto"/>
        </w:tblBorders>
        <w:tblLayout w:type="fixed"/>
        <w:tblLook w:val="0000" w:firstRow="0" w:lastRow="0" w:firstColumn="0" w:lastColumn="0" w:noHBand="0" w:noVBand="0"/>
      </w:tblPr>
      <w:tblGrid>
        <w:gridCol w:w="1980"/>
        <w:gridCol w:w="270"/>
        <w:gridCol w:w="810"/>
        <w:gridCol w:w="6256"/>
      </w:tblGrid>
      <w:tr w:rsidR="00CF4D60" w:rsidRPr="00CF4D60" w14:paraId="5C85E5DF" w14:textId="77777777" w:rsidTr="00BF11AE">
        <w:trPr>
          <w:trHeight w:val="3135"/>
        </w:trPr>
        <w:tc>
          <w:tcPr>
            <w:tcW w:w="1980" w:type="dxa"/>
          </w:tcPr>
          <w:p w14:paraId="3A31D130" w14:textId="77777777" w:rsidR="00F900B7" w:rsidRPr="00CF4D60" w:rsidRDefault="00F900B7" w:rsidP="00BF11AE">
            <w:pPr>
              <w:rPr>
                <w:b/>
              </w:rPr>
            </w:pPr>
            <w:r w:rsidRPr="00CF4D60">
              <w:rPr>
                <w:b/>
              </w:rPr>
              <w:t>Rezultatet e të  nxënit (RN) dhe procedurat e vlerësimit</w:t>
            </w:r>
          </w:p>
        </w:tc>
        <w:tc>
          <w:tcPr>
            <w:tcW w:w="270" w:type="dxa"/>
          </w:tcPr>
          <w:p w14:paraId="2432FA87" w14:textId="77777777" w:rsidR="00F900B7" w:rsidRPr="00CF4D60" w:rsidRDefault="00F900B7" w:rsidP="00BF11AE">
            <w:pPr>
              <w:rPr>
                <w:b/>
              </w:rPr>
            </w:pPr>
          </w:p>
        </w:tc>
        <w:tc>
          <w:tcPr>
            <w:tcW w:w="810" w:type="dxa"/>
          </w:tcPr>
          <w:p w14:paraId="52C1C996" w14:textId="77777777" w:rsidR="00F900B7" w:rsidRPr="00CF4D60" w:rsidRDefault="00F900B7" w:rsidP="00BF11AE">
            <w:pPr>
              <w:numPr>
                <w:ilvl w:val="12"/>
                <w:numId w:val="0"/>
              </w:numPr>
              <w:rPr>
                <w:b/>
              </w:rPr>
            </w:pPr>
            <w:r w:rsidRPr="00CF4D60">
              <w:rPr>
                <w:b/>
              </w:rPr>
              <w:t xml:space="preserve">RN 1 </w:t>
            </w:r>
          </w:p>
        </w:tc>
        <w:tc>
          <w:tcPr>
            <w:tcW w:w="6256" w:type="dxa"/>
          </w:tcPr>
          <w:p w14:paraId="6F5F5056" w14:textId="5C9B8F0D" w:rsidR="00F900B7" w:rsidRPr="00CF4D60" w:rsidRDefault="00F900B7" w:rsidP="00BF11AE">
            <w:pPr>
              <w:rPr>
                <w:b/>
              </w:rPr>
            </w:pPr>
            <w:r w:rsidRPr="00CF4D60">
              <w:rPr>
                <w:b/>
              </w:rPr>
              <w:t>Nxënësi kryen procese për prodhimin e produktit ushqimor t</w:t>
            </w:r>
            <w:r w:rsidR="007F2E3C">
              <w:rPr>
                <w:b/>
              </w:rPr>
              <w:t>ë sigurt</w:t>
            </w:r>
            <w:r w:rsidRPr="00CF4D60">
              <w:rPr>
                <w:b/>
              </w:rPr>
              <w:t xml:space="preserve"> dhe cilësor.</w:t>
            </w:r>
          </w:p>
          <w:p w14:paraId="3699F312" w14:textId="77777777" w:rsidR="00F900B7" w:rsidRPr="00CF4D60" w:rsidRDefault="00F900B7" w:rsidP="00BF11AE">
            <w:pPr>
              <w:tabs>
                <w:tab w:val="left" w:pos="360"/>
              </w:tabs>
              <w:rPr>
                <w:b/>
                <w:i/>
              </w:rPr>
            </w:pPr>
            <w:r w:rsidRPr="00CF4D60">
              <w:rPr>
                <w:b/>
                <w:i/>
              </w:rPr>
              <w:t>Kriteret e vlerësimit:</w:t>
            </w:r>
          </w:p>
          <w:p w14:paraId="4B0ECEE2" w14:textId="77777777" w:rsidR="00F900B7" w:rsidRPr="00CF4D60" w:rsidRDefault="00F900B7" w:rsidP="00BF11AE">
            <w:pPr>
              <w:tabs>
                <w:tab w:val="left" w:pos="360"/>
              </w:tabs>
            </w:pPr>
            <w:r w:rsidRPr="00CF4D60">
              <w:t>Nxënësi duhet të jetë i aftë:</w:t>
            </w:r>
          </w:p>
          <w:p w14:paraId="122389AC"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rPr>
            </w:pPr>
            <w:r w:rsidRPr="00CF4D60">
              <w:rPr>
                <w:rFonts w:ascii="Times New Roman" w:hAnsi="Times New Roman" w:cs="Times New Roman"/>
                <w:bCs/>
                <w:sz w:val="24"/>
                <w:szCs w:val="24"/>
              </w:rPr>
              <w:t xml:space="preserve">të përgatisë vendin dhe mjetet e punës për </w:t>
            </w:r>
            <w:r w:rsidRPr="00CF4D60">
              <w:rPr>
                <w:rFonts w:ascii="Times New Roman" w:hAnsi="Times New Roman" w:cs="Times New Roman"/>
                <w:sz w:val="24"/>
                <w:szCs w:val="24"/>
              </w:rPr>
              <w:t>kryerjen e proceseve për prodhimin e produktit ushqimor të sigurtë dhe cilësor;</w:t>
            </w:r>
          </w:p>
          <w:p w14:paraId="78654F97" w14:textId="77777777" w:rsidR="00F900B7" w:rsidRPr="00CF4D60" w:rsidRDefault="00F900B7" w:rsidP="00E11CAA">
            <w:pPr>
              <w:pStyle w:val="ListParagraph"/>
              <w:numPr>
                <w:ilvl w:val="0"/>
                <w:numId w:val="21"/>
              </w:numPr>
              <w:spacing w:after="0" w:line="240" w:lineRule="auto"/>
              <w:ind w:left="324"/>
              <w:jc w:val="both"/>
              <w:rPr>
                <w:rFonts w:ascii="Times New Roman" w:hAnsi="Times New Roman" w:cs="Times New Roman"/>
                <w:bCs/>
                <w:sz w:val="24"/>
                <w:szCs w:val="24"/>
              </w:rPr>
            </w:pPr>
            <w:r w:rsidRPr="00CF4D60">
              <w:rPr>
                <w:rFonts w:ascii="Times New Roman" w:hAnsi="Times New Roman" w:cs="Times New Roman"/>
                <w:bCs/>
                <w:sz w:val="24"/>
                <w:szCs w:val="24"/>
              </w:rPr>
              <w:t xml:space="preserve">të </w:t>
            </w:r>
            <w:r w:rsidRPr="00CF4D60">
              <w:rPr>
                <w:rFonts w:ascii="Times New Roman" w:hAnsi="Times New Roman" w:cs="Times New Roman"/>
                <w:sz w:val="24"/>
                <w:szCs w:val="24"/>
              </w:rPr>
              <w:t>përgatisë solucione higjienizuese me përqëndrim të njohur</w:t>
            </w:r>
            <w:r w:rsidR="00864B2D" w:rsidRPr="00CF4D60">
              <w:rPr>
                <w:rFonts w:ascii="Times New Roman" w:hAnsi="Times New Roman" w:cs="Times New Roman"/>
                <w:sz w:val="24"/>
                <w:szCs w:val="24"/>
              </w:rPr>
              <w:t>,</w:t>
            </w:r>
            <w:r w:rsidR="00B14196" w:rsidRPr="00CF4D60">
              <w:rPr>
                <w:rFonts w:ascii="Times New Roman" w:hAnsi="Times New Roman" w:cs="Times New Roman"/>
                <w:sz w:val="24"/>
                <w:szCs w:val="24"/>
              </w:rPr>
              <w:t xml:space="preserve"> sipas</w:t>
            </w:r>
            <w:r w:rsidRPr="00CF4D60">
              <w:rPr>
                <w:rFonts w:ascii="Times New Roman" w:hAnsi="Times New Roman" w:cs="Times New Roman"/>
                <w:sz w:val="24"/>
                <w:szCs w:val="24"/>
              </w:rPr>
              <w:t xml:space="preserve"> procedurës së përdorimit;</w:t>
            </w:r>
          </w:p>
          <w:p w14:paraId="61AB5854" w14:textId="77777777" w:rsidR="00F900B7" w:rsidRPr="00CF4D60" w:rsidRDefault="00F900B7" w:rsidP="00E11CAA">
            <w:pPr>
              <w:pStyle w:val="ListParagraph"/>
              <w:numPr>
                <w:ilvl w:val="0"/>
                <w:numId w:val="21"/>
              </w:numPr>
              <w:spacing w:after="0" w:line="240" w:lineRule="auto"/>
              <w:ind w:left="324"/>
              <w:jc w:val="both"/>
              <w:rPr>
                <w:rFonts w:ascii="Times New Roman" w:hAnsi="Times New Roman" w:cs="Times New Roman"/>
                <w:bCs/>
                <w:sz w:val="24"/>
                <w:szCs w:val="24"/>
              </w:rPr>
            </w:pPr>
            <w:r w:rsidRPr="00CF4D60">
              <w:rPr>
                <w:rFonts w:ascii="Times New Roman" w:hAnsi="Times New Roman" w:cs="Times New Roman"/>
                <w:bCs/>
                <w:sz w:val="24"/>
                <w:szCs w:val="24"/>
              </w:rPr>
              <w:t xml:space="preserve">të higjienizojë vendin, mjetet e punës dhe laboratorit, linjat e prodhimit të nevojshme për prodhimin e produktit </w:t>
            </w:r>
            <w:r w:rsidRPr="00CF4D60">
              <w:rPr>
                <w:rFonts w:ascii="Times New Roman" w:hAnsi="Times New Roman" w:cs="Times New Roman"/>
                <w:sz w:val="24"/>
                <w:szCs w:val="24"/>
              </w:rPr>
              <w:t>të sigurtë dhe cilësor;</w:t>
            </w:r>
          </w:p>
          <w:p w14:paraId="05686DC1"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kontrollojë gatishmërinë e mjeteve, pajisjeve, aparateve dhe makinerive me anë të provës boshe;</w:t>
            </w:r>
          </w:p>
          <w:p w14:paraId="1247336C" w14:textId="77777777" w:rsidR="00F900B7" w:rsidRPr="00CF4D60" w:rsidRDefault="00F900B7" w:rsidP="00E11CAA">
            <w:pPr>
              <w:pStyle w:val="ListParagraph"/>
              <w:numPr>
                <w:ilvl w:val="0"/>
                <w:numId w:val="21"/>
              </w:numPr>
              <w:spacing w:after="0" w:line="240" w:lineRule="auto"/>
              <w:ind w:left="324"/>
              <w:jc w:val="both"/>
              <w:rPr>
                <w:rFonts w:ascii="Times New Roman" w:hAnsi="Times New Roman" w:cs="Times New Roman"/>
                <w:bCs/>
                <w:sz w:val="24"/>
                <w:szCs w:val="24"/>
              </w:rPr>
            </w:pPr>
            <w:r w:rsidRPr="00CF4D60">
              <w:rPr>
                <w:rFonts w:ascii="Times New Roman" w:hAnsi="Times New Roman" w:cs="Times New Roman"/>
                <w:bCs/>
                <w:sz w:val="24"/>
                <w:szCs w:val="24"/>
              </w:rPr>
              <w:t xml:space="preserve">të </w:t>
            </w:r>
            <w:r w:rsidRPr="00CF4D60">
              <w:rPr>
                <w:rFonts w:ascii="Times New Roman" w:hAnsi="Times New Roman" w:cs="Times New Roman"/>
                <w:sz w:val="24"/>
                <w:szCs w:val="24"/>
              </w:rPr>
              <w:t>kontrollojë me teste të thjeshta pastërtinë e sipërfaqeve të punës të linjave të prodhimit dhe laboratorit</w:t>
            </w:r>
            <w:r w:rsidR="00864B2D" w:rsidRPr="00CF4D60">
              <w:rPr>
                <w:rFonts w:ascii="Times New Roman" w:hAnsi="Times New Roman" w:cs="Times New Roman"/>
                <w:sz w:val="24"/>
                <w:szCs w:val="24"/>
              </w:rPr>
              <w:t>,</w:t>
            </w:r>
            <w:r w:rsidRPr="00CF4D60">
              <w:rPr>
                <w:rFonts w:ascii="Times New Roman" w:hAnsi="Times New Roman" w:cs="Times New Roman"/>
                <w:sz w:val="24"/>
                <w:szCs w:val="24"/>
              </w:rPr>
              <w:t xml:space="preserve"> sipas procedurës;</w:t>
            </w:r>
          </w:p>
          <w:p w14:paraId="508C7373"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kryejë marrjen e mostrës fillestare dhe mesatare të lëndëve të para, produktit në proces dhe produktit përfundimtar sipas procedurës</w:t>
            </w:r>
            <w:r w:rsidRPr="00CF4D60">
              <w:rPr>
                <w:rFonts w:ascii="Times New Roman" w:hAnsi="Times New Roman" w:cs="Times New Roman"/>
                <w:sz w:val="24"/>
                <w:szCs w:val="24"/>
              </w:rPr>
              <w:t>;</w:t>
            </w:r>
          </w:p>
          <w:p w14:paraId="3735EBFA"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kryejë transportin e mostrave mesatare</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në laborator</w:t>
            </w:r>
            <w:r w:rsidR="002271DF" w:rsidRPr="00CF4D60">
              <w:rPr>
                <w:rFonts w:ascii="Times New Roman" w:hAnsi="Times New Roman" w:cs="Times New Roman"/>
                <w:sz w:val="24"/>
                <w:szCs w:val="24"/>
                <w:lang w:val="sv-SE"/>
              </w:rPr>
              <w:t>,</w:t>
            </w:r>
            <w:r w:rsidRPr="00CF4D60">
              <w:rPr>
                <w:rFonts w:ascii="Times New Roman" w:hAnsi="Times New Roman" w:cs="Times New Roman"/>
                <w:sz w:val="24"/>
                <w:szCs w:val="24"/>
                <w:lang w:val="sv-SE"/>
              </w:rPr>
              <w:t xml:space="preserve"> sipas procedurës;</w:t>
            </w:r>
          </w:p>
          <w:p w14:paraId="2AAAB08F"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kryejë pranimin, kodimin, dhe ruajtjen e mostrave për analizë</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në laborator</w:t>
            </w:r>
            <w:r w:rsidR="002271DF" w:rsidRPr="00CF4D60">
              <w:rPr>
                <w:rFonts w:ascii="Times New Roman" w:hAnsi="Times New Roman" w:cs="Times New Roman"/>
                <w:sz w:val="24"/>
                <w:szCs w:val="24"/>
                <w:lang w:val="sv-SE"/>
              </w:rPr>
              <w:t>,</w:t>
            </w:r>
            <w:r w:rsidRPr="00CF4D60">
              <w:rPr>
                <w:rFonts w:ascii="Times New Roman" w:hAnsi="Times New Roman" w:cs="Times New Roman"/>
                <w:sz w:val="24"/>
                <w:szCs w:val="24"/>
                <w:lang w:val="sv-SE"/>
              </w:rPr>
              <w:t xml:space="preserve"> sipas procedurës;</w:t>
            </w:r>
          </w:p>
          <w:p w14:paraId="71443683"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përcaktojë pikat kritike për parandalimin e rrezikut</w:t>
            </w:r>
            <w:r w:rsidR="002271DF" w:rsidRPr="00CF4D60">
              <w:rPr>
                <w:rFonts w:ascii="Times New Roman" w:hAnsi="Times New Roman" w:cs="Times New Roman"/>
                <w:sz w:val="24"/>
                <w:szCs w:val="24"/>
                <w:lang w:val="sv-SE"/>
              </w:rPr>
              <w:t>,</w:t>
            </w:r>
            <w:r w:rsidRPr="00CF4D60">
              <w:rPr>
                <w:rFonts w:ascii="Times New Roman" w:hAnsi="Times New Roman" w:cs="Times New Roman"/>
                <w:sz w:val="24"/>
                <w:szCs w:val="24"/>
                <w:lang w:val="sv-SE"/>
              </w:rPr>
              <w:t xml:space="preserve"> gjatë</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zbatimit të</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kartës teknologjike</w:t>
            </w:r>
            <w:r w:rsidRPr="00CF4D60">
              <w:rPr>
                <w:rFonts w:ascii="Times New Roman" w:hAnsi="Times New Roman" w:cs="Times New Roman"/>
                <w:sz w:val="24"/>
                <w:szCs w:val="24"/>
              </w:rPr>
              <w:t>;</w:t>
            </w:r>
          </w:p>
          <w:p w14:paraId="60EC3440"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vlerësojë sigurinë dhe cilësinë e lëndëve të para dhe ndihmëse, sipas procedurës:</w:t>
            </w:r>
          </w:p>
          <w:p w14:paraId="609D7468"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kryejë procese përgatitore, të ndërmjetme dhe përfundimtare për prodhimin e produktit ushqimor</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 xml:space="preserve">të sigurtë dhe cilësor, </w:t>
            </w:r>
            <w:r w:rsidR="00B14196" w:rsidRPr="00CF4D60">
              <w:rPr>
                <w:rFonts w:ascii="Times New Roman" w:hAnsi="Times New Roman" w:cs="Times New Roman"/>
                <w:sz w:val="24"/>
                <w:szCs w:val="24"/>
                <w:lang w:val="sv-SE"/>
              </w:rPr>
              <w:t>sipas kartës teknologjike;</w:t>
            </w:r>
          </w:p>
          <w:p w14:paraId="1387AEF9" w14:textId="77777777" w:rsidR="00F900B7" w:rsidRPr="00CF4D60" w:rsidRDefault="00F900B7" w:rsidP="00E11CAA">
            <w:pPr>
              <w:pStyle w:val="ListParagraph"/>
              <w:numPr>
                <w:ilvl w:val="0"/>
                <w:numId w:val="21"/>
              </w:numPr>
              <w:spacing w:after="0" w:line="240" w:lineRule="auto"/>
              <w:ind w:left="324"/>
              <w:contextualSpacing/>
              <w:rPr>
                <w:rFonts w:ascii="Times New Roman" w:hAnsi="Times New Roman" w:cs="Times New Roman"/>
                <w:position w:val="-1"/>
                <w:sz w:val="24"/>
                <w:szCs w:val="24"/>
              </w:rPr>
            </w:pPr>
            <w:r w:rsidRPr="00CF4D60">
              <w:rPr>
                <w:rFonts w:ascii="Times New Roman" w:hAnsi="Times New Roman" w:cs="Times New Roman"/>
                <w:position w:val="-1"/>
                <w:sz w:val="24"/>
                <w:szCs w:val="24"/>
              </w:rPr>
              <w:t>të kontrollojë parametrat teknologjikë</w:t>
            </w:r>
            <w:r w:rsidR="002271DF" w:rsidRPr="00CF4D60">
              <w:rPr>
                <w:rFonts w:ascii="Times New Roman" w:hAnsi="Times New Roman" w:cs="Times New Roman"/>
                <w:position w:val="-1"/>
                <w:sz w:val="24"/>
                <w:szCs w:val="24"/>
              </w:rPr>
              <w:t>,</w:t>
            </w:r>
            <w:r w:rsidRPr="00CF4D60">
              <w:rPr>
                <w:rFonts w:ascii="Times New Roman" w:hAnsi="Times New Roman" w:cs="Times New Roman"/>
                <w:position w:val="-1"/>
                <w:sz w:val="24"/>
                <w:szCs w:val="24"/>
              </w:rPr>
              <w:t xml:space="preserve"> gjatë prodhimit të produktit ushqimor të sigurtë dhe cilësor;</w:t>
            </w:r>
          </w:p>
          <w:p w14:paraId="57503D3B" w14:textId="77777777" w:rsidR="00F900B7" w:rsidRPr="00CF4D60" w:rsidRDefault="00F900B7" w:rsidP="00E11CAA">
            <w:pPr>
              <w:pStyle w:val="ListParagraph"/>
              <w:numPr>
                <w:ilvl w:val="0"/>
                <w:numId w:val="21"/>
              </w:numPr>
              <w:spacing w:after="0" w:line="240" w:lineRule="auto"/>
              <w:ind w:left="324"/>
              <w:contextualSpacing/>
              <w:rPr>
                <w:rFonts w:ascii="Times New Roman" w:hAnsi="Times New Roman" w:cs="Times New Roman"/>
                <w:position w:val="-1"/>
                <w:sz w:val="24"/>
                <w:szCs w:val="24"/>
              </w:rPr>
            </w:pPr>
            <w:r w:rsidRPr="00CF4D60">
              <w:rPr>
                <w:rFonts w:ascii="Times New Roman" w:hAnsi="Times New Roman" w:cs="Times New Roman"/>
                <w:position w:val="-1"/>
                <w:sz w:val="24"/>
                <w:szCs w:val="24"/>
              </w:rPr>
              <w:t>të eliminojë</w:t>
            </w:r>
            <w:r w:rsidR="00910FA2" w:rsidRPr="00CF4D60">
              <w:rPr>
                <w:rFonts w:ascii="Times New Roman" w:hAnsi="Times New Roman" w:cs="Times New Roman"/>
                <w:position w:val="-1"/>
                <w:sz w:val="24"/>
                <w:szCs w:val="24"/>
              </w:rPr>
              <w:t>,</w:t>
            </w:r>
            <w:r w:rsidRPr="00CF4D60">
              <w:rPr>
                <w:rFonts w:ascii="Times New Roman" w:hAnsi="Times New Roman" w:cs="Times New Roman"/>
                <w:position w:val="-1"/>
                <w:sz w:val="24"/>
                <w:szCs w:val="24"/>
              </w:rPr>
              <w:t xml:space="preserve"> rivlerësojë</w:t>
            </w:r>
            <w:r w:rsidR="002271DF" w:rsidRPr="00CF4D60">
              <w:rPr>
                <w:rFonts w:ascii="Times New Roman" w:hAnsi="Times New Roman" w:cs="Times New Roman"/>
                <w:position w:val="-1"/>
                <w:sz w:val="24"/>
                <w:szCs w:val="24"/>
              </w:rPr>
              <w:t xml:space="preserve"> dhe komunikojë</w:t>
            </w:r>
            <w:r w:rsidRPr="00CF4D60">
              <w:rPr>
                <w:rFonts w:ascii="Times New Roman" w:hAnsi="Times New Roman" w:cs="Times New Roman"/>
                <w:position w:val="-1"/>
                <w:sz w:val="24"/>
                <w:szCs w:val="24"/>
              </w:rPr>
              <w:t xml:space="preserve"> rrezikun në raste avarish</w:t>
            </w:r>
            <w:r w:rsidR="002271DF" w:rsidRPr="00CF4D60">
              <w:rPr>
                <w:rFonts w:ascii="Times New Roman" w:hAnsi="Times New Roman" w:cs="Times New Roman"/>
                <w:position w:val="-1"/>
                <w:sz w:val="24"/>
                <w:szCs w:val="24"/>
              </w:rPr>
              <w:t>,</w:t>
            </w:r>
            <w:r w:rsidRPr="00CF4D60">
              <w:rPr>
                <w:rFonts w:ascii="Times New Roman" w:hAnsi="Times New Roman" w:cs="Times New Roman"/>
                <w:position w:val="-1"/>
                <w:sz w:val="24"/>
                <w:szCs w:val="24"/>
              </w:rPr>
              <w:t xml:space="preserve"> gjatë zbatimit të kartës teknologjike</w:t>
            </w:r>
            <w:r w:rsidRPr="00CF4D60">
              <w:rPr>
                <w:rFonts w:ascii="Times New Roman" w:hAnsi="Times New Roman" w:cs="Times New Roman"/>
                <w:sz w:val="24"/>
                <w:szCs w:val="24"/>
              </w:rPr>
              <w:t>;</w:t>
            </w:r>
          </w:p>
          <w:p w14:paraId="3C49D1CE"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vlerësojë sigurinë dhe cilësinë e produktit në proces</w:t>
            </w:r>
            <w:r w:rsidR="00B66F84" w:rsidRPr="00CF4D60">
              <w:rPr>
                <w:rFonts w:ascii="Times New Roman" w:hAnsi="Times New Roman" w:cs="Times New Roman"/>
                <w:sz w:val="24"/>
                <w:szCs w:val="24"/>
                <w:lang w:val="sv-SE"/>
              </w:rPr>
              <w:t>, si</w:t>
            </w:r>
            <w:r w:rsidRPr="00CF4D60">
              <w:rPr>
                <w:rFonts w:ascii="Times New Roman" w:hAnsi="Times New Roman" w:cs="Times New Roman"/>
                <w:sz w:val="24"/>
                <w:szCs w:val="24"/>
                <w:lang w:val="sv-SE"/>
              </w:rPr>
              <w:t xml:space="preserve"> dhe produktit të prodhuar</w:t>
            </w:r>
            <w:r w:rsidR="002271DF" w:rsidRPr="00CF4D60">
              <w:rPr>
                <w:rFonts w:ascii="Times New Roman" w:hAnsi="Times New Roman" w:cs="Times New Roman"/>
                <w:sz w:val="24"/>
                <w:szCs w:val="24"/>
                <w:lang w:val="sv-SE"/>
              </w:rPr>
              <w:t>,</w:t>
            </w:r>
            <w:r w:rsidRPr="00CF4D60">
              <w:rPr>
                <w:rFonts w:ascii="Times New Roman" w:hAnsi="Times New Roman" w:cs="Times New Roman"/>
                <w:sz w:val="24"/>
                <w:szCs w:val="24"/>
                <w:lang w:val="sv-SE"/>
              </w:rPr>
              <w:t xml:space="preserve"> sipas procedurës;</w:t>
            </w:r>
          </w:p>
          <w:p w14:paraId="7702AFB6"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plotësojë</w:t>
            </w:r>
            <w:r w:rsidR="00B66F84" w:rsidRPr="00CF4D60">
              <w:rPr>
                <w:rFonts w:ascii="Times New Roman" w:hAnsi="Times New Roman" w:cs="Times New Roman"/>
                <w:sz w:val="24"/>
                <w:szCs w:val="24"/>
                <w:lang w:val="sv-SE"/>
              </w:rPr>
              <w:t xml:space="preserve"> dokumentacionin e duhur (</w:t>
            </w:r>
            <w:r w:rsidRPr="00CF4D60">
              <w:rPr>
                <w:rFonts w:ascii="Times New Roman" w:hAnsi="Times New Roman" w:cs="Times New Roman"/>
                <w:sz w:val="24"/>
                <w:szCs w:val="24"/>
                <w:lang w:val="sv-SE"/>
              </w:rPr>
              <w:t>fletë dalje, raport analizë</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dhe dokumentacionin e gjurmimit)</w:t>
            </w:r>
            <w:r w:rsidR="00B66F84" w:rsidRPr="00CF4D60">
              <w:rPr>
                <w:rFonts w:ascii="Times New Roman" w:hAnsi="Times New Roman" w:cs="Times New Roman"/>
                <w:sz w:val="24"/>
                <w:szCs w:val="24"/>
                <w:lang w:val="sv-SE"/>
              </w:rPr>
              <w:t>,</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në</w:t>
            </w:r>
            <w:r w:rsidR="00910FA2" w:rsidRPr="00CF4D60">
              <w:rPr>
                <w:rFonts w:ascii="Times New Roman" w:hAnsi="Times New Roman" w:cs="Times New Roman"/>
                <w:sz w:val="24"/>
                <w:szCs w:val="24"/>
                <w:lang w:val="sv-SE"/>
              </w:rPr>
              <w:t xml:space="preserve"> </w:t>
            </w:r>
            <w:r w:rsidR="00B66F84" w:rsidRPr="00CF4D60">
              <w:rPr>
                <w:rFonts w:ascii="Times New Roman" w:hAnsi="Times New Roman" w:cs="Times New Roman"/>
                <w:sz w:val="24"/>
                <w:szCs w:val="24"/>
                <w:lang w:val="sv-SE"/>
              </w:rPr>
              <w:t>ç</w:t>
            </w:r>
            <w:r w:rsidRPr="00CF4D60">
              <w:rPr>
                <w:rFonts w:ascii="Times New Roman" w:hAnsi="Times New Roman" w:cs="Times New Roman"/>
                <w:sz w:val="24"/>
                <w:szCs w:val="24"/>
                <w:lang w:val="sv-SE"/>
              </w:rPr>
              <w:t>do etapë të</w:t>
            </w:r>
            <w:r w:rsidR="00B66F84" w:rsidRPr="00CF4D60">
              <w:rPr>
                <w:rFonts w:ascii="Times New Roman" w:hAnsi="Times New Roman" w:cs="Times New Roman"/>
                <w:sz w:val="24"/>
                <w:szCs w:val="24"/>
                <w:lang w:val="sv-SE"/>
              </w:rPr>
              <w:t xml:space="preserve"> prodhimit në </w:t>
            </w:r>
            <w:r w:rsidRPr="00CF4D60">
              <w:rPr>
                <w:rFonts w:ascii="Times New Roman" w:hAnsi="Times New Roman" w:cs="Times New Roman"/>
                <w:sz w:val="24"/>
                <w:szCs w:val="24"/>
                <w:lang w:val="sv-SE"/>
              </w:rPr>
              <w:t>laborator;</w:t>
            </w:r>
          </w:p>
          <w:p w14:paraId="3D1BDE31"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kryejë</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trajtimin (neutralizimin)</w:t>
            </w:r>
            <w:r w:rsidR="00910FA2" w:rsidRPr="00CF4D60">
              <w:rPr>
                <w:rFonts w:ascii="Times New Roman" w:hAnsi="Times New Roman" w:cs="Times New Roman"/>
                <w:sz w:val="24"/>
                <w:szCs w:val="24"/>
                <w:lang w:val="sv-SE"/>
              </w:rPr>
              <w:t xml:space="preserve"> </w:t>
            </w:r>
            <w:r w:rsidRPr="00CF4D60">
              <w:rPr>
                <w:rFonts w:ascii="Times New Roman" w:hAnsi="Times New Roman" w:cs="Times New Roman"/>
                <w:sz w:val="24"/>
                <w:szCs w:val="24"/>
                <w:lang w:val="sv-SE"/>
              </w:rPr>
              <w:t>e ujrave që dalin nga proceset teknologjike të prodhimit dhe laboratori;</w:t>
            </w:r>
          </w:p>
          <w:p w14:paraId="7127C80D"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lang w:val="sv-SE"/>
              </w:rPr>
            </w:pPr>
            <w:r w:rsidRPr="00CF4D60">
              <w:rPr>
                <w:rFonts w:ascii="Times New Roman" w:hAnsi="Times New Roman" w:cs="Times New Roman"/>
                <w:sz w:val="24"/>
                <w:szCs w:val="24"/>
                <w:lang w:val="sv-SE"/>
              </w:rPr>
              <w:t>të analizojë ujrat që derdhen nga biznesi ushqimor pas neutralizimit;</w:t>
            </w:r>
          </w:p>
          <w:p w14:paraId="1E329B27" w14:textId="77777777" w:rsidR="00F900B7" w:rsidRPr="00CF4D60" w:rsidRDefault="00F900B7" w:rsidP="00E11CAA">
            <w:pPr>
              <w:pStyle w:val="ListParagraph"/>
              <w:numPr>
                <w:ilvl w:val="0"/>
                <w:numId w:val="21"/>
              </w:numPr>
              <w:tabs>
                <w:tab w:val="left" w:pos="3240"/>
              </w:tabs>
              <w:spacing w:after="0" w:line="240" w:lineRule="auto"/>
              <w:ind w:left="324"/>
              <w:rPr>
                <w:rFonts w:ascii="Times New Roman" w:hAnsi="Times New Roman" w:cs="Times New Roman"/>
                <w:sz w:val="24"/>
                <w:szCs w:val="24"/>
              </w:rPr>
            </w:pPr>
            <w:r w:rsidRPr="00CF4D60">
              <w:rPr>
                <w:rFonts w:ascii="Times New Roman" w:hAnsi="Times New Roman" w:cs="Times New Roman"/>
                <w:sz w:val="24"/>
                <w:szCs w:val="24"/>
              </w:rPr>
              <w:t>të higjenizojë vendin dhe mjetet e punës dhe laboratorit</w:t>
            </w:r>
            <w:r w:rsidR="00CF5687" w:rsidRPr="00CF4D60">
              <w:rPr>
                <w:rFonts w:ascii="Times New Roman" w:hAnsi="Times New Roman" w:cs="Times New Roman"/>
                <w:sz w:val="24"/>
                <w:szCs w:val="24"/>
              </w:rPr>
              <w:t>,</w:t>
            </w:r>
            <w:r w:rsidRPr="00CF4D60">
              <w:rPr>
                <w:rFonts w:ascii="Times New Roman" w:hAnsi="Times New Roman" w:cs="Times New Roman"/>
                <w:sz w:val="24"/>
                <w:szCs w:val="24"/>
              </w:rPr>
              <w:t xml:space="preserve"> duke respektuar rregullat e HACCP;</w:t>
            </w:r>
          </w:p>
          <w:p w14:paraId="1676E789" w14:textId="77777777" w:rsidR="00F900B7" w:rsidRPr="00CF4D60" w:rsidRDefault="00F900B7" w:rsidP="00E11CAA">
            <w:pPr>
              <w:pStyle w:val="ListParagraph"/>
              <w:numPr>
                <w:ilvl w:val="0"/>
                <w:numId w:val="21"/>
              </w:numPr>
              <w:spacing w:after="0" w:line="240" w:lineRule="auto"/>
              <w:ind w:left="324"/>
              <w:rPr>
                <w:rFonts w:ascii="Times New Roman" w:hAnsi="Times New Roman" w:cs="Times New Roman"/>
                <w:sz w:val="24"/>
                <w:szCs w:val="24"/>
              </w:rPr>
            </w:pPr>
            <w:r w:rsidRPr="00CF4D60">
              <w:rPr>
                <w:rFonts w:ascii="Times New Roman" w:hAnsi="Times New Roman" w:cs="Times New Roman"/>
                <w:sz w:val="24"/>
                <w:szCs w:val="24"/>
              </w:rPr>
              <w:t xml:space="preserve">të zbatojë rregullat e sigurimit teknik dhe mbrojtjes së </w:t>
            </w:r>
            <w:r w:rsidR="00910FA2" w:rsidRPr="00CF4D60">
              <w:rPr>
                <w:rFonts w:ascii="Times New Roman" w:hAnsi="Times New Roman" w:cs="Times New Roman"/>
                <w:sz w:val="24"/>
                <w:szCs w:val="24"/>
              </w:rPr>
              <w:t>vetes, shokut, produktit dhe mjedisit</w:t>
            </w:r>
            <w:r w:rsidR="00B66F84" w:rsidRPr="00CF4D60">
              <w:rPr>
                <w:rFonts w:ascii="Times New Roman" w:hAnsi="Times New Roman" w:cs="Times New Roman"/>
                <w:sz w:val="24"/>
                <w:szCs w:val="24"/>
                <w:lang w:val="sv-SE"/>
              </w:rPr>
              <w:t>.</w:t>
            </w:r>
          </w:p>
          <w:p w14:paraId="6A9D275E" w14:textId="77777777" w:rsidR="00F900B7" w:rsidRPr="00CF4D60" w:rsidRDefault="00F900B7" w:rsidP="00864B2D">
            <w:pPr>
              <w:tabs>
                <w:tab w:val="left" w:pos="360"/>
              </w:tabs>
              <w:ind w:left="-36"/>
              <w:rPr>
                <w:b/>
                <w:i/>
              </w:rPr>
            </w:pPr>
            <w:r w:rsidRPr="00CF4D60">
              <w:rPr>
                <w:b/>
                <w:i/>
              </w:rPr>
              <w:t>Instrumentet e vlerësimit:</w:t>
            </w:r>
          </w:p>
          <w:p w14:paraId="29FC2E9F" w14:textId="77777777" w:rsidR="00F900B7" w:rsidRPr="00CF4D60" w:rsidRDefault="00F900B7" w:rsidP="00E11CAA">
            <w:pPr>
              <w:pStyle w:val="ListParagraph"/>
              <w:numPr>
                <w:ilvl w:val="0"/>
                <w:numId w:val="21"/>
              </w:numPr>
              <w:tabs>
                <w:tab w:val="left" w:pos="360"/>
              </w:tabs>
              <w:spacing w:after="0" w:line="240" w:lineRule="auto"/>
              <w:ind w:left="324"/>
              <w:rPr>
                <w:rFonts w:ascii="Times New Roman" w:hAnsi="Times New Roman" w:cs="Times New Roman"/>
                <w:sz w:val="24"/>
                <w:szCs w:val="24"/>
              </w:rPr>
            </w:pPr>
            <w:r w:rsidRPr="00CF4D60">
              <w:rPr>
                <w:rFonts w:ascii="Times New Roman" w:hAnsi="Times New Roman" w:cs="Times New Roman"/>
                <w:sz w:val="24"/>
                <w:szCs w:val="24"/>
              </w:rPr>
              <w:t>Vëzhgim me listë kontrolli.</w:t>
            </w:r>
          </w:p>
          <w:p w14:paraId="4A954BB3" w14:textId="77777777" w:rsidR="00082970" w:rsidRPr="00CF4D60" w:rsidRDefault="00082970" w:rsidP="00082970">
            <w:pPr>
              <w:pStyle w:val="ListParagraph"/>
              <w:tabs>
                <w:tab w:val="left" w:pos="360"/>
              </w:tabs>
              <w:spacing w:after="0" w:line="240" w:lineRule="auto"/>
              <w:ind w:left="324"/>
              <w:rPr>
                <w:rFonts w:ascii="Times New Roman" w:hAnsi="Times New Roman" w:cs="Times New Roman"/>
                <w:sz w:val="24"/>
                <w:szCs w:val="24"/>
              </w:rPr>
            </w:pPr>
          </w:p>
        </w:tc>
      </w:tr>
      <w:tr w:rsidR="00CF4D60" w:rsidRPr="00CF4D60" w14:paraId="51D72CE5" w14:textId="77777777" w:rsidTr="00BF11AE">
        <w:tblPrEx>
          <w:tblBorders>
            <w:top w:val="none" w:sz="0" w:space="0" w:color="auto"/>
          </w:tblBorders>
        </w:tblPrEx>
        <w:trPr>
          <w:gridBefore w:val="2"/>
          <w:wBefore w:w="2250" w:type="dxa"/>
        </w:trPr>
        <w:tc>
          <w:tcPr>
            <w:tcW w:w="810" w:type="dxa"/>
          </w:tcPr>
          <w:p w14:paraId="17D07FAB" w14:textId="77777777" w:rsidR="00F900B7" w:rsidRPr="00CF4D60" w:rsidRDefault="00F900B7" w:rsidP="00BF11AE">
            <w:pPr>
              <w:numPr>
                <w:ilvl w:val="12"/>
                <w:numId w:val="0"/>
              </w:numPr>
              <w:rPr>
                <w:b/>
              </w:rPr>
            </w:pPr>
            <w:r w:rsidRPr="00CF4D60">
              <w:rPr>
                <w:b/>
              </w:rPr>
              <w:t>RN 2</w:t>
            </w:r>
          </w:p>
        </w:tc>
        <w:tc>
          <w:tcPr>
            <w:tcW w:w="6256" w:type="dxa"/>
          </w:tcPr>
          <w:p w14:paraId="34BE8CED" w14:textId="77777777" w:rsidR="00082970" w:rsidRPr="00CF4D60" w:rsidRDefault="00F900B7" w:rsidP="00082970">
            <w:pPr>
              <w:jc w:val="both"/>
              <w:rPr>
                <w:b/>
                <w:bCs/>
              </w:rPr>
            </w:pPr>
            <w:r w:rsidRPr="00CF4D60">
              <w:rPr>
                <w:b/>
                <w:bCs/>
              </w:rPr>
              <w:t>Nxënësi kryen analizat mikrob</w:t>
            </w:r>
            <w:r w:rsidR="0080412A" w:rsidRPr="00CF4D60">
              <w:rPr>
                <w:b/>
                <w:bCs/>
              </w:rPr>
              <w:t>iologjike të produktit ushqimor.</w:t>
            </w:r>
          </w:p>
          <w:p w14:paraId="0D3136B8" w14:textId="77777777" w:rsidR="00F900B7" w:rsidRPr="00CF4D60" w:rsidRDefault="00F900B7" w:rsidP="00082970">
            <w:pPr>
              <w:jc w:val="both"/>
              <w:rPr>
                <w:b/>
                <w:bCs/>
              </w:rPr>
            </w:pPr>
            <w:r w:rsidRPr="00CF4D60">
              <w:rPr>
                <w:b/>
                <w:bCs/>
                <w:i/>
              </w:rPr>
              <w:t>Kriteret e vlerësimit:</w:t>
            </w:r>
          </w:p>
          <w:p w14:paraId="340CE36C" w14:textId="77777777" w:rsidR="00F900B7" w:rsidRPr="00CF4D60" w:rsidRDefault="00F900B7" w:rsidP="00082970">
            <w:pPr>
              <w:jc w:val="both"/>
              <w:rPr>
                <w:bCs/>
              </w:rPr>
            </w:pPr>
            <w:r w:rsidRPr="00CF4D60">
              <w:rPr>
                <w:bCs/>
              </w:rPr>
              <w:t>Nxënësi duhet të jetë i aftë:</w:t>
            </w:r>
          </w:p>
          <w:p w14:paraId="6D7D7103" w14:textId="64552864" w:rsidR="00F900B7" w:rsidRPr="00CF4D60" w:rsidRDefault="00F900B7" w:rsidP="00E11CAA">
            <w:pPr>
              <w:widowControl/>
              <w:numPr>
                <w:ilvl w:val="0"/>
                <w:numId w:val="19"/>
              </w:numPr>
              <w:ind w:left="414"/>
              <w:jc w:val="both"/>
              <w:rPr>
                <w:bCs/>
              </w:rPr>
            </w:pPr>
            <w:r w:rsidRPr="00CF4D60">
              <w:rPr>
                <w:bCs/>
              </w:rPr>
              <w:t>të përgati</w:t>
            </w:r>
            <w:r w:rsidR="00B66F84" w:rsidRPr="00CF4D60">
              <w:rPr>
                <w:bCs/>
              </w:rPr>
              <w:t xml:space="preserve">së vendin, mjetet, solucionet, </w:t>
            </w:r>
            <w:proofErr w:type="spellStart"/>
            <w:r w:rsidRPr="00CF4D60">
              <w:rPr>
                <w:bCs/>
              </w:rPr>
              <w:t>reagentët</w:t>
            </w:r>
            <w:proofErr w:type="spellEnd"/>
            <w:r w:rsidRPr="00CF4D60">
              <w:rPr>
                <w:bCs/>
              </w:rPr>
              <w:t xml:space="preserve"> kimikë, </w:t>
            </w:r>
            <w:r w:rsidR="007F2E3C" w:rsidRPr="00CF4D60">
              <w:rPr>
                <w:bCs/>
              </w:rPr>
              <w:t>instrumentet</w:t>
            </w:r>
            <w:r w:rsidRPr="00CF4D60">
              <w:rPr>
                <w:bCs/>
              </w:rPr>
              <w:t xml:space="preserve"> dhe aparaturat, për kryerjen e analizave mikrobiologjike të produktit ushqimor;</w:t>
            </w:r>
          </w:p>
          <w:p w14:paraId="00656493" w14:textId="189F6C83" w:rsidR="00F900B7" w:rsidRPr="00CF4D60" w:rsidRDefault="00F900B7" w:rsidP="00E11CAA">
            <w:pPr>
              <w:numPr>
                <w:ilvl w:val="0"/>
                <w:numId w:val="19"/>
              </w:numPr>
              <w:tabs>
                <w:tab w:val="left" w:pos="3240"/>
              </w:tabs>
              <w:autoSpaceDE w:val="0"/>
              <w:autoSpaceDN w:val="0"/>
              <w:adjustRightInd w:val="0"/>
              <w:ind w:left="414"/>
              <w:jc w:val="both"/>
              <w:rPr>
                <w:bCs/>
              </w:rPr>
            </w:pPr>
            <w:r w:rsidRPr="00CF4D60">
              <w:rPr>
                <w:bCs/>
              </w:rPr>
              <w:t>të higj</w:t>
            </w:r>
            <w:r w:rsidR="0016670E" w:rsidRPr="00CF4D60">
              <w:rPr>
                <w:bCs/>
              </w:rPr>
              <w:t>i</w:t>
            </w:r>
            <w:r w:rsidRPr="00CF4D60">
              <w:rPr>
                <w:bCs/>
              </w:rPr>
              <w:t xml:space="preserve">enizojë, sterilizojë dhe dezinfektojë mjetet, </w:t>
            </w:r>
            <w:r w:rsidR="007F2E3C" w:rsidRPr="00CF4D60">
              <w:rPr>
                <w:bCs/>
              </w:rPr>
              <w:t>instrumentet</w:t>
            </w:r>
            <w:r w:rsidRPr="00CF4D60">
              <w:rPr>
                <w:bCs/>
              </w:rPr>
              <w:t>, aparaturat dhe mjedisin e punës, sipas procedurave të përcaktuara në HACCP;</w:t>
            </w:r>
          </w:p>
          <w:p w14:paraId="4CCFFED8" w14:textId="77777777" w:rsidR="00F900B7" w:rsidRPr="00CF4D60" w:rsidRDefault="00F900B7" w:rsidP="00E11CAA">
            <w:pPr>
              <w:widowControl/>
              <w:numPr>
                <w:ilvl w:val="0"/>
                <w:numId w:val="19"/>
              </w:numPr>
              <w:ind w:left="414"/>
              <w:jc w:val="both"/>
              <w:rPr>
                <w:bCs/>
              </w:rPr>
            </w:pPr>
            <w:r w:rsidRPr="00CF4D60">
              <w:rPr>
                <w:bCs/>
              </w:rPr>
              <w:t>të përzgjedhë metodat për kryerjen e analizave mikrobiologjike  të produktit ushqimor;</w:t>
            </w:r>
          </w:p>
          <w:p w14:paraId="62707B16" w14:textId="77777777" w:rsidR="00F900B7" w:rsidRPr="00CF4D60" w:rsidRDefault="00F900B7" w:rsidP="00E11CAA">
            <w:pPr>
              <w:widowControl/>
              <w:numPr>
                <w:ilvl w:val="0"/>
                <w:numId w:val="19"/>
              </w:numPr>
              <w:ind w:left="414"/>
              <w:jc w:val="both"/>
              <w:rPr>
                <w:bCs/>
              </w:rPr>
            </w:pPr>
            <w:r w:rsidRPr="00CF4D60">
              <w:rPr>
                <w:bCs/>
              </w:rPr>
              <w:t>të përcaktojë treguesit mikrobiologjik të linjave të mbyllura, sipërfaqeve të punës dhe produktit ushqimor;</w:t>
            </w:r>
          </w:p>
          <w:p w14:paraId="102EE252" w14:textId="77777777" w:rsidR="00F900B7" w:rsidRPr="00CF4D60" w:rsidRDefault="00F900B7" w:rsidP="00E11CAA">
            <w:pPr>
              <w:widowControl/>
              <w:numPr>
                <w:ilvl w:val="0"/>
                <w:numId w:val="19"/>
              </w:numPr>
              <w:ind w:left="414"/>
              <w:jc w:val="both"/>
              <w:rPr>
                <w:bCs/>
              </w:rPr>
            </w:pPr>
            <w:r w:rsidRPr="00CF4D60">
              <w:rPr>
                <w:bCs/>
              </w:rPr>
              <w:t xml:space="preserve">të krahasojë rezultatet e analizave </w:t>
            </w:r>
            <w:r w:rsidR="00B66F84" w:rsidRPr="00CF4D60">
              <w:rPr>
                <w:bCs/>
              </w:rPr>
              <w:t xml:space="preserve">me </w:t>
            </w:r>
            <w:r w:rsidRPr="00CF4D60">
              <w:rPr>
                <w:bCs/>
              </w:rPr>
              <w:t>vlerat e referencës për këta tregues;</w:t>
            </w:r>
          </w:p>
          <w:p w14:paraId="71AD29C5" w14:textId="77777777" w:rsidR="00F900B7" w:rsidRPr="00CF4D60" w:rsidRDefault="00F900B7" w:rsidP="00E11CAA">
            <w:pPr>
              <w:widowControl/>
              <w:numPr>
                <w:ilvl w:val="0"/>
                <w:numId w:val="19"/>
              </w:numPr>
              <w:ind w:left="414"/>
              <w:jc w:val="both"/>
              <w:rPr>
                <w:bCs/>
              </w:rPr>
            </w:pPr>
            <w:r w:rsidRPr="00CF4D60">
              <w:rPr>
                <w:bCs/>
              </w:rPr>
              <w:t>të interpretojë rezultatet e analizave mikrobiologjike</w:t>
            </w:r>
            <w:r w:rsidR="00B66F84" w:rsidRPr="00CF4D60">
              <w:rPr>
                <w:bCs/>
              </w:rPr>
              <w:t xml:space="preserve"> </w:t>
            </w:r>
            <w:r w:rsidRPr="00CF4D60">
              <w:rPr>
                <w:bCs/>
              </w:rPr>
              <w:t>të sipërfaqeve, linjave të mbyllura, produktit ushqimor</w:t>
            </w:r>
            <w:r w:rsidR="00B66F84" w:rsidRPr="00CF4D60">
              <w:rPr>
                <w:bCs/>
              </w:rPr>
              <w:t>;</w:t>
            </w:r>
          </w:p>
          <w:p w14:paraId="1B285D6F" w14:textId="77777777" w:rsidR="00F900B7" w:rsidRPr="00CF4D60" w:rsidRDefault="00F900B7" w:rsidP="00E11CAA">
            <w:pPr>
              <w:widowControl/>
              <w:numPr>
                <w:ilvl w:val="0"/>
                <w:numId w:val="19"/>
              </w:numPr>
              <w:ind w:left="414"/>
              <w:jc w:val="both"/>
              <w:rPr>
                <w:bCs/>
              </w:rPr>
            </w:pPr>
            <w:r w:rsidRPr="00CF4D60">
              <w:rPr>
                <w:bCs/>
              </w:rPr>
              <w:t>të vlerësojë sigurinë dhe cilësinë e produktit ushqimor për treguesit mikrobiologjik;</w:t>
            </w:r>
          </w:p>
          <w:p w14:paraId="76953055" w14:textId="14328CD8" w:rsidR="00F900B7" w:rsidRPr="00CF4D60" w:rsidRDefault="00F900B7" w:rsidP="00E11CAA">
            <w:pPr>
              <w:widowControl/>
              <w:numPr>
                <w:ilvl w:val="0"/>
                <w:numId w:val="19"/>
              </w:numPr>
              <w:ind w:left="414"/>
              <w:jc w:val="both"/>
              <w:rPr>
                <w:bCs/>
              </w:rPr>
            </w:pPr>
            <w:r w:rsidRPr="00CF4D60">
              <w:rPr>
                <w:bCs/>
              </w:rPr>
              <w:t>të plotësojë raportin e analizës, atë laboratorik</w:t>
            </w:r>
            <w:r w:rsidR="00B66F84" w:rsidRPr="00CF4D60">
              <w:rPr>
                <w:bCs/>
              </w:rPr>
              <w:t>, si</w:t>
            </w:r>
            <w:r w:rsidRPr="00CF4D60">
              <w:rPr>
                <w:bCs/>
              </w:rPr>
              <w:t xml:space="preserve"> dhe </w:t>
            </w:r>
            <w:r w:rsidR="00126133" w:rsidRPr="00CF4D60">
              <w:rPr>
                <w:bCs/>
              </w:rPr>
              <w:t>dokumentet</w:t>
            </w:r>
            <w:r w:rsidRPr="00CF4D60">
              <w:rPr>
                <w:bCs/>
              </w:rPr>
              <w:t xml:space="preserve"> e gjurmimit</w:t>
            </w:r>
            <w:r w:rsidR="00B66F84" w:rsidRPr="00CF4D60">
              <w:rPr>
                <w:bCs/>
              </w:rPr>
              <w:t>,</w:t>
            </w:r>
            <w:r w:rsidRPr="00CF4D60">
              <w:rPr>
                <w:bCs/>
              </w:rPr>
              <w:t xml:space="preserve"> sipa</w:t>
            </w:r>
            <w:r w:rsidR="00B66F84" w:rsidRPr="00CF4D60">
              <w:rPr>
                <w:bCs/>
              </w:rPr>
              <w:t>s</w:t>
            </w:r>
            <w:r w:rsidRPr="00CF4D60">
              <w:rPr>
                <w:bCs/>
              </w:rPr>
              <w:t xml:space="preserve"> procedurës;</w:t>
            </w:r>
          </w:p>
          <w:p w14:paraId="546C11E2" w14:textId="77777777" w:rsidR="00F900B7" w:rsidRPr="00CF4D60" w:rsidRDefault="00F900B7" w:rsidP="00E11CAA">
            <w:pPr>
              <w:numPr>
                <w:ilvl w:val="0"/>
                <w:numId w:val="19"/>
              </w:numPr>
              <w:tabs>
                <w:tab w:val="left" w:pos="3240"/>
              </w:tabs>
              <w:autoSpaceDE w:val="0"/>
              <w:autoSpaceDN w:val="0"/>
              <w:adjustRightInd w:val="0"/>
              <w:ind w:left="414"/>
              <w:jc w:val="both"/>
              <w:rPr>
                <w:bCs/>
              </w:rPr>
            </w:pPr>
            <w:r w:rsidRPr="00CF4D60">
              <w:rPr>
                <w:bCs/>
              </w:rPr>
              <w:t>të pastrojë vendin dhe mjetet e punës, duke respektuar rregullat e HACCP në laboratorin mikrobiologjik;</w:t>
            </w:r>
          </w:p>
          <w:p w14:paraId="50F6DF3F" w14:textId="77777777" w:rsidR="00F900B7" w:rsidRPr="00CF4D60" w:rsidRDefault="00F900B7" w:rsidP="00E11CAA">
            <w:pPr>
              <w:widowControl/>
              <w:numPr>
                <w:ilvl w:val="0"/>
                <w:numId w:val="19"/>
              </w:numPr>
              <w:ind w:left="414"/>
              <w:jc w:val="both"/>
              <w:rPr>
                <w:b/>
                <w:bCs/>
              </w:rPr>
            </w:pPr>
            <w:r w:rsidRPr="00CF4D60">
              <w:rPr>
                <w:bCs/>
              </w:rPr>
              <w:t>të zbatojë rregullat e sigurisë në punë dhe mbrojtjes së vetes, shokut dhe mjedisit</w:t>
            </w:r>
            <w:r w:rsidR="00CF5687" w:rsidRPr="00CF4D60">
              <w:rPr>
                <w:bCs/>
              </w:rPr>
              <w:t>,</w:t>
            </w:r>
            <w:r w:rsidR="00B66F84" w:rsidRPr="00CF4D60">
              <w:rPr>
                <w:bCs/>
              </w:rPr>
              <w:t xml:space="preserve"> sipas procedurë</w:t>
            </w:r>
            <w:r w:rsidRPr="00CF4D60">
              <w:rPr>
                <w:bCs/>
              </w:rPr>
              <w:t>s</w:t>
            </w:r>
            <w:r w:rsidR="00082970" w:rsidRPr="00CF4D60">
              <w:rPr>
                <w:lang w:val="sv-SE"/>
              </w:rPr>
              <w:t>.</w:t>
            </w:r>
          </w:p>
          <w:p w14:paraId="29DF4D0E" w14:textId="77777777" w:rsidR="00082970" w:rsidRPr="00CF4D60" w:rsidRDefault="00082970" w:rsidP="00082970">
            <w:pPr>
              <w:tabs>
                <w:tab w:val="left" w:pos="360"/>
              </w:tabs>
              <w:rPr>
                <w:b/>
                <w:i/>
              </w:rPr>
            </w:pPr>
            <w:r w:rsidRPr="00CF4D60">
              <w:rPr>
                <w:b/>
                <w:i/>
              </w:rPr>
              <w:t>Instrumentet e vlerësimit:</w:t>
            </w:r>
          </w:p>
          <w:p w14:paraId="769BCB67" w14:textId="77777777" w:rsidR="00F900B7" w:rsidRPr="00CF4D60" w:rsidRDefault="00082970" w:rsidP="00E11CAA">
            <w:pPr>
              <w:pStyle w:val="ListParagraph"/>
              <w:numPr>
                <w:ilvl w:val="0"/>
                <w:numId w:val="21"/>
              </w:numPr>
              <w:tabs>
                <w:tab w:val="left" w:pos="360"/>
              </w:tabs>
              <w:spacing w:after="0" w:line="240" w:lineRule="auto"/>
              <w:ind w:left="324"/>
              <w:rPr>
                <w:rFonts w:ascii="Times New Roman" w:hAnsi="Times New Roman" w:cs="Times New Roman"/>
                <w:sz w:val="24"/>
                <w:szCs w:val="24"/>
              </w:rPr>
            </w:pPr>
            <w:r w:rsidRPr="00CF4D60">
              <w:rPr>
                <w:rFonts w:ascii="Times New Roman" w:hAnsi="Times New Roman" w:cs="Times New Roman"/>
                <w:sz w:val="24"/>
                <w:szCs w:val="24"/>
              </w:rPr>
              <w:t>Vëzhgim me listë kontrolli.</w:t>
            </w:r>
          </w:p>
        </w:tc>
      </w:tr>
    </w:tbl>
    <w:p w14:paraId="46E23E68" w14:textId="77777777" w:rsidR="00B66F84" w:rsidRPr="00CF4D60" w:rsidRDefault="00B66F84" w:rsidP="00F900B7"/>
    <w:tbl>
      <w:tblPr>
        <w:tblW w:w="7066" w:type="dxa"/>
        <w:tblInd w:w="2178" w:type="dxa"/>
        <w:tblLayout w:type="fixed"/>
        <w:tblLook w:val="0000" w:firstRow="0" w:lastRow="0" w:firstColumn="0" w:lastColumn="0" w:noHBand="0" w:noVBand="0"/>
      </w:tblPr>
      <w:tblGrid>
        <w:gridCol w:w="810"/>
        <w:gridCol w:w="6256"/>
      </w:tblGrid>
      <w:tr w:rsidR="00B66F84" w:rsidRPr="00CF4D60" w14:paraId="27BB4944" w14:textId="77777777" w:rsidTr="00D61B99">
        <w:tc>
          <w:tcPr>
            <w:tcW w:w="810" w:type="dxa"/>
          </w:tcPr>
          <w:p w14:paraId="7081073A" w14:textId="77777777" w:rsidR="00B66F84" w:rsidRPr="00CF4D60" w:rsidRDefault="00B66F84" w:rsidP="000B6BA2">
            <w:pPr>
              <w:numPr>
                <w:ilvl w:val="12"/>
                <w:numId w:val="0"/>
              </w:numPr>
              <w:rPr>
                <w:b/>
              </w:rPr>
            </w:pPr>
            <w:r w:rsidRPr="00CF4D60">
              <w:rPr>
                <w:b/>
              </w:rPr>
              <w:t>RN 3</w:t>
            </w:r>
          </w:p>
        </w:tc>
        <w:tc>
          <w:tcPr>
            <w:tcW w:w="6256" w:type="dxa"/>
          </w:tcPr>
          <w:p w14:paraId="20FF280B" w14:textId="21162A99" w:rsidR="00B66F84" w:rsidRPr="00CF4D60" w:rsidRDefault="00B66F84" w:rsidP="000B6BA2">
            <w:pPr>
              <w:rPr>
                <w:b/>
                <w:bCs/>
              </w:rPr>
            </w:pPr>
            <w:r w:rsidRPr="00CF4D60">
              <w:rPr>
                <w:b/>
              </w:rPr>
              <w:t xml:space="preserve">Nxënësi kryen analizat </w:t>
            </w:r>
            <w:r w:rsidR="00126133" w:rsidRPr="00CF4D60">
              <w:rPr>
                <w:b/>
              </w:rPr>
              <w:t>organo shqisorë</w:t>
            </w:r>
            <w:r w:rsidRPr="00CF4D60">
              <w:rPr>
                <w:b/>
              </w:rPr>
              <w:t xml:space="preserve"> të produktit ushqimor.</w:t>
            </w:r>
          </w:p>
          <w:p w14:paraId="77AFFE17" w14:textId="77777777" w:rsidR="00B66F84" w:rsidRPr="00CF4D60" w:rsidRDefault="00B66F84" w:rsidP="000B6BA2">
            <w:pPr>
              <w:tabs>
                <w:tab w:val="left" w:pos="360"/>
              </w:tabs>
              <w:rPr>
                <w:b/>
                <w:i/>
              </w:rPr>
            </w:pPr>
            <w:r w:rsidRPr="00CF4D60">
              <w:rPr>
                <w:b/>
                <w:i/>
              </w:rPr>
              <w:t>Kriteret e vlerësimit:</w:t>
            </w:r>
          </w:p>
          <w:p w14:paraId="35B3BF3A" w14:textId="77777777" w:rsidR="00B66F84" w:rsidRPr="00CF4D60" w:rsidRDefault="00B66F84" w:rsidP="000B6BA2">
            <w:pPr>
              <w:tabs>
                <w:tab w:val="left" w:pos="360"/>
              </w:tabs>
            </w:pPr>
            <w:r w:rsidRPr="00CF4D60">
              <w:t>Nxënësi duhet të jetë i aftë:</w:t>
            </w:r>
          </w:p>
          <w:p w14:paraId="4BBBEC1C" w14:textId="4C315C16" w:rsidR="00B66F84" w:rsidRPr="00CF4D60" w:rsidRDefault="00B66F84" w:rsidP="00E11CAA">
            <w:pPr>
              <w:widowControl/>
              <w:numPr>
                <w:ilvl w:val="0"/>
                <w:numId w:val="20"/>
              </w:numPr>
              <w:ind w:left="414"/>
            </w:pPr>
            <w:r w:rsidRPr="00CF4D60">
              <w:t xml:space="preserve">të përgatisë vendin dhe mjetet e punës në laborator për kryerjen e analizave </w:t>
            </w:r>
            <w:r w:rsidR="00126133" w:rsidRPr="00CF4D60">
              <w:t>organo shqisorë</w:t>
            </w:r>
            <w:r w:rsidRPr="00CF4D60">
              <w:t xml:space="preserve"> të produktit ushqimor;</w:t>
            </w:r>
          </w:p>
          <w:p w14:paraId="035DD86D" w14:textId="77777777" w:rsidR="00B66F84" w:rsidRPr="00CF4D60" w:rsidRDefault="00B66F84" w:rsidP="00E11CAA">
            <w:pPr>
              <w:numPr>
                <w:ilvl w:val="0"/>
                <w:numId w:val="19"/>
              </w:numPr>
              <w:tabs>
                <w:tab w:val="left" w:pos="3240"/>
              </w:tabs>
              <w:autoSpaceDE w:val="0"/>
              <w:autoSpaceDN w:val="0"/>
              <w:adjustRightInd w:val="0"/>
              <w:ind w:left="414"/>
            </w:pPr>
            <w:r w:rsidRPr="00CF4D60">
              <w:t>të dezinfektojë mjetet dhe mjedisin e punës, sipas rregullave të HACCP në laborator;</w:t>
            </w:r>
          </w:p>
          <w:p w14:paraId="42447071" w14:textId="77777777" w:rsidR="00B66F84" w:rsidRPr="00CF4D60" w:rsidRDefault="00B66F84" w:rsidP="00E11CAA">
            <w:pPr>
              <w:pStyle w:val="ListParagraph"/>
              <w:numPr>
                <w:ilvl w:val="0"/>
                <w:numId w:val="19"/>
              </w:numPr>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përzgjedhë metodat për kryerjen e analizave organoshqisore të produktit ushqimor;</w:t>
            </w:r>
          </w:p>
          <w:p w14:paraId="569A6449" w14:textId="77777777" w:rsidR="00B66F84" w:rsidRPr="00CF4D60" w:rsidRDefault="00B66F84" w:rsidP="00E11CAA">
            <w:pPr>
              <w:pStyle w:val="ListParagraph"/>
              <w:numPr>
                <w:ilvl w:val="0"/>
                <w:numId w:val="19"/>
              </w:numPr>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përzgjedhë kriteret për ngritjen e Panel - Testit, për vlerësimin organoshqisor  të verës dhe vajit të ullirit;</w:t>
            </w:r>
          </w:p>
          <w:p w14:paraId="7C061810" w14:textId="77777777" w:rsidR="00B66F84" w:rsidRPr="00CF4D60" w:rsidRDefault="00B66F84" w:rsidP="00E11CAA">
            <w:pPr>
              <w:pStyle w:val="ListParagraph"/>
              <w:numPr>
                <w:ilvl w:val="0"/>
                <w:numId w:val="19"/>
              </w:numPr>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kryejë matjen e temperaturës së produktit ushqimor dhe mjedisit të ruajtjes së tij</w:t>
            </w:r>
            <w:r w:rsidR="0080412A" w:rsidRPr="00CF4D60">
              <w:rPr>
                <w:rFonts w:ascii="Times New Roman" w:hAnsi="Times New Roman" w:cs="Times New Roman"/>
                <w:sz w:val="24"/>
                <w:szCs w:val="24"/>
              </w:rPr>
              <w:t>,</w:t>
            </w:r>
            <w:r w:rsidRPr="00CF4D60">
              <w:rPr>
                <w:rFonts w:ascii="Times New Roman" w:hAnsi="Times New Roman" w:cs="Times New Roman"/>
                <w:sz w:val="24"/>
                <w:szCs w:val="24"/>
              </w:rPr>
              <w:t xml:space="preserve"> sipas procedurës;</w:t>
            </w:r>
          </w:p>
          <w:p w14:paraId="10D60BF6" w14:textId="77777777" w:rsidR="00B66F84" w:rsidRPr="00CF4D60" w:rsidRDefault="00B66F84" w:rsidP="00E11CAA">
            <w:pPr>
              <w:pStyle w:val="ListParagraph"/>
              <w:numPr>
                <w:ilvl w:val="0"/>
                <w:numId w:val="19"/>
              </w:numPr>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vlerësojë pamjen e jashtme të produktit ushqimor</w:t>
            </w:r>
            <w:r w:rsidR="0080412A" w:rsidRPr="00CF4D60">
              <w:rPr>
                <w:rFonts w:ascii="Times New Roman" w:hAnsi="Times New Roman" w:cs="Times New Roman"/>
                <w:sz w:val="24"/>
                <w:szCs w:val="24"/>
              </w:rPr>
              <w:t>,</w:t>
            </w:r>
            <w:r w:rsidRPr="00CF4D60">
              <w:rPr>
                <w:rFonts w:ascii="Times New Roman" w:hAnsi="Times New Roman" w:cs="Times New Roman"/>
                <w:sz w:val="24"/>
                <w:szCs w:val="24"/>
              </w:rPr>
              <w:t xml:space="preserve"> sipas procedurës;</w:t>
            </w:r>
          </w:p>
          <w:p w14:paraId="7E959070" w14:textId="77777777" w:rsidR="00B66F84" w:rsidRPr="00CF4D60" w:rsidRDefault="00B66F84" w:rsidP="00E11CAA">
            <w:pPr>
              <w:pStyle w:val="ListParagraph"/>
              <w:numPr>
                <w:ilvl w:val="0"/>
                <w:numId w:val="19"/>
              </w:numPr>
              <w:spacing w:after="0" w:line="240" w:lineRule="auto"/>
              <w:ind w:left="414"/>
              <w:rPr>
                <w:rFonts w:ascii="Times New Roman" w:hAnsi="Times New Roman" w:cs="Times New Roman"/>
                <w:sz w:val="24"/>
                <w:szCs w:val="24"/>
              </w:rPr>
            </w:pPr>
            <w:r w:rsidRPr="00CF4D60">
              <w:rPr>
                <w:bCs/>
              </w:rPr>
              <w:t xml:space="preserve">të </w:t>
            </w:r>
            <w:r w:rsidRPr="00CF4D60">
              <w:rPr>
                <w:rFonts w:ascii="Times New Roman" w:hAnsi="Times New Roman" w:cs="Times New Roman"/>
                <w:sz w:val="24"/>
                <w:szCs w:val="24"/>
              </w:rPr>
              <w:t>vlerësojë ngjyrën e produktit ushqimor</w:t>
            </w:r>
            <w:r w:rsidR="0080412A" w:rsidRPr="00CF4D60">
              <w:rPr>
                <w:rFonts w:ascii="Times New Roman" w:hAnsi="Times New Roman" w:cs="Times New Roman"/>
                <w:sz w:val="24"/>
                <w:szCs w:val="24"/>
              </w:rPr>
              <w:t>,</w:t>
            </w:r>
            <w:r w:rsidRPr="00CF4D60">
              <w:rPr>
                <w:rFonts w:ascii="Times New Roman" w:hAnsi="Times New Roman" w:cs="Times New Roman"/>
                <w:sz w:val="24"/>
                <w:szCs w:val="24"/>
              </w:rPr>
              <w:t xml:space="preserve"> sipas procedurës;</w:t>
            </w:r>
          </w:p>
          <w:p w14:paraId="4AD3221B" w14:textId="77777777" w:rsidR="00B66F84" w:rsidRPr="00CF4D60" w:rsidRDefault="00B66F84" w:rsidP="00E11CAA">
            <w:pPr>
              <w:widowControl/>
              <w:numPr>
                <w:ilvl w:val="0"/>
                <w:numId w:val="19"/>
              </w:numPr>
              <w:ind w:left="414"/>
            </w:pPr>
            <w:r w:rsidRPr="00CF4D60">
              <w:t>të vlerësojë aromën e produktit ushqimor</w:t>
            </w:r>
            <w:r w:rsidR="0080412A" w:rsidRPr="00CF4D60">
              <w:t>,</w:t>
            </w:r>
            <w:r w:rsidRPr="00CF4D60">
              <w:t xml:space="preserve"> sipas procedurës;</w:t>
            </w:r>
          </w:p>
          <w:p w14:paraId="20D044BF" w14:textId="77777777" w:rsidR="00B66F84" w:rsidRPr="00CF4D60" w:rsidRDefault="00B66F84" w:rsidP="00E11CAA">
            <w:pPr>
              <w:widowControl/>
              <w:numPr>
                <w:ilvl w:val="0"/>
                <w:numId w:val="19"/>
              </w:numPr>
              <w:ind w:left="414"/>
            </w:pPr>
            <w:r w:rsidRPr="00CF4D60">
              <w:t>të vlerësojë shijen e produktit ushqimor</w:t>
            </w:r>
            <w:r w:rsidR="0080412A" w:rsidRPr="00CF4D60">
              <w:t>,</w:t>
            </w:r>
            <w:r w:rsidRPr="00CF4D60">
              <w:t xml:space="preserve"> sipas procedurës;</w:t>
            </w:r>
          </w:p>
          <w:p w14:paraId="70EA0C2E" w14:textId="77777777" w:rsidR="00B66F84" w:rsidRPr="00CF4D60" w:rsidRDefault="00B66F84" w:rsidP="00E11CAA">
            <w:pPr>
              <w:widowControl/>
              <w:numPr>
                <w:ilvl w:val="0"/>
                <w:numId w:val="19"/>
              </w:numPr>
              <w:ind w:left="414"/>
            </w:pPr>
            <w:r w:rsidRPr="00CF4D60">
              <w:t>të vlerësojë ko</w:t>
            </w:r>
            <w:r w:rsidR="0016670E" w:rsidRPr="00CF4D60">
              <w:t>n</w:t>
            </w:r>
            <w:r w:rsidRPr="00CF4D60">
              <w:t>sistencën e produktit ushqimor</w:t>
            </w:r>
            <w:r w:rsidR="0080412A" w:rsidRPr="00CF4D60">
              <w:t>,</w:t>
            </w:r>
            <w:r w:rsidRPr="00CF4D60">
              <w:t xml:space="preserve"> sipas procedurës;</w:t>
            </w:r>
          </w:p>
          <w:p w14:paraId="5DE234C6" w14:textId="77777777" w:rsidR="00B66F84" w:rsidRPr="00CF4D60" w:rsidRDefault="00B66F84" w:rsidP="00E11CAA">
            <w:pPr>
              <w:widowControl/>
              <w:numPr>
                <w:ilvl w:val="0"/>
                <w:numId w:val="19"/>
              </w:numPr>
              <w:ind w:left="414"/>
              <w:rPr>
                <w:lang w:val="it-IT"/>
              </w:rPr>
            </w:pPr>
            <w:r w:rsidRPr="00CF4D60">
              <w:t>të krahasojë rezultatet e analizave me vlerat e referencës;</w:t>
            </w:r>
          </w:p>
          <w:p w14:paraId="4A0F77B5" w14:textId="6A4E242E" w:rsidR="00B66F84" w:rsidRPr="00CF4D60" w:rsidRDefault="00B66F84" w:rsidP="00E11CAA">
            <w:pPr>
              <w:widowControl/>
              <w:numPr>
                <w:ilvl w:val="0"/>
                <w:numId w:val="19"/>
              </w:numPr>
              <w:ind w:left="414"/>
              <w:rPr>
                <w:lang w:val="it-IT"/>
              </w:rPr>
            </w:pPr>
            <w:r w:rsidRPr="00CF4D60">
              <w:rPr>
                <w:bCs/>
              </w:rPr>
              <w:t xml:space="preserve">të interpretojë rezultatet e analizave </w:t>
            </w:r>
            <w:r w:rsidR="00126133" w:rsidRPr="00CF4D60">
              <w:rPr>
                <w:bCs/>
              </w:rPr>
              <w:t>organo shqisorë</w:t>
            </w:r>
            <w:r w:rsidRPr="00CF4D60">
              <w:rPr>
                <w:bCs/>
              </w:rPr>
              <w:t xml:space="preserve"> të produktit ushqimor;</w:t>
            </w:r>
          </w:p>
          <w:p w14:paraId="4E70242F" w14:textId="4BF23FDA" w:rsidR="00B66F84" w:rsidRPr="00CF4D60" w:rsidRDefault="00B66F84" w:rsidP="00E11CAA">
            <w:pPr>
              <w:widowControl/>
              <w:numPr>
                <w:ilvl w:val="0"/>
                <w:numId w:val="19"/>
              </w:numPr>
              <w:ind w:left="414"/>
              <w:rPr>
                <w:lang w:val="it-IT"/>
              </w:rPr>
            </w:pPr>
            <w:r w:rsidRPr="00CF4D60">
              <w:rPr>
                <w:bCs/>
              </w:rPr>
              <w:t xml:space="preserve">të vlerësojë sigurinë dhe cilësinë e produktit ushqimor për treguesit </w:t>
            </w:r>
            <w:r w:rsidR="00126133" w:rsidRPr="00CF4D60">
              <w:rPr>
                <w:bCs/>
              </w:rPr>
              <w:t>organo shqisorë</w:t>
            </w:r>
            <w:r w:rsidRPr="00CF4D60">
              <w:rPr>
                <w:bCs/>
              </w:rPr>
              <w:t>;</w:t>
            </w:r>
          </w:p>
          <w:p w14:paraId="3F28F937" w14:textId="3825A645" w:rsidR="00B66F84" w:rsidRPr="00CF4D60" w:rsidRDefault="00B66F84" w:rsidP="00E11CAA">
            <w:pPr>
              <w:widowControl/>
              <w:numPr>
                <w:ilvl w:val="0"/>
                <w:numId w:val="19"/>
              </w:numPr>
              <w:ind w:left="414"/>
              <w:rPr>
                <w:lang w:val="it-IT"/>
              </w:rPr>
            </w:pPr>
            <w:r w:rsidRPr="00CF4D60">
              <w:rPr>
                <w:bCs/>
              </w:rPr>
              <w:t>të plotësojë raportin e analizës, atë</w:t>
            </w:r>
            <w:r w:rsidR="0080412A" w:rsidRPr="00CF4D60">
              <w:rPr>
                <w:bCs/>
              </w:rPr>
              <w:t xml:space="preserve"> </w:t>
            </w:r>
            <w:r w:rsidRPr="00CF4D60">
              <w:rPr>
                <w:bCs/>
              </w:rPr>
              <w:t xml:space="preserve">laboratorik dhe </w:t>
            </w:r>
            <w:r w:rsidR="00126133" w:rsidRPr="00CF4D60">
              <w:rPr>
                <w:bCs/>
              </w:rPr>
              <w:t>dokumentet</w:t>
            </w:r>
            <w:r w:rsidRPr="00CF4D60">
              <w:rPr>
                <w:bCs/>
              </w:rPr>
              <w:t xml:space="preserve"> e gjurmimit</w:t>
            </w:r>
            <w:r w:rsidR="0080412A" w:rsidRPr="00CF4D60">
              <w:rPr>
                <w:bCs/>
              </w:rPr>
              <w:t>,</w:t>
            </w:r>
            <w:r w:rsidRPr="00CF4D60">
              <w:rPr>
                <w:bCs/>
              </w:rPr>
              <w:t xml:space="preserve"> sipas procedurës;</w:t>
            </w:r>
          </w:p>
          <w:p w14:paraId="21ED7A2A" w14:textId="77777777" w:rsidR="00B66F84" w:rsidRPr="00CF4D60" w:rsidRDefault="00B66F84" w:rsidP="00E11CAA">
            <w:pPr>
              <w:pStyle w:val="ListParagraph"/>
              <w:numPr>
                <w:ilvl w:val="0"/>
                <w:numId w:val="19"/>
              </w:numPr>
              <w:tabs>
                <w:tab w:val="left" w:pos="3240"/>
              </w:tabs>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pastrojë vendin dhe mjetet e punës, duke respektuar rregullat e HACCP;</w:t>
            </w:r>
          </w:p>
          <w:p w14:paraId="2E74662A" w14:textId="77777777" w:rsidR="00B66F84" w:rsidRPr="00CF4D60" w:rsidRDefault="00B66F84" w:rsidP="00E11CAA">
            <w:pPr>
              <w:pStyle w:val="ListParagraph"/>
              <w:numPr>
                <w:ilvl w:val="0"/>
                <w:numId w:val="19"/>
              </w:numPr>
              <w:tabs>
                <w:tab w:val="left" w:pos="3240"/>
              </w:tabs>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zbatojë rregullat e sigurisë në punë dhe mbrojtjes së vetes, shokut dhe mjedisit</w:t>
            </w:r>
            <w:r w:rsidR="0080412A" w:rsidRPr="00CF4D60">
              <w:rPr>
                <w:rFonts w:ascii="Times New Roman" w:hAnsi="Times New Roman" w:cs="Times New Roman"/>
                <w:sz w:val="24"/>
                <w:szCs w:val="24"/>
              </w:rPr>
              <w:t>,</w:t>
            </w:r>
            <w:r w:rsidRPr="00CF4D60">
              <w:rPr>
                <w:rFonts w:ascii="Times New Roman" w:hAnsi="Times New Roman" w:cs="Times New Roman"/>
                <w:sz w:val="24"/>
                <w:szCs w:val="24"/>
              </w:rPr>
              <w:t xml:space="preserve"> sipas procedurës</w:t>
            </w:r>
            <w:r w:rsidR="0080412A" w:rsidRPr="00CF4D60">
              <w:rPr>
                <w:rFonts w:ascii="Times New Roman" w:hAnsi="Times New Roman" w:cs="Times New Roman"/>
                <w:sz w:val="24"/>
                <w:szCs w:val="24"/>
              </w:rPr>
              <w:t>.</w:t>
            </w:r>
          </w:p>
          <w:p w14:paraId="428028FB" w14:textId="77777777" w:rsidR="00B66F84" w:rsidRPr="00CF4D60" w:rsidRDefault="00B66F84" w:rsidP="000B6BA2">
            <w:pPr>
              <w:tabs>
                <w:tab w:val="left" w:pos="360"/>
              </w:tabs>
              <w:rPr>
                <w:b/>
                <w:i/>
              </w:rPr>
            </w:pPr>
            <w:r w:rsidRPr="00CF4D60">
              <w:rPr>
                <w:b/>
                <w:i/>
              </w:rPr>
              <w:t>Instrumentet e vlerësimit:</w:t>
            </w:r>
          </w:p>
          <w:p w14:paraId="49B10936" w14:textId="77777777" w:rsidR="00B66F84" w:rsidRPr="00CF4D60" w:rsidRDefault="00B66F84" w:rsidP="00E11CAA">
            <w:pPr>
              <w:widowControl/>
              <w:numPr>
                <w:ilvl w:val="0"/>
                <w:numId w:val="17"/>
              </w:numPr>
            </w:pPr>
            <w:r w:rsidRPr="00CF4D60">
              <w:t>Vëzhgim me listë kontrolli.</w:t>
            </w:r>
          </w:p>
        </w:tc>
      </w:tr>
    </w:tbl>
    <w:p w14:paraId="56F677B7" w14:textId="77777777" w:rsidR="00B66F84" w:rsidRPr="00CF4D60" w:rsidRDefault="00B66F84" w:rsidP="00F900B7"/>
    <w:tbl>
      <w:tblPr>
        <w:tblW w:w="7066" w:type="dxa"/>
        <w:tblInd w:w="2178" w:type="dxa"/>
        <w:tblLayout w:type="fixed"/>
        <w:tblLook w:val="0000" w:firstRow="0" w:lastRow="0" w:firstColumn="0" w:lastColumn="0" w:noHBand="0" w:noVBand="0"/>
      </w:tblPr>
      <w:tblGrid>
        <w:gridCol w:w="810"/>
        <w:gridCol w:w="6256"/>
      </w:tblGrid>
      <w:tr w:rsidR="00F900B7" w:rsidRPr="00CF4D60" w14:paraId="1DCC4853" w14:textId="77777777" w:rsidTr="00BF11AE">
        <w:tc>
          <w:tcPr>
            <w:tcW w:w="810" w:type="dxa"/>
          </w:tcPr>
          <w:p w14:paraId="485B824B" w14:textId="77777777" w:rsidR="00F900B7" w:rsidRPr="00CF4D60" w:rsidRDefault="00F900B7" w:rsidP="00BF11AE">
            <w:pPr>
              <w:numPr>
                <w:ilvl w:val="12"/>
                <w:numId w:val="0"/>
              </w:numPr>
              <w:rPr>
                <w:b/>
              </w:rPr>
            </w:pPr>
            <w:r w:rsidRPr="00CF4D60">
              <w:rPr>
                <w:b/>
              </w:rPr>
              <w:t>RN 4</w:t>
            </w:r>
          </w:p>
        </w:tc>
        <w:tc>
          <w:tcPr>
            <w:tcW w:w="6256" w:type="dxa"/>
          </w:tcPr>
          <w:p w14:paraId="79A256C7" w14:textId="77777777" w:rsidR="00F900B7" w:rsidRPr="00CF4D60" w:rsidRDefault="00F900B7" w:rsidP="00BF11AE">
            <w:pPr>
              <w:rPr>
                <w:b/>
                <w:bCs/>
              </w:rPr>
            </w:pPr>
            <w:r w:rsidRPr="00CF4D60">
              <w:rPr>
                <w:b/>
                <w:bCs/>
              </w:rPr>
              <w:t>Nxënësi kryen analizat fizike të produktit ushqimor.</w:t>
            </w:r>
          </w:p>
          <w:p w14:paraId="63E800D5" w14:textId="77777777" w:rsidR="00F900B7" w:rsidRPr="00CF4D60" w:rsidRDefault="00F900B7" w:rsidP="00BF11AE">
            <w:pPr>
              <w:tabs>
                <w:tab w:val="left" w:pos="360"/>
              </w:tabs>
              <w:rPr>
                <w:b/>
                <w:i/>
              </w:rPr>
            </w:pPr>
            <w:r w:rsidRPr="00CF4D60">
              <w:rPr>
                <w:b/>
                <w:i/>
              </w:rPr>
              <w:t>Kriteret e vlerësimit:</w:t>
            </w:r>
          </w:p>
          <w:p w14:paraId="5674E4FD" w14:textId="77777777" w:rsidR="00F900B7" w:rsidRPr="00CF4D60" w:rsidRDefault="00F900B7" w:rsidP="00BF11AE">
            <w:pPr>
              <w:tabs>
                <w:tab w:val="left" w:pos="360"/>
              </w:tabs>
            </w:pPr>
            <w:r w:rsidRPr="00CF4D60">
              <w:t>Nxënësi duhet të jetë i aftë:</w:t>
            </w:r>
          </w:p>
          <w:p w14:paraId="5D81902E" w14:textId="1BBFFFA6" w:rsidR="00F900B7" w:rsidRPr="00CF4D60" w:rsidRDefault="00F900B7" w:rsidP="00E11CAA">
            <w:pPr>
              <w:widowControl/>
              <w:numPr>
                <w:ilvl w:val="0"/>
                <w:numId w:val="20"/>
              </w:numPr>
              <w:ind w:left="414"/>
            </w:pPr>
            <w:r w:rsidRPr="00CF4D60">
              <w:t xml:space="preserve">të përgatisë vendin, mjetet, </w:t>
            </w:r>
            <w:r w:rsidR="00126133" w:rsidRPr="00CF4D60">
              <w:t>instrumentet</w:t>
            </w:r>
            <w:r w:rsidRPr="00CF4D60">
              <w:t xml:space="preserve"> dhe aparaturat, për kryerjen e analizave fizike të produktit ushqimor;</w:t>
            </w:r>
          </w:p>
          <w:p w14:paraId="4E851F7C" w14:textId="594E7E2B" w:rsidR="00F900B7" w:rsidRPr="00CF4D60" w:rsidRDefault="00F900B7" w:rsidP="00E11CAA">
            <w:pPr>
              <w:numPr>
                <w:ilvl w:val="0"/>
                <w:numId w:val="20"/>
              </w:numPr>
              <w:tabs>
                <w:tab w:val="left" w:pos="3240"/>
              </w:tabs>
              <w:autoSpaceDE w:val="0"/>
              <w:autoSpaceDN w:val="0"/>
              <w:adjustRightInd w:val="0"/>
              <w:ind w:left="414"/>
            </w:pPr>
            <w:r w:rsidRPr="00CF4D60">
              <w:t>të higj</w:t>
            </w:r>
            <w:r w:rsidR="0016670E" w:rsidRPr="00CF4D60">
              <w:t>i</w:t>
            </w:r>
            <w:r w:rsidRPr="00CF4D60">
              <w:t>enizojë, sterilizojë, dezinfektojë</w:t>
            </w:r>
            <w:r w:rsidR="00D61B99" w:rsidRPr="00CF4D60">
              <w:t xml:space="preserve"> </w:t>
            </w:r>
            <w:r w:rsidRPr="00CF4D60">
              <w:t xml:space="preserve">mjetet, </w:t>
            </w:r>
            <w:r w:rsidR="00126133" w:rsidRPr="00CF4D60">
              <w:t>instrumentet</w:t>
            </w:r>
            <w:r w:rsidRPr="00CF4D60">
              <w:t>, aparaturat dhe mjedisin e punës, sipas rregullave të HACCP;</w:t>
            </w:r>
          </w:p>
          <w:p w14:paraId="6415ABAA" w14:textId="77777777" w:rsidR="00F900B7" w:rsidRPr="00CF4D60" w:rsidRDefault="00F900B7" w:rsidP="00E11CAA">
            <w:pPr>
              <w:widowControl/>
              <w:numPr>
                <w:ilvl w:val="0"/>
                <w:numId w:val="20"/>
              </w:numPr>
              <w:ind w:left="414"/>
            </w:pPr>
            <w:r w:rsidRPr="00CF4D60">
              <w:t>të përzgjedhë metodat për kryerjen e analizave fizike të produktit ushqimor;</w:t>
            </w:r>
          </w:p>
          <w:p w14:paraId="2E678DDF" w14:textId="77777777" w:rsidR="00F900B7" w:rsidRPr="00CF4D60" w:rsidRDefault="00F900B7" w:rsidP="00E11CAA">
            <w:pPr>
              <w:widowControl/>
              <w:numPr>
                <w:ilvl w:val="0"/>
                <w:numId w:val="20"/>
              </w:numPr>
              <w:ind w:left="414"/>
            </w:pPr>
            <w:r w:rsidRPr="00CF4D60">
              <w:t xml:space="preserve">të përcaktojë treguesit fizik të </w:t>
            </w:r>
            <w:r w:rsidRPr="00CF4D60">
              <w:rPr>
                <w:lang w:val="sv-SE"/>
              </w:rPr>
              <w:t>produktit ushqimor</w:t>
            </w:r>
            <w:r w:rsidR="00D61B99" w:rsidRPr="00CF4D60">
              <w:rPr>
                <w:lang w:val="sv-SE"/>
              </w:rPr>
              <w:t>,</w:t>
            </w:r>
            <w:r w:rsidRPr="00CF4D60">
              <w:rPr>
                <w:lang w:val="sv-SE"/>
              </w:rPr>
              <w:t xml:space="preserve"> sipas procedurave;</w:t>
            </w:r>
          </w:p>
          <w:p w14:paraId="55BA7A2E" w14:textId="77777777" w:rsidR="00F900B7" w:rsidRPr="00CF4D60" w:rsidRDefault="00F900B7" w:rsidP="00E11CAA">
            <w:pPr>
              <w:widowControl/>
              <w:numPr>
                <w:ilvl w:val="0"/>
                <w:numId w:val="20"/>
              </w:numPr>
              <w:ind w:left="414"/>
              <w:rPr>
                <w:lang w:val="it-IT"/>
              </w:rPr>
            </w:pPr>
            <w:r w:rsidRPr="00CF4D60">
              <w:t>të krahasojë rezultatet e analizave me vlerat e referencës për treguesit fizik;</w:t>
            </w:r>
          </w:p>
          <w:p w14:paraId="6DEE0C34" w14:textId="77777777" w:rsidR="00F900B7" w:rsidRPr="00CF4D60" w:rsidRDefault="00F900B7" w:rsidP="00E11CAA">
            <w:pPr>
              <w:widowControl/>
              <w:numPr>
                <w:ilvl w:val="0"/>
                <w:numId w:val="20"/>
              </w:numPr>
              <w:ind w:left="414"/>
              <w:rPr>
                <w:lang w:val="it-IT"/>
              </w:rPr>
            </w:pPr>
            <w:r w:rsidRPr="00CF4D60">
              <w:rPr>
                <w:bCs/>
              </w:rPr>
              <w:t>të interpretojë rezultatet e analiza</w:t>
            </w:r>
            <w:r w:rsidR="0080412A" w:rsidRPr="00CF4D60">
              <w:rPr>
                <w:bCs/>
              </w:rPr>
              <w:t>ve fizike të produktit ushqimor;</w:t>
            </w:r>
          </w:p>
          <w:p w14:paraId="60570A65" w14:textId="77777777" w:rsidR="00F900B7" w:rsidRPr="00CF4D60" w:rsidRDefault="00F900B7" w:rsidP="00E11CAA">
            <w:pPr>
              <w:widowControl/>
              <w:numPr>
                <w:ilvl w:val="0"/>
                <w:numId w:val="20"/>
              </w:numPr>
              <w:ind w:left="414"/>
              <w:rPr>
                <w:lang w:val="it-IT"/>
              </w:rPr>
            </w:pPr>
            <w:r w:rsidRPr="00CF4D60">
              <w:rPr>
                <w:bCs/>
              </w:rPr>
              <w:t>të vlerësojë sigurinë dhe cilësinë</w:t>
            </w:r>
            <w:r w:rsidR="00D61B99" w:rsidRPr="00CF4D60">
              <w:rPr>
                <w:bCs/>
              </w:rPr>
              <w:t xml:space="preserve"> </w:t>
            </w:r>
            <w:r w:rsidRPr="00CF4D60">
              <w:rPr>
                <w:bCs/>
              </w:rPr>
              <w:t>e produktit ushqimor për treguesit fizik</w:t>
            </w:r>
            <w:r w:rsidR="00D61B99" w:rsidRPr="00CF4D60">
              <w:rPr>
                <w:bCs/>
              </w:rPr>
              <w:t>,</w:t>
            </w:r>
            <w:r w:rsidRPr="00CF4D60">
              <w:rPr>
                <w:bCs/>
              </w:rPr>
              <w:t xml:space="preserve"> sipas procedurës</w:t>
            </w:r>
            <w:r w:rsidRPr="00CF4D60">
              <w:t>;</w:t>
            </w:r>
          </w:p>
          <w:p w14:paraId="0636A6ED" w14:textId="61BBAF9B" w:rsidR="00F900B7" w:rsidRPr="00CF4D60" w:rsidRDefault="0080412A" w:rsidP="00E11CAA">
            <w:pPr>
              <w:widowControl/>
              <w:numPr>
                <w:ilvl w:val="0"/>
                <w:numId w:val="20"/>
              </w:numPr>
              <w:ind w:left="414"/>
              <w:rPr>
                <w:lang w:val="it-IT"/>
              </w:rPr>
            </w:pPr>
            <w:r w:rsidRPr="00CF4D60">
              <w:rPr>
                <w:bCs/>
              </w:rPr>
              <w:t xml:space="preserve">të </w:t>
            </w:r>
            <w:r w:rsidR="00F900B7" w:rsidRPr="00CF4D60">
              <w:rPr>
                <w:bCs/>
              </w:rPr>
              <w:t>plotësojë raportin e analizës, atë</w:t>
            </w:r>
            <w:r w:rsidR="00D61B99" w:rsidRPr="00CF4D60">
              <w:rPr>
                <w:bCs/>
              </w:rPr>
              <w:t xml:space="preserve"> </w:t>
            </w:r>
            <w:r w:rsidR="00F900B7" w:rsidRPr="00CF4D60">
              <w:rPr>
                <w:bCs/>
              </w:rPr>
              <w:t xml:space="preserve">laboratorik dhe </w:t>
            </w:r>
            <w:r w:rsidR="00126133" w:rsidRPr="00CF4D60">
              <w:rPr>
                <w:bCs/>
              </w:rPr>
              <w:t>dokumentet</w:t>
            </w:r>
            <w:r w:rsidR="00F900B7" w:rsidRPr="00CF4D60">
              <w:rPr>
                <w:bCs/>
              </w:rPr>
              <w:t xml:space="preserve"> e gjurmimit</w:t>
            </w:r>
            <w:r w:rsidR="00D61B99" w:rsidRPr="00CF4D60">
              <w:rPr>
                <w:bCs/>
              </w:rPr>
              <w:t>,</w:t>
            </w:r>
            <w:r w:rsidR="00F900B7" w:rsidRPr="00CF4D60">
              <w:rPr>
                <w:bCs/>
              </w:rPr>
              <w:t xml:space="preserve"> sipas procedurës;</w:t>
            </w:r>
          </w:p>
          <w:p w14:paraId="79AE8A97" w14:textId="77777777" w:rsidR="00F900B7" w:rsidRPr="00CF4D60" w:rsidRDefault="00F900B7" w:rsidP="00E11CAA">
            <w:pPr>
              <w:pStyle w:val="ListParagraph"/>
              <w:numPr>
                <w:ilvl w:val="0"/>
                <w:numId w:val="20"/>
              </w:numPr>
              <w:tabs>
                <w:tab w:val="left" w:pos="3240"/>
              </w:tabs>
              <w:spacing w:after="0" w:line="240" w:lineRule="auto"/>
              <w:ind w:left="414"/>
              <w:rPr>
                <w:rFonts w:ascii="Times New Roman" w:hAnsi="Times New Roman" w:cs="Times New Roman"/>
                <w:sz w:val="24"/>
                <w:szCs w:val="24"/>
              </w:rPr>
            </w:pPr>
            <w:r w:rsidRPr="00CF4D60">
              <w:rPr>
                <w:rFonts w:ascii="Times New Roman" w:hAnsi="Times New Roman" w:cs="Times New Roman"/>
                <w:sz w:val="24"/>
                <w:szCs w:val="24"/>
              </w:rPr>
              <w:t>të pastrojë vendin dhe mjetet e punës, duke respektuar rregullat e HACCP;</w:t>
            </w:r>
          </w:p>
          <w:p w14:paraId="3807C169" w14:textId="77777777" w:rsidR="00F900B7" w:rsidRPr="00CF4D60" w:rsidRDefault="00F900B7" w:rsidP="00E11CAA">
            <w:pPr>
              <w:widowControl/>
              <w:numPr>
                <w:ilvl w:val="0"/>
                <w:numId w:val="20"/>
              </w:numPr>
              <w:ind w:left="414"/>
            </w:pPr>
            <w:r w:rsidRPr="00CF4D60">
              <w:t>të zbatojë rregullat e sigurisë në punë dhe mbrojtjes së vetes, shokut dhe mjedisit</w:t>
            </w:r>
            <w:r w:rsidR="00D61B99" w:rsidRPr="00CF4D60">
              <w:t>,</w:t>
            </w:r>
            <w:r w:rsidRPr="00CF4D60">
              <w:t xml:space="preserve"> sipas procedurës;</w:t>
            </w:r>
          </w:p>
          <w:p w14:paraId="1C93AB0B" w14:textId="77777777" w:rsidR="00F900B7" w:rsidRPr="00CF4D60" w:rsidRDefault="00F900B7" w:rsidP="0016670E">
            <w:pPr>
              <w:tabs>
                <w:tab w:val="left" w:pos="360"/>
              </w:tabs>
              <w:rPr>
                <w:b/>
                <w:i/>
              </w:rPr>
            </w:pPr>
            <w:r w:rsidRPr="00CF4D60">
              <w:rPr>
                <w:b/>
                <w:i/>
              </w:rPr>
              <w:t>Instrumentet e vlerësimit:</w:t>
            </w:r>
          </w:p>
          <w:p w14:paraId="68158CED" w14:textId="77777777" w:rsidR="00F900B7" w:rsidRPr="00CF4D60" w:rsidRDefault="00F900B7" w:rsidP="00E11CAA">
            <w:pPr>
              <w:widowControl/>
              <w:numPr>
                <w:ilvl w:val="0"/>
                <w:numId w:val="17"/>
              </w:numPr>
            </w:pPr>
            <w:r w:rsidRPr="00CF4D60">
              <w:t>Vëzhgim me listë kontrolli.</w:t>
            </w:r>
          </w:p>
        </w:tc>
      </w:tr>
    </w:tbl>
    <w:p w14:paraId="40FF6507" w14:textId="77777777" w:rsidR="00F900B7" w:rsidRPr="00CF4D60" w:rsidRDefault="00F900B7" w:rsidP="00F900B7"/>
    <w:tbl>
      <w:tblPr>
        <w:tblW w:w="7066" w:type="dxa"/>
        <w:tblInd w:w="2178" w:type="dxa"/>
        <w:tblLayout w:type="fixed"/>
        <w:tblLook w:val="0000" w:firstRow="0" w:lastRow="0" w:firstColumn="0" w:lastColumn="0" w:noHBand="0" w:noVBand="0"/>
      </w:tblPr>
      <w:tblGrid>
        <w:gridCol w:w="810"/>
        <w:gridCol w:w="6256"/>
      </w:tblGrid>
      <w:tr w:rsidR="00F900B7" w:rsidRPr="00CF4D60" w14:paraId="46B13C5B" w14:textId="77777777" w:rsidTr="00BF11AE">
        <w:tc>
          <w:tcPr>
            <w:tcW w:w="810" w:type="dxa"/>
          </w:tcPr>
          <w:p w14:paraId="20D3A552" w14:textId="77777777" w:rsidR="00F900B7" w:rsidRPr="00CF4D60" w:rsidRDefault="00F900B7" w:rsidP="00BF11AE">
            <w:pPr>
              <w:numPr>
                <w:ilvl w:val="12"/>
                <w:numId w:val="0"/>
              </w:numPr>
              <w:rPr>
                <w:b/>
              </w:rPr>
            </w:pPr>
            <w:r w:rsidRPr="00CF4D60">
              <w:rPr>
                <w:b/>
              </w:rPr>
              <w:t>RN 5</w:t>
            </w:r>
          </w:p>
        </w:tc>
        <w:tc>
          <w:tcPr>
            <w:tcW w:w="6256" w:type="dxa"/>
          </w:tcPr>
          <w:p w14:paraId="727A0437" w14:textId="77777777" w:rsidR="00F900B7" w:rsidRPr="00CF4D60" w:rsidRDefault="00F900B7" w:rsidP="00BF11AE">
            <w:pPr>
              <w:jc w:val="both"/>
              <w:rPr>
                <w:b/>
                <w:bCs/>
              </w:rPr>
            </w:pPr>
            <w:r w:rsidRPr="00CF4D60">
              <w:rPr>
                <w:b/>
                <w:bCs/>
              </w:rPr>
              <w:t>Nxënësi kryen analizat kimike të produktit ushqimor.</w:t>
            </w:r>
          </w:p>
          <w:p w14:paraId="4E00B27B" w14:textId="77777777" w:rsidR="00F900B7" w:rsidRPr="00CF4D60" w:rsidRDefault="00F900B7" w:rsidP="00BF11AE">
            <w:pPr>
              <w:jc w:val="both"/>
              <w:rPr>
                <w:b/>
                <w:bCs/>
                <w:i/>
              </w:rPr>
            </w:pPr>
            <w:r w:rsidRPr="00CF4D60">
              <w:rPr>
                <w:b/>
                <w:bCs/>
                <w:i/>
              </w:rPr>
              <w:t>Kriteret e vlerësimit:</w:t>
            </w:r>
          </w:p>
          <w:p w14:paraId="0BCC064F" w14:textId="77777777" w:rsidR="00F900B7" w:rsidRPr="00CF4D60" w:rsidRDefault="00F900B7" w:rsidP="00BF11AE">
            <w:pPr>
              <w:jc w:val="both"/>
              <w:rPr>
                <w:bCs/>
              </w:rPr>
            </w:pPr>
            <w:r w:rsidRPr="00CF4D60">
              <w:rPr>
                <w:bCs/>
              </w:rPr>
              <w:t>Nxënësi duhet të jetë i aftë:</w:t>
            </w:r>
          </w:p>
          <w:p w14:paraId="2D1AAE36" w14:textId="33C5BFA9" w:rsidR="00F900B7" w:rsidRPr="00CF4D60" w:rsidRDefault="00F900B7" w:rsidP="00E11CAA">
            <w:pPr>
              <w:widowControl/>
              <w:numPr>
                <w:ilvl w:val="0"/>
                <w:numId w:val="17"/>
              </w:numPr>
              <w:tabs>
                <w:tab w:val="clear" w:pos="0"/>
                <w:tab w:val="num" w:pos="360"/>
              </w:tabs>
              <w:ind w:left="360"/>
            </w:pPr>
            <w:r w:rsidRPr="00CF4D60">
              <w:t xml:space="preserve">të përgatisë vendin, mjetet, solucionet, </w:t>
            </w:r>
            <w:proofErr w:type="spellStart"/>
            <w:r w:rsidRPr="00CF4D60">
              <w:t>reagentët</w:t>
            </w:r>
            <w:proofErr w:type="spellEnd"/>
            <w:r w:rsidRPr="00CF4D60">
              <w:t xml:space="preserve"> kimikë, </w:t>
            </w:r>
            <w:r w:rsidR="00126133" w:rsidRPr="00CF4D60">
              <w:t>instrumentet</w:t>
            </w:r>
            <w:r w:rsidRPr="00CF4D60">
              <w:t xml:space="preserve"> dhe aparaturat, për kryerjen e analizave kimike të produktit ushqimor;</w:t>
            </w:r>
          </w:p>
          <w:p w14:paraId="739A1938" w14:textId="5D33F2DE" w:rsidR="00F900B7" w:rsidRPr="00CF4D60" w:rsidRDefault="00F900B7" w:rsidP="00E11CAA">
            <w:pPr>
              <w:numPr>
                <w:ilvl w:val="0"/>
                <w:numId w:val="17"/>
              </w:numPr>
              <w:tabs>
                <w:tab w:val="clear" w:pos="0"/>
                <w:tab w:val="num" w:pos="360"/>
                <w:tab w:val="left" w:pos="3240"/>
              </w:tabs>
              <w:autoSpaceDE w:val="0"/>
              <w:autoSpaceDN w:val="0"/>
              <w:adjustRightInd w:val="0"/>
              <w:ind w:left="360"/>
            </w:pPr>
            <w:r w:rsidRPr="00CF4D60">
              <w:t xml:space="preserve">të </w:t>
            </w:r>
            <w:r w:rsidR="00126133" w:rsidRPr="00CF4D60">
              <w:t>higjienizoje</w:t>
            </w:r>
            <w:r w:rsidRPr="00CF4D60">
              <w:t xml:space="preserve">, sterilizojë dhe dezinfektojë mjetet, </w:t>
            </w:r>
            <w:r w:rsidR="00126133" w:rsidRPr="00CF4D60">
              <w:t>instrumentet</w:t>
            </w:r>
            <w:r w:rsidRPr="00CF4D60">
              <w:t>, aparaturat dhe mjedisin e punës, sipas rregullave të HACCP;</w:t>
            </w:r>
          </w:p>
          <w:p w14:paraId="79C65DBF" w14:textId="77777777" w:rsidR="00F900B7" w:rsidRPr="00CF4D60" w:rsidRDefault="00F900B7" w:rsidP="00E11CAA">
            <w:pPr>
              <w:widowControl/>
              <w:numPr>
                <w:ilvl w:val="0"/>
                <w:numId w:val="17"/>
              </w:numPr>
              <w:tabs>
                <w:tab w:val="clear" w:pos="0"/>
                <w:tab w:val="num" w:pos="360"/>
              </w:tabs>
              <w:ind w:left="360"/>
            </w:pPr>
            <w:r w:rsidRPr="00CF4D60">
              <w:t>të përzgjedhë metodat për kryerjen e analizave kimike të produktit ushqimor;</w:t>
            </w:r>
          </w:p>
          <w:p w14:paraId="4A075183" w14:textId="77777777" w:rsidR="00F900B7" w:rsidRPr="00CF4D60" w:rsidRDefault="00F900B7" w:rsidP="00BF11AE">
            <w:pPr>
              <w:tabs>
                <w:tab w:val="left" w:pos="3240"/>
              </w:tabs>
              <w:rPr>
                <w:lang w:val="sv-SE"/>
              </w:rPr>
            </w:pPr>
            <w:r w:rsidRPr="00CF4D60">
              <w:t>-     të përcaktojë treguesit kimikë të</w:t>
            </w:r>
            <w:r w:rsidRPr="00CF4D60">
              <w:rPr>
                <w:lang w:val="sv-SE"/>
              </w:rPr>
              <w:t xml:space="preserve"> produktit ushqimor</w:t>
            </w:r>
            <w:r w:rsidR="00D51CE7" w:rsidRPr="00CF4D60">
              <w:rPr>
                <w:lang w:val="sv-SE"/>
              </w:rPr>
              <w:t>,</w:t>
            </w:r>
            <w:r w:rsidRPr="00CF4D60">
              <w:rPr>
                <w:lang w:val="sv-SE"/>
              </w:rPr>
              <w:t xml:space="preserve"> sipas</w:t>
            </w:r>
          </w:p>
          <w:p w14:paraId="15CEE270" w14:textId="77777777" w:rsidR="00F900B7" w:rsidRPr="00CF4D60" w:rsidRDefault="00F900B7" w:rsidP="00BF11AE">
            <w:pPr>
              <w:tabs>
                <w:tab w:val="left" w:pos="3240"/>
              </w:tabs>
            </w:pPr>
            <w:r w:rsidRPr="00CF4D60">
              <w:rPr>
                <w:lang w:val="sv-SE"/>
              </w:rPr>
              <w:t xml:space="preserve">      procedurave përkatëse;                  </w:t>
            </w:r>
          </w:p>
          <w:p w14:paraId="3CD19FFB" w14:textId="77777777" w:rsidR="00F900B7" w:rsidRPr="00CF4D60" w:rsidRDefault="00F900B7" w:rsidP="00E11CAA">
            <w:pPr>
              <w:widowControl/>
              <w:numPr>
                <w:ilvl w:val="0"/>
                <w:numId w:val="17"/>
              </w:numPr>
              <w:tabs>
                <w:tab w:val="clear" w:pos="0"/>
                <w:tab w:val="num" w:pos="360"/>
              </w:tabs>
              <w:ind w:left="360"/>
              <w:rPr>
                <w:lang w:val="it-IT"/>
              </w:rPr>
            </w:pPr>
            <w:r w:rsidRPr="00CF4D60">
              <w:t>të krahasojë rezultatet e analizave me vlerat e referencës;</w:t>
            </w:r>
          </w:p>
          <w:p w14:paraId="50F329FD" w14:textId="77777777" w:rsidR="00F900B7" w:rsidRPr="00CF4D60" w:rsidRDefault="00F900B7" w:rsidP="00E11CAA">
            <w:pPr>
              <w:widowControl/>
              <w:numPr>
                <w:ilvl w:val="0"/>
                <w:numId w:val="17"/>
              </w:numPr>
              <w:tabs>
                <w:tab w:val="clear" w:pos="0"/>
                <w:tab w:val="num" w:pos="360"/>
              </w:tabs>
              <w:ind w:left="360"/>
              <w:rPr>
                <w:lang w:val="it-IT"/>
              </w:rPr>
            </w:pPr>
            <w:r w:rsidRPr="00CF4D60">
              <w:rPr>
                <w:bCs/>
              </w:rPr>
              <w:t>të interpretojë rezultatet e analizave kimike të produktit ushqimor;</w:t>
            </w:r>
          </w:p>
          <w:p w14:paraId="1B9EA588" w14:textId="77777777" w:rsidR="00F900B7" w:rsidRPr="00CF4D60" w:rsidRDefault="00F900B7" w:rsidP="00E11CAA">
            <w:pPr>
              <w:widowControl/>
              <w:numPr>
                <w:ilvl w:val="0"/>
                <w:numId w:val="17"/>
              </w:numPr>
              <w:tabs>
                <w:tab w:val="clear" w:pos="0"/>
                <w:tab w:val="num" w:pos="360"/>
              </w:tabs>
              <w:ind w:left="360"/>
              <w:rPr>
                <w:lang w:val="it-IT"/>
              </w:rPr>
            </w:pPr>
            <w:r w:rsidRPr="00CF4D60">
              <w:rPr>
                <w:bCs/>
              </w:rPr>
              <w:t>të vlerësojë sigurinë dhe cilësinë e produktit ushqimor për treguesit kimik</w:t>
            </w:r>
            <w:r w:rsidR="003C5DB6" w:rsidRPr="00CF4D60">
              <w:rPr>
                <w:bCs/>
              </w:rPr>
              <w:t>,</w:t>
            </w:r>
            <w:r w:rsidRPr="00CF4D60">
              <w:rPr>
                <w:bCs/>
              </w:rPr>
              <w:t xml:space="preserve"> sipas procedurës;</w:t>
            </w:r>
          </w:p>
          <w:p w14:paraId="304104FC" w14:textId="6CDAE622" w:rsidR="00F900B7" w:rsidRPr="00CF4D60" w:rsidRDefault="00F900B7" w:rsidP="00E11CAA">
            <w:pPr>
              <w:widowControl/>
              <w:numPr>
                <w:ilvl w:val="0"/>
                <w:numId w:val="17"/>
              </w:numPr>
              <w:tabs>
                <w:tab w:val="clear" w:pos="0"/>
                <w:tab w:val="num" w:pos="360"/>
              </w:tabs>
              <w:ind w:left="360"/>
              <w:rPr>
                <w:lang w:val="it-IT"/>
              </w:rPr>
            </w:pPr>
            <w:r w:rsidRPr="00CF4D60">
              <w:rPr>
                <w:bCs/>
              </w:rPr>
              <w:t>të</w:t>
            </w:r>
            <w:r w:rsidR="00D51CE7" w:rsidRPr="00CF4D60">
              <w:rPr>
                <w:bCs/>
              </w:rPr>
              <w:t xml:space="preserve"> </w:t>
            </w:r>
            <w:r w:rsidRPr="00CF4D60">
              <w:rPr>
                <w:bCs/>
              </w:rPr>
              <w:t>plotësojë raportin e analizës,</w:t>
            </w:r>
            <w:r w:rsidR="003C5DB6" w:rsidRPr="00CF4D60">
              <w:rPr>
                <w:bCs/>
              </w:rPr>
              <w:t xml:space="preserve"> </w:t>
            </w:r>
            <w:r w:rsidRPr="00CF4D60">
              <w:rPr>
                <w:bCs/>
              </w:rPr>
              <w:t>atë</w:t>
            </w:r>
            <w:r w:rsidR="003C5DB6" w:rsidRPr="00CF4D60">
              <w:rPr>
                <w:bCs/>
              </w:rPr>
              <w:t xml:space="preserve"> </w:t>
            </w:r>
            <w:r w:rsidRPr="00CF4D60">
              <w:rPr>
                <w:bCs/>
              </w:rPr>
              <w:t xml:space="preserve">laboratorik dhe </w:t>
            </w:r>
            <w:r w:rsidR="00126133" w:rsidRPr="00CF4D60">
              <w:rPr>
                <w:bCs/>
              </w:rPr>
              <w:t>dokumentet</w:t>
            </w:r>
            <w:r w:rsidRPr="00CF4D60">
              <w:rPr>
                <w:bCs/>
              </w:rPr>
              <w:t xml:space="preserve"> e gjurmimit</w:t>
            </w:r>
            <w:r w:rsidR="00D51CE7" w:rsidRPr="00CF4D60">
              <w:rPr>
                <w:bCs/>
              </w:rPr>
              <w:t>,</w:t>
            </w:r>
            <w:r w:rsidRPr="00CF4D60">
              <w:rPr>
                <w:bCs/>
              </w:rPr>
              <w:t xml:space="preserve"> sipas procedurës;</w:t>
            </w:r>
          </w:p>
          <w:p w14:paraId="49690253" w14:textId="77777777" w:rsidR="00F900B7" w:rsidRPr="00CF4D60" w:rsidRDefault="00F900B7" w:rsidP="00E11CAA">
            <w:pPr>
              <w:numPr>
                <w:ilvl w:val="0"/>
                <w:numId w:val="18"/>
              </w:numPr>
              <w:tabs>
                <w:tab w:val="left" w:pos="360"/>
                <w:tab w:val="left" w:pos="3240"/>
              </w:tabs>
              <w:autoSpaceDE w:val="0"/>
              <w:autoSpaceDN w:val="0"/>
              <w:adjustRightInd w:val="0"/>
            </w:pPr>
            <w:r w:rsidRPr="00CF4D60">
              <w:t>të pastrojë vendin dhe mjetet e punës, duke respektuar rregullat e HACCP në laborator;</w:t>
            </w:r>
          </w:p>
          <w:p w14:paraId="5C8B0EA1" w14:textId="77777777" w:rsidR="00F900B7" w:rsidRPr="00CF4D60" w:rsidRDefault="00F900B7" w:rsidP="00E11CAA">
            <w:pPr>
              <w:widowControl/>
              <w:numPr>
                <w:ilvl w:val="0"/>
                <w:numId w:val="17"/>
              </w:numPr>
              <w:tabs>
                <w:tab w:val="clear" w:pos="0"/>
                <w:tab w:val="num" w:pos="360"/>
              </w:tabs>
              <w:ind w:left="360"/>
            </w:pPr>
            <w:r w:rsidRPr="00CF4D60">
              <w:t>të zbatojë rregullat e sigurisë në punë dhe mbrojtjes së vetes, shokut dhe mjedisit</w:t>
            </w:r>
            <w:r w:rsidR="00D51CE7" w:rsidRPr="00CF4D60">
              <w:t>, sipas procedurës.</w:t>
            </w:r>
          </w:p>
          <w:p w14:paraId="5DBD2694" w14:textId="77777777" w:rsidR="00F900B7" w:rsidRPr="00CF4D60" w:rsidRDefault="00F900B7" w:rsidP="00BF11AE">
            <w:pPr>
              <w:jc w:val="both"/>
              <w:rPr>
                <w:b/>
                <w:bCs/>
                <w:i/>
              </w:rPr>
            </w:pPr>
            <w:r w:rsidRPr="00CF4D60">
              <w:rPr>
                <w:b/>
                <w:bCs/>
                <w:i/>
              </w:rPr>
              <w:t>Instrumentet e vlerësimit:</w:t>
            </w:r>
          </w:p>
          <w:p w14:paraId="3C7DF1C7" w14:textId="77777777" w:rsidR="00F900B7" w:rsidRPr="00CF4D60" w:rsidRDefault="00F900B7" w:rsidP="00E11CAA">
            <w:pPr>
              <w:widowControl/>
              <w:numPr>
                <w:ilvl w:val="0"/>
                <w:numId w:val="17"/>
              </w:numPr>
              <w:jc w:val="both"/>
              <w:rPr>
                <w:bCs/>
              </w:rPr>
            </w:pPr>
            <w:r w:rsidRPr="00CF4D60">
              <w:rPr>
                <w:bCs/>
              </w:rPr>
              <w:t>Vëzhgim me listë kontrolli.</w:t>
            </w:r>
          </w:p>
        </w:tc>
      </w:tr>
    </w:tbl>
    <w:p w14:paraId="18653977" w14:textId="77777777" w:rsidR="00F900B7" w:rsidRPr="00CF4D60" w:rsidRDefault="00F900B7" w:rsidP="00F900B7">
      <w:pPr>
        <w:numPr>
          <w:ilvl w:val="12"/>
          <w:numId w:val="0"/>
        </w:numPr>
        <w:rPr>
          <w:b/>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F900B7" w:rsidRPr="00CF4D60" w14:paraId="62F4FAB8" w14:textId="77777777" w:rsidTr="00BF11AE">
        <w:tc>
          <w:tcPr>
            <w:tcW w:w="2178" w:type="dxa"/>
            <w:tcBorders>
              <w:top w:val="single" w:sz="6" w:space="0" w:color="auto"/>
            </w:tcBorders>
          </w:tcPr>
          <w:p w14:paraId="7E5A4BDD" w14:textId="763FEAB1" w:rsidR="00F900B7" w:rsidRPr="00CF4D60" w:rsidRDefault="00F900B7" w:rsidP="00BF11AE">
            <w:pPr>
              <w:numPr>
                <w:ilvl w:val="12"/>
                <w:numId w:val="0"/>
              </w:numPr>
            </w:pPr>
            <w:r w:rsidRPr="00CF4D60">
              <w:rPr>
                <w:b/>
              </w:rPr>
              <w:t xml:space="preserve">Udhëzime për zbatimin e modulit dhe </w:t>
            </w:r>
            <w:r w:rsidR="00126133" w:rsidRPr="00CF4D60">
              <w:rPr>
                <w:b/>
              </w:rPr>
              <w:t>vlerësimin e</w:t>
            </w:r>
            <w:r w:rsidRPr="00CF4D60">
              <w:rPr>
                <w:b/>
              </w:rPr>
              <w:t xml:space="preserve"> nxënësve</w:t>
            </w:r>
          </w:p>
        </w:tc>
        <w:tc>
          <w:tcPr>
            <w:tcW w:w="270" w:type="dxa"/>
            <w:tcBorders>
              <w:top w:val="single" w:sz="6" w:space="0" w:color="auto"/>
            </w:tcBorders>
          </w:tcPr>
          <w:p w14:paraId="691D61FB" w14:textId="77777777" w:rsidR="00F900B7" w:rsidRPr="00CF4D60" w:rsidRDefault="00F900B7" w:rsidP="00BF11AE">
            <w:pPr>
              <w:numPr>
                <w:ilvl w:val="12"/>
                <w:numId w:val="0"/>
              </w:numPr>
            </w:pPr>
          </w:p>
        </w:tc>
        <w:tc>
          <w:tcPr>
            <w:tcW w:w="6795" w:type="dxa"/>
            <w:tcBorders>
              <w:top w:val="single" w:sz="6" w:space="0" w:color="auto"/>
            </w:tcBorders>
          </w:tcPr>
          <w:p w14:paraId="2744CE66" w14:textId="77777777" w:rsidR="00F900B7" w:rsidRPr="00CF4D60" w:rsidRDefault="00F900B7" w:rsidP="00E11CAA">
            <w:pPr>
              <w:keepNext/>
              <w:numPr>
                <w:ilvl w:val="0"/>
                <w:numId w:val="16"/>
              </w:numPr>
              <w:tabs>
                <w:tab w:val="clear" w:pos="540"/>
                <w:tab w:val="left" w:pos="432"/>
                <w:tab w:val="left" w:pos="2880"/>
              </w:tabs>
              <w:autoSpaceDE w:val="0"/>
              <w:autoSpaceDN w:val="0"/>
              <w:adjustRightInd w:val="0"/>
              <w:ind w:left="432"/>
              <w:jc w:val="both"/>
            </w:pPr>
            <w:r w:rsidRPr="00CF4D60">
              <w:t xml:space="preserve">Ky modul duhet të trajtohet në repartin e prodhimit të produktit ushqimor dhe në laboratorin e kontrollit tekniko- kimik. </w:t>
            </w:r>
          </w:p>
          <w:p w14:paraId="15AEEE55" w14:textId="77777777" w:rsidR="00F900B7" w:rsidRPr="00CF4D60" w:rsidRDefault="00D51CE7" w:rsidP="00E11CAA">
            <w:pPr>
              <w:keepNext/>
              <w:numPr>
                <w:ilvl w:val="0"/>
                <w:numId w:val="16"/>
              </w:numPr>
              <w:tabs>
                <w:tab w:val="clear" w:pos="540"/>
                <w:tab w:val="left" w:pos="432"/>
                <w:tab w:val="left" w:pos="2880"/>
              </w:tabs>
              <w:autoSpaceDE w:val="0"/>
              <w:autoSpaceDN w:val="0"/>
              <w:adjustRightInd w:val="0"/>
              <w:ind w:left="432"/>
              <w:jc w:val="both"/>
            </w:pPr>
            <w:r w:rsidRPr="00CF4D60">
              <w:t>Mësuesi/</w:t>
            </w:r>
            <w:r w:rsidR="00F900B7" w:rsidRPr="00CF4D60">
              <w:t>instruktori i praktikës, duhet të përdorë sa më shumë të jetë e mundur ilustrime dhe demonstrime konkrete të proceseve për prodhimin dhe vlerësimin e sigurisë dhe cilësisë së produktit ushqimor.</w:t>
            </w:r>
          </w:p>
          <w:p w14:paraId="72F9ED18" w14:textId="16B9859F" w:rsidR="00F900B7" w:rsidRPr="00CF4D60" w:rsidRDefault="00D51CE7" w:rsidP="00E11CAA">
            <w:pPr>
              <w:keepNext/>
              <w:numPr>
                <w:ilvl w:val="0"/>
                <w:numId w:val="16"/>
              </w:numPr>
              <w:tabs>
                <w:tab w:val="clear" w:pos="540"/>
                <w:tab w:val="left" w:pos="432"/>
                <w:tab w:val="left" w:pos="2880"/>
              </w:tabs>
              <w:autoSpaceDE w:val="0"/>
              <w:autoSpaceDN w:val="0"/>
              <w:adjustRightInd w:val="0"/>
              <w:ind w:left="432"/>
              <w:jc w:val="both"/>
            </w:pPr>
            <w:r w:rsidRPr="00CF4D60">
              <w:t>Mësuesi/</w:t>
            </w:r>
            <w:r w:rsidR="00F900B7" w:rsidRPr="00CF4D60">
              <w:t xml:space="preserve">instruktori i praktikës, duhet të angazhohet në veprimtari konkrete pune, për prodhimin e produktit ushqimor, kryerjen e analizave </w:t>
            </w:r>
            <w:r w:rsidRPr="00CF4D60">
              <w:t xml:space="preserve">mikrobiologjike, </w:t>
            </w:r>
            <w:r w:rsidR="00126133" w:rsidRPr="00CF4D60">
              <w:t>organo shqisorë</w:t>
            </w:r>
            <w:r w:rsidR="00F900B7" w:rsidRPr="00CF4D60">
              <w:t>, fizike dhe kimike</w:t>
            </w:r>
            <w:r w:rsidRPr="00CF4D60">
              <w:t xml:space="preserve">, si </w:t>
            </w:r>
            <w:r w:rsidR="00F900B7" w:rsidRPr="00CF4D60">
              <w:t>dhe për vlerësimin e sigurisë dhe cilësisë së tij.</w:t>
            </w:r>
          </w:p>
          <w:p w14:paraId="7909B717" w14:textId="7880FA15" w:rsidR="00F900B7" w:rsidRPr="00CF4D60" w:rsidRDefault="00D51CE7" w:rsidP="00E11CAA">
            <w:pPr>
              <w:keepNext/>
              <w:numPr>
                <w:ilvl w:val="0"/>
                <w:numId w:val="16"/>
              </w:numPr>
              <w:tabs>
                <w:tab w:val="clear" w:pos="540"/>
                <w:tab w:val="left" w:pos="432"/>
                <w:tab w:val="left" w:pos="2880"/>
              </w:tabs>
              <w:autoSpaceDE w:val="0"/>
              <w:autoSpaceDN w:val="0"/>
              <w:adjustRightInd w:val="0"/>
              <w:ind w:left="432"/>
              <w:jc w:val="both"/>
            </w:pPr>
            <w:r w:rsidRPr="00CF4D60">
              <w:t>Mësuesi/</w:t>
            </w:r>
            <w:r w:rsidR="00F900B7" w:rsidRPr="00CF4D60">
              <w:t xml:space="preserve">instruktori i praktikës, duhet të </w:t>
            </w:r>
            <w:r w:rsidR="00126133" w:rsidRPr="00CF4D60">
              <w:t>mbikëqyr</w:t>
            </w:r>
            <w:r w:rsidR="00126133">
              <w:t>ë</w:t>
            </w:r>
            <w:r w:rsidR="00F900B7" w:rsidRPr="00CF4D60">
              <w:t xml:space="preserve"> respektimin e rre</w:t>
            </w:r>
            <w:r w:rsidRPr="00CF4D60">
              <w:t xml:space="preserve">gullave të sigurimit teknik, </w:t>
            </w:r>
            <w:r w:rsidR="00F900B7" w:rsidRPr="00CF4D60">
              <w:t>të mbrojtjes së mjedisit në repartin e prodhimit dhe në mjedisin e laboratorit.</w:t>
            </w:r>
          </w:p>
          <w:p w14:paraId="04C1D37D" w14:textId="77777777" w:rsidR="00F900B7" w:rsidRPr="00CF4D60" w:rsidRDefault="00D51CE7" w:rsidP="00E11CAA">
            <w:pPr>
              <w:keepNext/>
              <w:numPr>
                <w:ilvl w:val="0"/>
                <w:numId w:val="16"/>
              </w:numPr>
              <w:tabs>
                <w:tab w:val="clear" w:pos="540"/>
                <w:tab w:val="left" w:pos="432"/>
                <w:tab w:val="left" w:pos="2880"/>
              </w:tabs>
              <w:autoSpaceDE w:val="0"/>
              <w:autoSpaceDN w:val="0"/>
              <w:adjustRightInd w:val="0"/>
              <w:ind w:left="432"/>
              <w:jc w:val="both"/>
            </w:pPr>
            <w:r w:rsidRPr="00CF4D60">
              <w:t>Mësuesi/</w:t>
            </w:r>
            <w:r w:rsidR="00F900B7" w:rsidRPr="00CF4D60">
              <w:t>instruktori i praktikës, duhet të respektojë rregullat e mirëmbajtjes së mjeteve, pajisjeve dhe makinerive në repartin e prodhimit të produktit ushqimor dhe në</w:t>
            </w:r>
            <w:r w:rsidRPr="00CF4D60">
              <w:t xml:space="preserve"> </w:t>
            </w:r>
            <w:r w:rsidR="00F900B7" w:rsidRPr="00CF4D60">
              <w:t>laborator.</w:t>
            </w:r>
          </w:p>
          <w:p w14:paraId="1ADB05B4" w14:textId="457F236B" w:rsidR="00F900B7" w:rsidRPr="00CF4D60" w:rsidRDefault="00D51CE7" w:rsidP="00E11CAA">
            <w:pPr>
              <w:keepNext/>
              <w:numPr>
                <w:ilvl w:val="0"/>
                <w:numId w:val="16"/>
              </w:numPr>
              <w:tabs>
                <w:tab w:val="clear" w:pos="540"/>
                <w:tab w:val="left" w:pos="432"/>
                <w:tab w:val="left" w:pos="2880"/>
              </w:tabs>
              <w:autoSpaceDE w:val="0"/>
              <w:autoSpaceDN w:val="0"/>
              <w:adjustRightInd w:val="0"/>
              <w:ind w:left="432"/>
              <w:jc w:val="both"/>
            </w:pPr>
            <w:r w:rsidRPr="00CF4D60">
              <w:t>Mësuesi/</w:t>
            </w:r>
            <w:r w:rsidR="00F900B7" w:rsidRPr="00CF4D60">
              <w:t xml:space="preserve">instruktori i praktikës, duhet të </w:t>
            </w:r>
            <w:r w:rsidR="00126133" w:rsidRPr="00CF4D60">
              <w:t>mbikëqyrë</w:t>
            </w:r>
            <w:r w:rsidR="00F900B7" w:rsidRPr="00CF4D60">
              <w:t xml:space="preserve"> respektimin e rregullave të mirëmbajtjes së enëve, aparaturave, </w:t>
            </w:r>
            <w:proofErr w:type="spellStart"/>
            <w:r w:rsidR="00F900B7" w:rsidRPr="00CF4D60">
              <w:t>reagentëve</w:t>
            </w:r>
            <w:proofErr w:type="spellEnd"/>
            <w:r w:rsidR="00F900B7" w:rsidRPr="00CF4D60">
              <w:t xml:space="preserve"> dhe pajisjeve laboratorike.</w:t>
            </w:r>
          </w:p>
          <w:p w14:paraId="5F769312" w14:textId="26680E44" w:rsidR="00F900B7" w:rsidRPr="00CF4D60" w:rsidRDefault="00F900B7" w:rsidP="00E11CAA">
            <w:pPr>
              <w:numPr>
                <w:ilvl w:val="0"/>
                <w:numId w:val="16"/>
              </w:numPr>
              <w:tabs>
                <w:tab w:val="clear" w:pos="540"/>
                <w:tab w:val="left" w:pos="432"/>
                <w:tab w:val="left" w:pos="2880"/>
                <w:tab w:val="left" w:pos="3240"/>
              </w:tabs>
              <w:autoSpaceDE w:val="0"/>
              <w:autoSpaceDN w:val="0"/>
              <w:adjustRightInd w:val="0"/>
              <w:ind w:left="432"/>
              <w:jc w:val="both"/>
            </w:pPr>
            <w:r w:rsidRPr="00CF4D60">
              <w:t xml:space="preserve">Gjatë vlerësimit të nxënësve, duhet të vihet theksi te verifikimi i shkallës së arritjes së shprehive praktike, </w:t>
            </w:r>
            <w:r w:rsidR="00A97170" w:rsidRPr="00CF4D60">
              <w:t>për prodhimin</w:t>
            </w:r>
            <w:r w:rsidR="00126133">
              <w:t xml:space="preserve"> e produktit ushqimor të sigurt</w:t>
            </w:r>
            <w:r w:rsidR="00A97170" w:rsidRPr="00CF4D60">
              <w:t xml:space="preserve"> dhe cilësor, si dhe vlerësimin e sigurisë, cilësisë së lëndëve të para, produkteve të ndërmjetme përfundimtare, nëpërmjet analizave mikrobiologjike, </w:t>
            </w:r>
            <w:r w:rsidR="00126133" w:rsidRPr="00CF4D60">
              <w:t>organo shqisorë</w:t>
            </w:r>
            <w:r w:rsidR="00A97170" w:rsidRPr="00CF4D60">
              <w:t xml:space="preserve">, fizike dhe kimike. </w:t>
            </w:r>
          </w:p>
        </w:tc>
      </w:tr>
    </w:tbl>
    <w:p w14:paraId="6B43553C" w14:textId="77777777" w:rsidR="00F900B7" w:rsidRPr="00CF4D60" w:rsidRDefault="00F900B7" w:rsidP="00F900B7">
      <w:pPr>
        <w:numPr>
          <w:ilvl w:val="12"/>
          <w:numId w:val="0"/>
        </w:num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F900B7" w:rsidRPr="00CF4D60" w14:paraId="28E895AC" w14:textId="77777777" w:rsidTr="00BF11AE">
        <w:tc>
          <w:tcPr>
            <w:tcW w:w="2178" w:type="dxa"/>
            <w:tcBorders>
              <w:top w:val="single" w:sz="6" w:space="0" w:color="auto"/>
              <w:bottom w:val="single" w:sz="6" w:space="0" w:color="auto"/>
            </w:tcBorders>
          </w:tcPr>
          <w:p w14:paraId="1129CA52" w14:textId="77777777" w:rsidR="00F900B7" w:rsidRPr="00CF4D60" w:rsidRDefault="00F900B7" w:rsidP="00BF11AE">
            <w:pPr>
              <w:numPr>
                <w:ilvl w:val="12"/>
                <w:numId w:val="0"/>
              </w:numPr>
              <w:rPr>
                <w:b/>
                <w:lang w:val="it-IT"/>
              </w:rPr>
            </w:pPr>
            <w:r w:rsidRPr="00CF4D60">
              <w:rPr>
                <w:b/>
                <w:lang w:val="it-IT"/>
              </w:rPr>
              <w:t>Kushtet e</w:t>
            </w:r>
          </w:p>
          <w:p w14:paraId="0B437872" w14:textId="77777777" w:rsidR="00F900B7" w:rsidRPr="00CF4D60" w:rsidRDefault="00F900B7" w:rsidP="00BF11AE">
            <w:pPr>
              <w:numPr>
                <w:ilvl w:val="12"/>
                <w:numId w:val="0"/>
              </w:numPr>
              <w:rPr>
                <w:lang w:val="it-IT"/>
              </w:rPr>
            </w:pPr>
            <w:r w:rsidRPr="00CF4D60">
              <w:rPr>
                <w:b/>
                <w:lang w:val="it-IT"/>
              </w:rPr>
              <w:t>e domosdoshme për realizimin e modulit</w:t>
            </w:r>
          </w:p>
        </w:tc>
        <w:tc>
          <w:tcPr>
            <w:tcW w:w="270" w:type="dxa"/>
            <w:tcBorders>
              <w:top w:val="single" w:sz="6" w:space="0" w:color="auto"/>
              <w:bottom w:val="single" w:sz="6" w:space="0" w:color="auto"/>
            </w:tcBorders>
          </w:tcPr>
          <w:p w14:paraId="367059EC" w14:textId="77777777" w:rsidR="00F900B7" w:rsidRPr="00CF4D60" w:rsidRDefault="00F900B7" w:rsidP="00BF11AE">
            <w:pPr>
              <w:numPr>
                <w:ilvl w:val="12"/>
                <w:numId w:val="0"/>
              </w:numPr>
              <w:rPr>
                <w:lang w:val="it-IT"/>
              </w:rPr>
            </w:pPr>
          </w:p>
        </w:tc>
        <w:tc>
          <w:tcPr>
            <w:tcW w:w="6795" w:type="dxa"/>
            <w:tcBorders>
              <w:top w:val="single" w:sz="6" w:space="0" w:color="auto"/>
              <w:bottom w:val="single" w:sz="6" w:space="0" w:color="auto"/>
            </w:tcBorders>
          </w:tcPr>
          <w:p w14:paraId="0F368888" w14:textId="77777777" w:rsidR="00F900B7" w:rsidRPr="00CF4D60" w:rsidRDefault="00F900B7" w:rsidP="00BF11AE">
            <w:pPr>
              <w:rPr>
                <w:lang w:val="it-IT"/>
              </w:rPr>
            </w:pPr>
            <w:r w:rsidRPr="00CF4D60">
              <w:rPr>
                <w:lang w:val="it-IT"/>
              </w:rPr>
              <w:t>Për realizimin si duhet të modulit është e domosdoshme të sigurohen mjediset, mjetet, pajisjet, dhe materialet e mëposhtme:</w:t>
            </w:r>
          </w:p>
          <w:p w14:paraId="3A207C0F"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repart i prodhimit të produktit ushqimor;</w:t>
            </w:r>
          </w:p>
          <w:p w14:paraId="0B441D33"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lëndë të para dhe nd</w:t>
            </w:r>
            <w:r w:rsidR="00D51CE7" w:rsidRPr="00CF4D60">
              <w:rPr>
                <w:lang w:val="sv-SE"/>
              </w:rPr>
              <w:t>ihmëse për të prodhuar produkti</w:t>
            </w:r>
            <w:r w:rsidRPr="00CF4D60">
              <w:rPr>
                <w:lang w:val="sv-SE"/>
              </w:rPr>
              <w:t>n ushqimor;</w:t>
            </w:r>
          </w:p>
          <w:p w14:paraId="4F20E785"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makineri e pajisje të ndryshme për prodhimin e produktit ushqimor;</w:t>
            </w:r>
          </w:p>
          <w:p w14:paraId="3C5EC9C9"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laborator i kontrollit të sigurisë dhe cilësisë për vlerësimin e sigurisë dhe cilësisë së sipërfaqeve të punës, lëndëve të para dhe produktit ushqimor të prodhuar;</w:t>
            </w:r>
          </w:p>
          <w:p w14:paraId="1B6FF026"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mjete, pa</w:t>
            </w:r>
            <w:r w:rsidR="00D51CE7" w:rsidRPr="00CF4D60">
              <w:rPr>
                <w:lang w:val="sv-SE"/>
              </w:rPr>
              <w:t>j</w:t>
            </w:r>
            <w:r w:rsidRPr="00CF4D60">
              <w:rPr>
                <w:lang w:val="sv-SE"/>
              </w:rPr>
              <w:t>isje për marrjen, trasportimin, kodimin  dhe ruajtjen e mostrave të produkteve ushqimore;</w:t>
            </w:r>
          </w:p>
          <w:p w14:paraId="305CAA43"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mjete, solucione larë</w:t>
            </w:r>
            <w:r w:rsidR="00D51CE7" w:rsidRPr="00CF4D60">
              <w:rPr>
                <w:lang w:val="sv-SE"/>
              </w:rPr>
              <w:t xml:space="preserve">se, </w:t>
            </w:r>
            <w:r w:rsidRPr="00CF4D60">
              <w:rPr>
                <w:lang w:val="sv-SE"/>
              </w:rPr>
              <w:t>reagent kim</w:t>
            </w:r>
            <w:r w:rsidR="00D51CE7" w:rsidRPr="00CF4D60">
              <w:rPr>
                <w:lang w:val="sv-SE"/>
              </w:rPr>
              <w:t xml:space="preserve">ike, instrumenta, aparatura, </w:t>
            </w:r>
            <w:r w:rsidRPr="00CF4D60">
              <w:rPr>
                <w:lang w:val="sv-SE"/>
              </w:rPr>
              <w:t>pajisje laboratorike për kryerjen e analizave</w:t>
            </w:r>
            <w:r w:rsidR="00D51CE7" w:rsidRPr="00CF4D60">
              <w:rPr>
                <w:lang w:val="sv-SE"/>
              </w:rPr>
              <w:t>,</w:t>
            </w:r>
            <w:r w:rsidRPr="00CF4D60">
              <w:rPr>
                <w:lang w:val="sv-SE"/>
              </w:rPr>
              <w:t xml:space="preserve"> për vlerësim</w:t>
            </w:r>
            <w:r w:rsidR="00D61B99" w:rsidRPr="00CF4D60">
              <w:rPr>
                <w:lang w:val="sv-SE"/>
              </w:rPr>
              <w:t xml:space="preserve">in e sigurisë dhe cilësisë së </w:t>
            </w:r>
            <w:r w:rsidRPr="00CF4D60">
              <w:rPr>
                <w:lang w:val="sv-SE"/>
              </w:rPr>
              <w:t>sipërfaqeve të punës, linjave të mbyllura, lëndëve të para</w:t>
            </w:r>
            <w:r w:rsidR="00D51CE7" w:rsidRPr="00CF4D60">
              <w:rPr>
                <w:lang w:val="sv-SE"/>
              </w:rPr>
              <w:t>, si</w:t>
            </w:r>
            <w:r w:rsidRPr="00CF4D60">
              <w:rPr>
                <w:lang w:val="sv-SE"/>
              </w:rPr>
              <w:t xml:space="preserve"> dhe</w:t>
            </w:r>
            <w:r w:rsidR="00D51CE7" w:rsidRPr="00CF4D60">
              <w:rPr>
                <w:lang w:val="sv-SE"/>
              </w:rPr>
              <w:t xml:space="preserve"> </w:t>
            </w:r>
            <w:r w:rsidRPr="00CF4D60">
              <w:rPr>
                <w:lang w:val="sv-SE"/>
              </w:rPr>
              <w:t>produktit ushqimor të prodhuar;</w:t>
            </w:r>
          </w:p>
          <w:p w14:paraId="6DFC989D" w14:textId="77777777" w:rsidR="00F900B7" w:rsidRPr="00CF4D60" w:rsidRDefault="00F900B7" w:rsidP="00E11CAA">
            <w:pPr>
              <w:numPr>
                <w:ilvl w:val="0"/>
                <w:numId w:val="15"/>
              </w:numPr>
              <w:tabs>
                <w:tab w:val="clear" w:pos="360"/>
                <w:tab w:val="num" w:pos="432"/>
              </w:tabs>
              <w:autoSpaceDE w:val="0"/>
              <w:autoSpaceDN w:val="0"/>
              <w:adjustRightInd w:val="0"/>
              <w:ind w:left="432"/>
              <w:jc w:val="both"/>
              <w:rPr>
                <w:lang w:val="sv-SE"/>
              </w:rPr>
            </w:pPr>
            <w:r w:rsidRPr="00CF4D60">
              <w:rPr>
                <w:lang w:val="sv-SE"/>
              </w:rPr>
              <w:t>kampione të nd</w:t>
            </w:r>
            <w:r w:rsidR="00082970" w:rsidRPr="00CF4D60">
              <w:rPr>
                <w:lang w:val="sv-SE"/>
              </w:rPr>
              <w:t xml:space="preserve">ryshme për kryerjen e analizave </w:t>
            </w:r>
            <w:r w:rsidRPr="00CF4D60">
              <w:rPr>
                <w:lang w:val="sv-SE"/>
              </w:rPr>
              <w:t>mikrobiologjike organo</w:t>
            </w:r>
            <w:r w:rsidR="00D51CE7" w:rsidRPr="00CF4D60">
              <w:rPr>
                <w:lang w:val="sv-SE"/>
              </w:rPr>
              <w:t>s</w:t>
            </w:r>
            <w:r w:rsidRPr="00CF4D60">
              <w:rPr>
                <w:lang w:val="sv-SE"/>
              </w:rPr>
              <w:t>hqisore fizike dhe kimike, të produktit ushqimor;</w:t>
            </w:r>
          </w:p>
          <w:p w14:paraId="0E77BBCB" w14:textId="77777777" w:rsidR="00F900B7" w:rsidRPr="00CF4D60" w:rsidRDefault="00F900B7" w:rsidP="00E11CAA">
            <w:pPr>
              <w:numPr>
                <w:ilvl w:val="0"/>
                <w:numId w:val="15"/>
              </w:numPr>
              <w:tabs>
                <w:tab w:val="clear" w:pos="360"/>
                <w:tab w:val="num" w:pos="432"/>
                <w:tab w:val="left" w:pos="2880"/>
                <w:tab w:val="left" w:pos="3240"/>
              </w:tabs>
              <w:autoSpaceDE w:val="0"/>
              <w:autoSpaceDN w:val="0"/>
              <w:adjustRightInd w:val="0"/>
              <w:ind w:left="432"/>
              <w:jc w:val="both"/>
              <w:rPr>
                <w:lang w:val="sv-SE"/>
              </w:rPr>
            </w:pPr>
            <w:r w:rsidRPr="00CF4D60">
              <w:rPr>
                <w:lang w:val="sv-SE"/>
              </w:rPr>
              <w:t>skema për sigurimin teknik, karta</w:t>
            </w:r>
            <w:r w:rsidR="00D51CE7" w:rsidRPr="00CF4D60">
              <w:rPr>
                <w:lang w:val="sv-SE"/>
              </w:rPr>
              <w:t xml:space="preserve"> </w:t>
            </w:r>
            <w:r w:rsidRPr="00CF4D60">
              <w:rPr>
                <w:lang w:val="sv-SE"/>
              </w:rPr>
              <w:t>teknologjike për prodhimin e produktit ushqimor, udhëzuesa, metodika analizash, katalogë, manuale, materiale të shkruara, kushte teknike, kritere dhe vlera reference në mbështetje të çështjeve që do të trajtohen në këtë modul.</w:t>
            </w:r>
          </w:p>
          <w:p w14:paraId="226C1EDC" w14:textId="77777777" w:rsidR="00F900B7" w:rsidRPr="00CF4D60" w:rsidRDefault="00F900B7" w:rsidP="00BF11AE">
            <w:pPr>
              <w:tabs>
                <w:tab w:val="left" w:pos="2880"/>
                <w:tab w:val="left" w:pos="3240"/>
              </w:tabs>
              <w:ind w:left="432"/>
              <w:jc w:val="both"/>
              <w:rPr>
                <w:lang w:val="sv-SE"/>
              </w:rPr>
            </w:pPr>
          </w:p>
        </w:tc>
      </w:tr>
    </w:tbl>
    <w:p w14:paraId="7DC2A05A" w14:textId="77777777" w:rsidR="00373967" w:rsidRPr="00CF4D60" w:rsidRDefault="00373967"/>
    <w:p w14:paraId="2E8E97BB" w14:textId="77777777" w:rsidR="00D61B99" w:rsidRPr="00CF4D60" w:rsidRDefault="00D61B99">
      <w:r w:rsidRPr="00CF4D60">
        <w:br w:type="page"/>
      </w:r>
    </w:p>
    <w:p w14:paraId="2F5F9E4D" w14:textId="77777777" w:rsidR="00D61B99" w:rsidRPr="00CF4D60" w:rsidRDefault="00D61B99" w:rsidP="00D61B99">
      <w:pPr>
        <w:keepNext/>
        <w:overflowPunct w:val="0"/>
        <w:textAlignment w:val="baseline"/>
        <w:outlineLvl w:val="2"/>
        <w:rPr>
          <w:b/>
          <w:bCs/>
        </w:rPr>
      </w:pPr>
      <w:r w:rsidRPr="00CF4D60">
        <w:rPr>
          <w:b/>
          <w:bCs/>
          <w:highlight w:val="lightGray"/>
        </w:rPr>
        <w:t>2. Moduli: “Veprime ekonomike në teknologjinë ushqimore”</w:t>
      </w:r>
    </w:p>
    <w:p w14:paraId="0248C0C0" w14:textId="77777777" w:rsidR="00D61B99" w:rsidRPr="00CF4D60" w:rsidRDefault="00D61B99" w:rsidP="00D61B99">
      <w:pPr>
        <w:overflowPunct w:val="0"/>
        <w:textAlignment w:val="baseline"/>
      </w:pPr>
    </w:p>
    <w:p w14:paraId="3C1731E2" w14:textId="77777777" w:rsidR="00D61B99" w:rsidRPr="00CF4D60" w:rsidRDefault="00D61B99" w:rsidP="00D61B99">
      <w:pPr>
        <w:overflowPunct w:val="0"/>
        <w:textAlignment w:val="baseline"/>
        <w:rPr>
          <w:b/>
          <w:bCs/>
        </w:rPr>
      </w:pPr>
      <w:r w:rsidRPr="00CF4D60">
        <w:rPr>
          <w:b/>
          <w:bCs/>
        </w:rPr>
        <w:t>Drejtimi:</w:t>
      </w:r>
      <w:r w:rsidRPr="00CF4D60">
        <w:tab/>
      </w:r>
      <w:r w:rsidRPr="00CF4D60">
        <w:rPr>
          <w:b/>
          <w:bCs/>
        </w:rPr>
        <w:t>Teknologji-ushqimore</w:t>
      </w:r>
    </w:p>
    <w:p w14:paraId="60E1846B" w14:textId="77777777" w:rsidR="00D61B99" w:rsidRPr="00CF4D60" w:rsidRDefault="00D61B99" w:rsidP="00D61B99">
      <w:pPr>
        <w:overflowPunct w:val="0"/>
        <w:textAlignment w:val="baseline"/>
        <w:rPr>
          <w:b/>
          <w:bCs/>
        </w:rPr>
      </w:pPr>
      <w:r w:rsidRPr="00CF4D60">
        <w:rPr>
          <w:b/>
          <w:bCs/>
        </w:rPr>
        <w:t>Niveli:</w:t>
      </w:r>
      <w:r w:rsidRPr="00CF4D60">
        <w:rPr>
          <w:b/>
          <w:bCs/>
        </w:rPr>
        <w:tab/>
      </w:r>
      <w:r w:rsidRPr="00CF4D60">
        <w:rPr>
          <w:b/>
          <w:bCs/>
        </w:rPr>
        <w:tab/>
      </w:r>
      <w:r w:rsidRPr="00CF4D60">
        <w:rPr>
          <w:b/>
          <w:iCs/>
        </w:rPr>
        <w:t>IV i KSHK</w:t>
      </w:r>
    </w:p>
    <w:p w14:paraId="46A1DB21" w14:textId="77777777" w:rsidR="00D61B99" w:rsidRPr="00CF4D60" w:rsidRDefault="00D61B99" w:rsidP="00D61B99">
      <w:pPr>
        <w:overflowPunct w:val="0"/>
        <w:textAlignment w:val="baseline"/>
        <w:rPr>
          <w:b/>
          <w:bCs/>
        </w:rPr>
      </w:pPr>
      <w:r w:rsidRPr="00CF4D60">
        <w:rPr>
          <w:b/>
          <w:bCs/>
        </w:rPr>
        <w:t>Klasa:</w:t>
      </w:r>
      <w:r w:rsidRPr="00CF4D60">
        <w:rPr>
          <w:b/>
          <w:bCs/>
        </w:rPr>
        <w:tab/>
      </w:r>
      <w:r w:rsidRPr="00CF4D60">
        <w:rPr>
          <w:b/>
          <w:bCs/>
        </w:rPr>
        <w:tab/>
        <w:t>13</w:t>
      </w:r>
    </w:p>
    <w:p w14:paraId="4A606E29" w14:textId="77777777" w:rsidR="00D61B99" w:rsidRPr="00CF4D60" w:rsidRDefault="00D61B99" w:rsidP="00D61B99">
      <w:pPr>
        <w:tabs>
          <w:tab w:val="left" w:pos="1005"/>
        </w:tabs>
        <w:overflowPunct w:val="0"/>
        <w:textAlignment w:val="baseline"/>
        <w:rPr>
          <w:b/>
          <w:bCs/>
        </w:rPr>
      </w:pPr>
      <w:r w:rsidRPr="00CF4D60">
        <w:rPr>
          <w:b/>
          <w:bCs/>
        </w:rPr>
        <w:tab/>
      </w: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810"/>
        <w:gridCol w:w="4490"/>
        <w:gridCol w:w="1767"/>
      </w:tblGrid>
      <w:tr w:rsidR="00CF4D60" w:rsidRPr="00CF4D60" w14:paraId="69AD191E" w14:textId="77777777" w:rsidTr="009D7852">
        <w:tc>
          <w:tcPr>
            <w:tcW w:w="9245" w:type="dxa"/>
            <w:gridSpan w:val="5"/>
            <w:tcBorders>
              <w:top w:val="single" w:sz="4" w:space="0" w:color="auto"/>
              <w:left w:val="nil"/>
              <w:bottom w:val="single" w:sz="6" w:space="0" w:color="auto"/>
              <w:right w:val="nil"/>
            </w:tcBorders>
          </w:tcPr>
          <w:p w14:paraId="706EE752" w14:textId="77777777" w:rsidR="00D61B99" w:rsidRPr="00CF4D60" w:rsidRDefault="00D61B99" w:rsidP="00D61B99">
            <w:pPr>
              <w:tabs>
                <w:tab w:val="center" w:pos="4153"/>
                <w:tab w:val="right" w:pos="8306"/>
              </w:tabs>
              <w:jc w:val="center"/>
              <w:rPr>
                <w:i/>
                <w:iCs/>
              </w:rPr>
            </w:pPr>
            <w:r w:rsidRPr="00CF4D60">
              <w:rPr>
                <w:i/>
                <w:iCs/>
              </w:rPr>
              <w:t>PERSHKRUESI I MODULIT</w:t>
            </w:r>
          </w:p>
        </w:tc>
      </w:tr>
      <w:tr w:rsidR="00CF4D60" w:rsidRPr="00CF4D60" w14:paraId="3A4F0A46" w14:textId="77777777" w:rsidTr="00D61B99">
        <w:tc>
          <w:tcPr>
            <w:tcW w:w="1908" w:type="dxa"/>
            <w:tcBorders>
              <w:top w:val="nil"/>
              <w:left w:val="nil"/>
              <w:bottom w:val="single" w:sz="6" w:space="0" w:color="auto"/>
              <w:right w:val="single" w:sz="4" w:space="0" w:color="auto"/>
            </w:tcBorders>
          </w:tcPr>
          <w:p w14:paraId="30A97621" w14:textId="77777777" w:rsidR="00D61B99" w:rsidRPr="00CF4D60" w:rsidRDefault="00D61B99" w:rsidP="00D61B99">
            <w:pPr>
              <w:overflowPunct w:val="0"/>
              <w:textAlignment w:val="baseline"/>
              <w:rPr>
                <w:b/>
                <w:bCs/>
              </w:rPr>
            </w:pPr>
            <w:r w:rsidRPr="00CF4D60">
              <w:rPr>
                <w:b/>
                <w:bCs/>
              </w:rPr>
              <w:t>Titulli dhe Kodi</w:t>
            </w:r>
          </w:p>
        </w:tc>
        <w:tc>
          <w:tcPr>
            <w:tcW w:w="5570" w:type="dxa"/>
            <w:gridSpan w:val="3"/>
            <w:tcBorders>
              <w:top w:val="nil"/>
              <w:left w:val="single" w:sz="4" w:space="0" w:color="auto"/>
              <w:bottom w:val="single" w:sz="6" w:space="0" w:color="auto"/>
              <w:right w:val="nil"/>
            </w:tcBorders>
          </w:tcPr>
          <w:p w14:paraId="7025AED8" w14:textId="77777777" w:rsidR="00D61B99" w:rsidRPr="00CF4D60" w:rsidRDefault="00D61B99" w:rsidP="00D61B99">
            <w:pPr>
              <w:overflowPunct w:val="0"/>
              <w:textAlignment w:val="baseline"/>
              <w:rPr>
                <w:b/>
                <w:bCs/>
              </w:rPr>
            </w:pPr>
            <w:r w:rsidRPr="00CF4D60">
              <w:rPr>
                <w:b/>
                <w:bCs/>
              </w:rPr>
              <w:t>VEPRIME EKONOMIKE NË TEKNOLOGJINË USHQIMORE</w:t>
            </w:r>
          </w:p>
          <w:p w14:paraId="70B19305" w14:textId="77777777" w:rsidR="00D61B99" w:rsidRPr="00CF4D60" w:rsidRDefault="00D61B99" w:rsidP="00D61B99">
            <w:pPr>
              <w:overflowPunct w:val="0"/>
              <w:textAlignment w:val="baseline"/>
              <w:rPr>
                <w:b/>
                <w:bCs/>
              </w:rPr>
            </w:pPr>
          </w:p>
        </w:tc>
        <w:tc>
          <w:tcPr>
            <w:tcW w:w="1767" w:type="dxa"/>
            <w:tcBorders>
              <w:top w:val="nil"/>
              <w:left w:val="single" w:sz="4" w:space="0" w:color="auto"/>
              <w:bottom w:val="single" w:sz="6" w:space="0" w:color="auto"/>
              <w:right w:val="nil"/>
            </w:tcBorders>
          </w:tcPr>
          <w:p w14:paraId="67621F13" w14:textId="02D6C3ED" w:rsidR="00D61B99" w:rsidRPr="00CF4D60" w:rsidRDefault="00D61B99" w:rsidP="00104C8D">
            <w:pPr>
              <w:tabs>
                <w:tab w:val="center" w:pos="4153"/>
                <w:tab w:val="right" w:pos="8306"/>
              </w:tabs>
              <w:jc w:val="center"/>
              <w:rPr>
                <w:b/>
                <w:bCs/>
              </w:rPr>
            </w:pPr>
            <w:r w:rsidRPr="00CF4D60">
              <w:rPr>
                <w:b/>
              </w:rPr>
              <w:t>M-</w:t>
            </w:r>
            <w:r w:rsidR="009D7852">
              <w:rPr>
                <w:b/>
              </w:rPr>
              <w:t>17</w:t>
            </w:r>
            <w:r w:rsidR="00104C8D">
              <w:rPr>
                <w:b/>
              </w:rPr>
              <w:t>-2069</w:t>
            </w:r>
            <w:r w:rsidR="009D7852">
              <w:rPr>
                <w:b/>
              </w:rPr>
              <w:t>-24</w:t>
            </w:r>
          </w:p>
        </w:tc>
      </w:tr>
      <w:tr w:rsidR="00CF4D60" w:rsidRPr="00CF4D60" w14:paraId="31ABE60E" w14:textId="77777777" w:rsidTr="00D61B99">
        <w:tc>
          <w:tcPr>
            <w:tcW w:w="1908" w:type="dxa"/>
            <w:tcBorders>
              <w:top w:val="nil"/>
              <w:left w:val="nil"/>
              <w:bottom w:val="nil"/>
              <w:right w:val="nil"/>
            </w:tcBorders>
          </w:tcPr>
          <w:p w14:paraId="0549E844" w14:textId="77777777" w:rsidR="00D61B99" w:rsidRPr="00CF4D60" w:rsidRDefault="00D61B99" w:rsidP="00D61B99">
            <w:pPr>
              <w:overflowPunct w:val="0"/>
              <w:textAlignment w:val="baseline"/>
              <w:rPr>
                <w:b/>
                <w:bCs/>
              </w:rPr>
            </w:pPr>
            <w:r w:rsidRPr="00CF4D60">
              <w:rPr>
                <w:b/>
                <w:bCs/>
              </w:rPr>
              <w:t>Qëllimi i modulit</w:t>
            </w:r>
          </w:p>
        </w:tc>
        <w:tc>
          <w:tcPr>
            <w:tcW w:w="270" w:type="dxa"/>
            <w:tcBorders>
              <w:top w:val="nil"/>
              <w:left w:val="nil"/>
              <w:bottom w:val="nil"/>
              <w:right w:val="nil"/>
            </w:tcBorders>
          </w:tcPr>
          <w:p w14:paraId="7F601B17" w14:textId="77777777" w:rsidR="00D61B99" w:rsidRPr="00CF4D60" w:rsidRDefault="00D61B99" w:rsidP="00D61B99">
            <w:pPr>
              <w:overflowPunct w:val="0"/>
              <w:textAlignment w:val="baseline"/>
              <w:rPr>
                <w:b/>
                <w:bCs/>
                <w:highlight w:val="yellow"/>
              </w:rPr>
            </w:pPr>
          </w:p>
          <w:p w14:paraId="24FC4FDF" w14:textId="77777777" w:rsidR="00D61B99" w:rsidRPr="00CF4D60" w:rsidRDefault="00D61B99" w:rsidP="00D61B99">
            <w:pPr>
              <w:overflowPunct w:val="0"/>
              <w:textAlignment w:val="baseline"/>
              <w:rPr>
                <w:b/>
                <w:bCs/>
                <w:highlight w:val="yellow"/>
              </w:rPr>
            </w:pPr>
          </w:p>
        </w:tc>
        <w:tc>
          <w:tcPr>
            <w:tcW w:w="7067" w:type="dxa"/>
            <w:gridSpan w:val="3"/>
            <w:tcBorders>
              <w:top w:val="nil"/>
              <w:left w:val="nil"/>
              <w:bottom w:val="nil"/>
              <w:right w:val="nil"/>
            </w:tcBorders>
          </w:tcPr>
          <w:p w14:paraId="7E90E411" w14:textId="77777777" w:rsidR="00D61B99" w:rsidRPr="00CF4D60" w:rsidRDefault="00D61B99" w:rsidP="00D51CE7">
            <w:pPr>
              <w:keepNext/>
              <w:overflowPunct w:val="0"/>
              <w:jc w:val="both"/>
              <w:textAlignment w:val="baseline"/>
              <w:outlineLvl w:val="0"/>
            </w:pPr>
            <w:r w:rsidRPr="00CF4D60">
              <w:t xml:space="preserve">Një modul që i pajis nxënësit me aftësi për të hartuar dokumente për  krijimin dhe organizimin e biznesit ushqimor, për të identifikuar nevojat për personel, të </w:t>
            </w:r>
            <w:r w:rsidRPr="00CF4D60">
              <w:rPr>
                <w:bCs/>
              </w:rPr>
              <w:t xml:space="preserve">realizojë politikën e produktit dhe promocionit </w:t>
            </w:r>
            <w:r w:rsidRPr="00CF4D60">
              <w:t>për të kryer veprime financiare si dhe me aftësi praktike të promocionit të produktit dhe imazhit të biznesit.</w:t>
            </w:r>
          </w:p>
          <w:p w14:paraId="178A5A03" w14:textId="77777777" w:rsidR="00D61B99" w:rsidRPr="00CF4D60" w:rsidRDefault="00D61B99" w:rsidP="00D61B99">
            <w:pPr>
              <w:keepNext/>
              <w:overflowPunct w:val="0"/>
              <w:textAlignment w:val="baseline"/>
              <w:outlineLvl w:val="0"/>
            </w:pPr>
            <w:r w:rsidRPr="00CF4D60">
              <w:t xml:space="preserve">                    </w:t>
            </w:r>
          </w:p>
        </w:tc>
      </w:tr>
      <w:tr w:rsidR="00CF4D60" w:rsidRPr="00CF4D60" w14:paraId="3F7D1A5C" w14:textId="77777777" w:rsidTr="00D61B99">
        <w:trPr>
          <w:trHeight w:val="660"/>
        </w:trPr>
        <w:tc>
          <w:tcPr>
            <w:tcW w:w="1908" w:type="dxa"/>
            <w:tcBorders>
              <w:top w:val="single" w:sz="6" w:space="0" w:color="auto"/>
              <w:left w:val="nil"/>
              <w:bottom w:val="single" w:sz="6" w:space="0" w:color="auto"/>
              <w:right w:val="nil"/>
            </w:tcBorders>
          </w:tcPr>
          <w:p w14:paraId="2AA56D12" w14:textId="77777777" w:rsidR="00D61B99" w:rsidRPr="00CF4D60" w:rsidRDefault="00D61B99" w:rsidP="00D61B99">
            <w:pPr>
              <w:overflowPunct w:val="0"/>
              <w:textAlignment w:val="baseline"/>
              <w:rPr>
                <w:b/>
                <w:bCs/>
              </w:rPr>
            </w:pPr>
            <w:r w:rsidRPr="00CF4D60">
              <w:rPr>
                <w:b/>
                <w:bCs/>
              </w:rPr>
              <w:t>Kohëzgjatja e modulit</w:t>
            </w:r>
          </w:p>
          <w:p w14:paraId="2756180B" w14:textId="77777777" w:rsidR="00D61B99" w:rsidRPr="00CF4D60" w:rsidRDefault="00D61B99" w:rsidP="00D61B99">
            <w:pPr>
              <w:overflowPunct w:val="0"/>
              <w:textAlignment w:val="baseline"/>
              <w:rPr>
                <w:b/>
                <w:bCs/>
              </w:rPr>
            </w:pPr>
          </w:p>
        </w:tc>
        <w:tc>
          <w:tcPr>
            <w:tcW w:w="270" w:type="dxa"/>
            <w:tcBorders>
              <w:top w:val="single" w:sz="6" w:space="0" w:color="auto"/>
              <w:left w:val="nil"/>
              <w:bottom w:val="single" w:sz="6" w:space="0" w:color="auto"/>
              <w:right w:val="nil"/>
            </w:tcBorders>
          </w:tcPr>
          <w:p w14:paraId="2CE522EE" w14:textId="77777777" w:rsidR="00D61B99" w:rsidRPr="00CF4D60" w:rsidRDefault="00D61B99" w:rsidP="00D61B99">
            <w:pPr>
              <w:overflowPunct w:val="0"/>
              <w:textAlignment w:val="baseline"/>
              <w:rPr>
                <w:b/>
                <w:bCs/>
              </w:rPr>
            </w:pPr>
          </w:p>
        </w:tc>
        <w:tc>
          <w:tcPr>
            <w:tcW w:w="7067" w:type="dxa"/>
            <w:gridSpan w:val="3"/>
            <w:tcBorders>
              <w:top w:val="single" w:sz="6" w:space="0" w:color="auto"/>
              <w:left w:val="nil"/>
              <w:bottom w:val="single" w:sz="6" w:space="0" w:color="auto"/>
              <w:right w:val="nil"/>
            </w:tcBorders>
          </w:tcPr>
          <w:p w14:paraId="6D79E27E" w14:textId="77777777" w:rsidR="00D61B99" w:rsidRPr="00CF4D60" w:rsidRDefault="00D61B99" w:rsidP="00D61B99">
            <w:pPr>
              <w:overflowPunct w:val="0"/>
              <w:textAlignment w:val="baseline"/>
              <w:rPr>
                <w:b/>
                <w:bCs/>
              </w:rPr>
            </w:pPr>
            <w:r w:rsidRPr="00CF4D60">
              <w:t>96 orë mësimore</w:t>
            </w:r>
          </w:p>
          <w:p w14:paraId="77F2FA66" w14:textId="77777777" w:rsidR="00D61B99" w:rsidRPr="00CF4D60" w:rsidRDefault="00D61B99" w:rsidP="00D61B99">
            <w:pPr>
              <w:overflowPunct w:val="0"/>
              <w:textAlignment w:val="baseline"/>
              <w:rPr>
                <w:b/>
                <w:bCs/>
              </w:rPr>
            </w:pPr>
          </w:p>
        </w:tc>
      </w:tr>
      <w:tr w:rsidR="00CF4D60" w:rsidRPr="00CF4D60" w14:paraId="732F5B32" w14:textId="77777777" w:rsidTr="00D61B99">
        <w:tc>
          <w:tcPr>
            <w:tcW w:w="1908" w:type="dxa"/>
            <w:tcBorders>
              <w:top w:val="single" w:sz="6" w:space="0" w:color="auto"/>
              <w:left w:val="nil"/>
              <w:bottom w:val="single" w:sz="4" w:space="0" w:color="auto"/>
              <w:right w:val="nil"/>
            </w:tcBorders>
          </w:tcPr>
          <w:p w14:paraId="3D690647" w14:textId="77777777" w:rsidR="00D61B99" w:rsidRPr="00CF4D60" w:rsidRDefault="00D61B99" w:rsidP="00D61B99">
            <w:pPr>
              <w:overflowPunct w:val="0"/>
              <w:textAlignment w:val="baseline"/>
              <w:rPr>
                <w:b/>
                <w:bCs/>
              </w:rPr>
            </w:pPr>
            <w:r w:rsidRPr="00CF4D60">
              <w:rPr>
                <w:b/>
                <w:bCs/>
              </w:rPr>
              <w:t xml:space="preserve">Niveli i parapëlqyer </w:t>
            </w:r>
          </w:p>
          <w:p w14:paraId="012296E2" w14:textId="77777777" w:rsidR="00D61B99" w:rsidRPr="00CF4D60" w:rsidRDefault="00D61B99" w:rsidP="00D61B99">
            <w:pPr>
              <w:overflowPunct w:val="0"/>
              <w:textAlignment w:val="baseline"/>
              <w:rPr>
                <w:b/>
                <w:bCs/>
              </w:rPr>
            </w:pPr>
            <w:r w:rsidRPr="00CF4D60">
              <w:rPr>
                <w:b/>
                <w:bCs/>
              </w:rPr>
              <w:t>për pranim</w:t>
            </w:r>
          </w:p>
        </w:tc>
        <w:tc>
          <w:tcPr>
            <w:tcW w:w="270" w:type="dxa"/>
            <w:tcBorders>
              <w:top w:val="single" w:sz="6" w:space="0" w:color="auto"/>
              <w:left w:val="nil"/>
              <w:bottom w:val="single" w:sz="4" w:space="0" w:color="auto"/>
              <w:right w:val="nil"/>
            </w:tcBorders>
          </w:tcPr>
          <w:p w14:paraId="2702FB59" w14:textId="77777777" w:rsidR="00D61B99" w:rsidRPr="00CF4D60" w:rsidRDefault="00D61B99" w:rsidP="00D61B99">
            <w:pPr>
              <w:overflowPunct w:val="0"/>
              <w:textAlignment w:val="baseline"/>
              <w:rPr>
                <w:b/>
                <w:bCs/>
              </w:rPr>
            </w:pPr>
          </w:p>
        </w:tc>
        <w:tc>
          <w:tcPr>
            <w:tcW w:w="7067" w:type="dxa"/>
            <w:gridSpan w:val="3"/>
            <w:tcBorders>
              <w:top w:val="single" w:sz="6" w:space="0" w:color="auto"/>
              <w:left w:val="nil"/>
              <w:bottom w:val="single" w:sz="4" w:space="0" w:color="auto"/>
              <w:right w:val="nil"/>
            </w:tcBorders>
          </w:tcPr>
          <w:p w14:paraId="3871555B" w14:textId="77777777" w:rsidR="00D61B99" w:rsidRPr="00CF4D60" w:rsidRDefault="00D61B99" w:rsidP="00D61B99">
            <w:pPr>
              <w:overflowPunct w:val="0"/>
              <w:jc w:val="both"/>
              <w:textAlignment w:val="baseline"/>
            </w:pPr>
            <w:r w:rsidRPr="00CF4D60">
              <w:t>Nxënësit duhet të kenë përfunduar një nga profilet mësimore të nivelit të III të KSHK, të drejtimit mësimor “</w:t>
            </w:r>
            <w:r w:rsidRPr="00CF4D60">
              <w:rPr>
                <w:iCs/>
              </w:rPr>
              <w:t>Teknologji ushqimore”</w:t>
            </w:r>
            <w:r w:rsidRPr="00CF4D60">
              <w:t>.</w:t>
            </w:r>
          </w:p>
          <w:p w14:paraId="6EE46919" w14:textId="77777777" w:rsidR="00D61B99" w:rsidRPr="00CF4D60" w:rsidRDefault="00D61B99" w:rsidP="00D61B99">
            <w:pPr>
              <w:overflowPunct w:val="0"/>
              <w:jc w:val="both"/>
              <w:textAlignment w:val="baseline"/>
            </w:pPr>
          </w:p>
          <w:p w14:paraId="4BA0CEEE" w14:textId="77777777" w:rsidR="00D61B99" w:rsidRPr="00CF4D60" w:rsidRDefault="00D61B99" w:rsidP="00D61B99">
            <w:pPr>
              <w:overflowPunct w:val="0"/>
              <w:jc w:val="both"/>
              <w:textAlignment w:val="baseline"/>
            </w:pPr>
          </w:p>
        </w:tc>
      </w:tr>
      <w:tr w:rsidR="00D61B99" w:rsidRPr="00CF4D60" w14:paraId="2C632053" w14:textId="77777777" w:rsidTr="00D61B99">
        <w:trPr>
          <w:trHeight w:val="350"/>
        </w:trPr>
        <w:tc>
          <w:tcPr>
            <w:tcW w:w="1908" w:type="dxa"/>
            <w:tcBorders>
              <w:top w:val="single" w:sz="4" w:space="0" w:color="auto"/>
              <w:left w:val="nil"/>
              <w:bottom w:val="nil"/>
              <w:right w:val="nil"/>
            </w:tcBorders>
          </w:tcPr>
          <w:p w14:paraId="7ACA8C17" w14:textId="77777777" w:rsidR="00D61B99" w:rsidRPr="00CF4D60" w:rsidRDefault="00D61B99" w:rsidP="00D61B99">
            <w:pPr>
              <w:overflowPunct w:val="0"/>
              <w:textAlignment w:val="baseline"/>
              <w:rPr>
                <w:b/>
                <w:bCs/>
              </w:rPr>
            </w:pPr>
            <w:bookmarkStart w:id="2" w:name="_Hlk170911559"/>
            <w:r w:rsidRPr="00CF4D60">
              <w:rPr>
                <w:b/>
                <w:bCs/>
              </w:rPr>
              <w:t>Rezultatet e të nxënit (RN) dhe procedurat e vlerësimit</w:t>
            </w:r>
          </w:p>
        </w:tc>
        <w:tc>
          <w:tcPr>
            <w:tcW w:w="270" w:type="dxa"/>
            <w:tcBorders>
              <w:top w:val="single" w:sz="4" w:space="0" w:color="auto"/>
              <w:left w:val="nil"/>
              <w:bottom w:val="nil"/>
              <w:right w:val="nil"/>
            </w:tcBorders>
          </w:tcPr>
          <w:p w14:paraId="476D432B" w14:textId="77777777" w:rsidR="00D61B99" w:rsidRPr="00CF4D60" w:rsidRDefault="00D61B99" w:rsidP="00D61B99">
            <w:pPr>
              <w:overflowPunct w:val="0"/>
              <w:textAlignment w:val="baseline"/>
              <w:rPr>
                <w:b/>
                <w:bCs/>
              </w:rPr>
            </w:pPr>
          </w:p>
        </w:tc>
        <w:tc>
          <w:tcPr>
            <w:tcW w:w="810" w:type="dxa"/>
            <w:tcBorders>
              <w:top w:val="single" w:sz="4" w:space="0" w:color="auto"/>
              <w:left w:val="nil"/>
              <w:bottom w:val="nil"/>
              <w:right w:val="nil"/>
            </w:tcBorders>
          </w:tcPr>
          <w:p w14:paraId="45B6A95A" w14:textId="77777777" w:rsidR="00D61B99" w:rsidRPr="00CF4D60" w:rsidRDefault="00D61B99" w:rsidP="00D61B99">
            <w:pPr>
              <w:numPr>
                <w:ilvl w:val="12"/>
                <w:numId w:val="0"/>
              </w:numPr>
              <w:rPr>
                <w:b/>
              </w:rPr>
            </w:pPr>
            <w:r w:rsidRPr="00CF4D60">
              <w:rPr>
                <w:b/>
              </w:rPr>
              <w:t>RN 1</w:t>
            </w:r>
          </w:p>
        </w:tc>
        <w:tc>
          <w:tcPr>
            <w:tcW w:w="6257" w:type="dxa"/>
            <w:gridSpan w:val="2"/>
            <w:tcBorders>
              <w:top w:val="single" w:sz="4" w:space="0" w:color="auto"/>
              <w:left w:val="nil"/>
              <w:bottom w:val="nil"/>
              <w:right w:val="nil"/>
            </w:tcBorders>
          </w:tcPr>
          <w:p w14:paraId="0B8BCEA5" w14:textId="77777777" w:rsidR="00D61B99" w:rsidRPr="00CF4D60" w:rsidRDefault="00D61B99" w:rsidP="00D61B99">
            <w:pPr>
              <w:tabs>
                <w:tab w:val="left" w:pos="360"/>
              </w:tabs>
              <w:overflowPunct w:val="0"/>
              <w:textAlignment w:val="baseline"/>
              <w:rPr>
                <w:b/>
                <w:bCs/>
              </w:rPr>
            </w:pPr>
            <w:r w:rsidRPr="00CF4D60">
              <w:rPr>
                <w:b/>
                <w:bCs/>
              </w:rPr>
              <w:t>Nxënësi kryen studimin fillestar për krijimin e biznesit ushqimor.</w:t>
            </w:r>
          </w:p>
          <w:p w14:paraId="0D834777" w14:textId="77777777" w:rsidR="00D61B99" w:rsidRPr="00CF4D60" w:rsidRDefault="00D61B99" w:rsidP="00D61B99">
            <w:pPr>
              <w:tabs>
                <w:tab w:val="left" w:pos="360"/>
              </w:tabs>
              <w:overflowPunct w:val="0"/>
              <w:jc w:val="both"/>
              <w:textAlignment w:val="baseline"/>
              <w:rPr>
                <w:b/>
                <w:bCs/>
                <w:i/>
                <w:iCs/>
              </w:rPr>
            </w:pPr>
            <w:r w:rsidRPr="00CF4D60">
              <w:rPr>
                <w:b/>
                <w:bCs/>
                <w:i/>
                <w:iCs/>
              </w:rPr>
              <w:t>Kriteret e vlerësimit:</w:t>
            </w:r>
          </w:p>
          <w:p w14:paraId="00596A90" w14:textId="77777777" w:rsidR="00D61B99" w:rsidRPr="00CF4D60" w:rsidRDefault="00D61B99" w:rsidP="00D61B99">
            <w:pPr>
              <w:tabs>
                <w:tab w:val="left" w:pos="360"/>
              </w:tabs>
              <w:overflowPunct w:val="0"/>
              <w:jc w:val="both"/>
              <w:textAlignment w:val="baseline"/>
            </w:pPr>
            <w:r w:rsidRPr="00CF4D60">
              <w:t>Nxënësi duhet të jetë i aftë:</w:t>
            </w:r>
          </w:p>
          <w:p w14:paraId="0159D0FC"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kryejë saktë studimin kërkesës dhe ofertës në tregun </w:t>
            </w:r>
            <w:proofErr w:type="spellStart"/>
            <w:r w:rsidRPr="00CF4D60">
              <w:t>konkurues</w:t>
            </w:r>
            <w:proofErr w:type="spellEnd"/>
            <w:r w:rsidRPr="00CF4D60">
              <w:t xml:space="preserve"> të biznesit ushqimor;</w:t>
            </w:r>
          </w:p>
          <w:p w14:paraId="6DB30FA3"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llojin e veprimtarisë dhe produkteve ose shërbimeve, që do të tregtohen;</w:t>
            </w:r>
          </w:p>
          <w:p w14:paraId="096BE25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përcaktojë lokacionin e biznesit ushqimor; </w:t>
            </w:r>
          </w:p>
          <w:p w14:paraId="0AD778C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planifikojë sasinë e shitjeve dhe blerjeve, që do të realizojë biznesi ushqimor;</w:t>
            </w:r>
          </w:p>
          <w:p w14:paraId="07413B3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parashikojë kostot për njësi të produktit/shërbimit që do të ofrohet;</w:t>
            </w:r>
          </w:p>
          <w:p w14:paraId="6C898D69"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planifikojë kostot fikse të biznesit ushqimor, për ushtrimin e veprimtarisë së saj;</w:t>
            </w:r>
          </w:p>
          <w:p w14:paraId="7402EC94"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planifikojë shpenzimeve të tjera të ndryshueshme, në varësi të llojit të aktivitetit;</w:t>
            </w:r>
          </w:p>
          <w:p w14:paraId="2F3AD849"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planifikojë të ardhurat dhe shpenzimet nga shitjet;</w:t>
            </w:r>
          </w:p>
          <w:p w14:paraId="7F883F5C"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parashikojë rezultatin ekonomik, mbi bazën e treguesve të mësipërm;</w:t>
            </w:r>
          </w:p>
          <w:p w14:paraId="28F39A4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planin e biznesit, duke përmbledhur në të gjitha parashikimet e kryera;</w:t>
            </w:r>
          </w:p>
          <w:p w14:paraId="247207A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planifikojë saktë nevojat për financime, duke u mbështetur mbi planin e biznesit.</w:t>
            </w:r>
          </w:p>
          <w:p w14:paraId="459B9F07" w14:textId="77777777" w:rsidR="00D61B99" w:rsidRPr="00CF4D60" w:rsidRDefault="00D61B99" w:rsidP="00D61B99">
            <w:pPr>
              <w:tabs>
                <w:tab w:val="left" w:pos="360"/>
              </w:tabs>
              <w:overflowPunct w:val="0"/>
              <w:jc w:val="both"/>
              <w:textAlignment w:val="baseline"/>
              <w:rPr>
                <w:b/>
                <w:bCs/>
                <w:i/>
                <w:iCs/>
              </w:rPr>
            </w:pPr>
            <w:r w:rsidRPr="00CF4D60">
              <w:rPr>
                <w:b/>
                <w:bCs/>
                <w:i/>
                <w:iCs/>
              </w:rPr>
              <w:t>Instrumentet e vlerësimit:</w:t>
            </w:r>
          </w:p>
          <w:p w14:paraId="7E30ACD3" w14:textId="77777777" w:rsidR="00D61B99" w:rsidRPr="00CF4D60" w:rsidRDefault="00D61B99" w:rsidP="00E11CAA">
            <w:pPr>
              <w:widowControl/>
              <w:numPr>
                <w:ilvl w:val="0"/>
                <w:numId w:val="23"/>
              </w:numPr>
              <w:overflowPunct w:val="0"/>
              <w:autoSpaceDE w:val="0"/>
              <w:autoSpaceDN w:val="0"/>
              <w:adjustRightInd w:val="0"/>
              <w:jc w:val="both"/>
              <w:textAlignment w:val="baseline"/>
            </w:pPr>
            <w:r w:rsidRPr="00CF4D60">
              <w:t>Vëzhgim me listë kontrolli.</w:t>
            </w:r>
          </w:p>
        </w:tc>
      </w:tr>
    </w:tbl>
    <w:p w14:paraId="71DBEBC9"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7D532612" w14:textId="77777777" w:rsidTr="00D61B99">
        <w:tc>
          <w:tcPr>
            <w:tcW w:w="810" w:type="dxa"/>
          </w:tcPr>
          <w:p w14:paraId="1CF183D8" w14:textId="77777777" w:rsidR="00D61B99" w:rsidRPr="00CF4D60" w:rsidRDefault="00D61B99" w:rsidP="00D61B99">
            <w:pPr>
              <w:numPr>
                <w:ilvl w:val="12"/>
                <w:numId w:val="0"/>
              </w:numPr>
              <w:rPr>
                <w:b/>
              </w:rPr>
            </w:pPr>
            <w:r w:rsidRPr="00CF4D60">
              <w:rPr>
                <w:b/>
              </w:rPr>
              <w:t>RN 2</w:t>
            </w:r>
          </w:p>
        </w:tc>
        <w:tc>
          <w:tcPr>
            <w:tcW w:w="6256" w:type="dxa"/>
          </w:tcPr>
          <w:p w14:paraId="785BB8D4" w14:textId="77777777" w:rsidR="00D61B99" w:rsidRPr="00CF4D60" w:rsidRDefault="00D61B99" w:rsidP="00D61B99">
            <w:pPr>
              <w:numPr>
                <w:ilvl w:val="12"/>
                <w:numId w:val="0"/>
              </w:numPr>
              <w:overflowPunct w:val="0"/>
              <w:textAlignment w:val="baseline"/>
              <w:rPr>
                <w:b/>
                <w:bCs/>
              </w:rPr>
            </w:pPr>
            <w:r w:rsidRPr="00CF4D60">
              <w:rPr>
                <w:b/>
                <w:bCs/>
              </w:rPr>
              <w:t>Nxënësi përcakton formën juridike të biznesit ushqimor dhe dokumentacionin bazë të saj.</w:t>
            </w:r>
          </w:p>
          <w:p w14:paraId="71CE822B" w14:textId="77777777" w:rsidR="00D61B99" w:rsidRPr="00CF4D60" w:rsidRDefault="00D61B99" w:rsidP="00D61B99">
            <w:pPr>
              <w:tabs>
                <w:tab w:val="left" w:pos="360"/>
              </w:tabs>
              <w:overflowPunct w:val="0"/>
              <w:jc w:val="both"/>
              <w:textAlignment w:val="baseline"/>
              <w:rPr>
                <w:b/>
                <w:bCs/>
                <w:i/>
                <w:iCs/>
              </w:rPr>
            </w:pPr>
            <w:r w:rsidRPr="00CF4D60">
              <w:rPr>
                <w:b/>
                <w:bCs/>
                <w:i/>
                <w:iCs/>
              </w:rPr>
              <w:t>Kriteret e vlerësimit:</w:t>
            </w:r>
          </w:p>
          <w:p w14:paraId="1A648DDB" w14:textId="77777777" w:rsidR="00D61B99" w:rsidRPr="00CF4D60" w:rsidRDefault="00D61B99" w:rsidP="00D61B99">
            <w:pPr>
              <w:tabs>
                <w:tab w:val="left" w:pos="360"/>
              </w:tabs>
              <w:overflowPunct w:val="0"/>
              <w:jc w:val="both"/>
              <w:textAlignment w:val="baseline"/>
            </w:pPr>
            <w:r w:rsidRPr="00CF4D60">
              <w:t>Nxënësi duhet të jetë i aftë:</w:t>
            </w:r>
          </w:p>
          <w:p w14:paraId="1EA2C32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përzgjedhë formën  juridike më të përshtatshme për biznesin ushqimor, sipas mundësive të financimit dhe kërkesave të pronarëve;</w:t>
            </w:r>
          </w:p>
          <w:p w14:paraId="6524A82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plotësojë dokumentacionin për krijimin e biznesit, sipas formës së tij juridike, duke shfrytëzuar burimet e duhura; </w:t>
            </w:r>
          </w:p>
          <w:p w14:paraId="4A53878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hartojë një statut dhe një akt të thjeshtë të themelimit të biznesit ushqimor; </w:t>
            </w:r>
          </w:p>
          <w:p w14:paraId="0182479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saktë dhe qartë mënyrën se si do të bëhet derdhja e kapitalit fillestar të biznesit ushqimor;</w:t>
            </w:r>
          </w:p>
          <w:p w14:paraId="7E00482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përcaktojë strukturën organizative të biznesit ushqimor, sipas sektorëve. </w:t>
            </w:r>
          </w:p>
          <w:p w14:paraId="6BDC44F9" w14:textId="77777777" w:rsidR="00D61B99" w:rsidRPr="00CF4D60" w:rsidRDefault="00D61B99" w:rsidP="00D61B99">
            <w:pPr>
              <w:overflowPunct w:val="0"/>
              <w:jc w:val="both"/>
              <w:textAlignment w:val="baseline"/>
              <w:rPr>
                <w:b/>
                <w:bCs/>
                <w:i/>
                <w:iCs/>
              </w:rPr>
            </w:pPr>
            <w:r w:rsidRPr="00CF4D60">
              <w:rPr>
                <w:b/>
                <w:bCs/>
                <w:i/>
                <w:iCs/>
              </w:rPr>
              <w:t>Instrumentet e vlerësimit:</w:t>
            </w:r>
          </w:p>
          <w:p w14:paraId="7C4EFD2A" w14:textId="77777777" w:rsidR="00D61B99" w:rsidRPr="00CF4D60" w:rsidRDefault="00D61B99" w:rsidP="00E11CAA">
            <w:pPr>
              <w:widowControl/>
              <w:numPr>
                <w:ilvl w:val="0"/>
                <w:numId w:val="23"/>
              </w:numPr>
              <w:overflowPunct w:val="0"/>
              <w:autoSpaceDE w:val="0"/>
              <w:autoSpaceDN w:val="0"/>
              <w:adjustRightInd w:val="0"/>
              <w:jc w:val="both"/>
              <w:textAlignment w:val="baseline"/>
            </w:pPr>
            <w:r w:rsidRPr="00CF4D60">
              <w:t>Vëzhgim me listë kontrolli.</w:t>
            </w:r>
          </w:p>
        </w:tc>
      </w:tr>
    </w:tbl>
    <w:p w14:paraId="79E87D71"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28D224FF" w14:textId="77777777" w:rsidTr="00D61B99">
        <w:tc>
          <w:tcPr>
            <w:tcW w:w="810" w:type="dxa"/>
          </w:tcPr>
          <w:p w14:paraId="67215075" w14:textId="77777777" w:rsidR="00D61B99" w:rsidRPr="00CF4D60" w:rsidRDefault="00D61B99" w:rsidP="00D61B99">
            <w:pPr>
              <w:numPr>
                <w:ilvl w:val="12"/>
                <w:numId w:val="0"/>
              </w:numPr>
              <w:rPr>
                <w:b/>
              </w:rPr>
            </w:pPr>
            <w:r w:rsidRPr="00CF4D60">
              <w:rPr>
                <w:b/>
              </w:rPr>
              <w:t>RN 3</w:t>
            </w:r>
          </w:p>
        </w:tc>
        <w:tc>
          <w:tcPr>
            <w:tcW w:w="6256" w:type="dxa"/>
          </w:tcPr>
          <w:p w14:paraId="041894D0" w14:textId="77777777" w:rsidR="00D61B99" w:rsidRPr="00CF4D60" w:rsidRDefault="00D61B99" w:rsidP="00D61B99">
            <w:pPr>
              <w:numPr>
                <w:ilvl w:val="12"/>
                <w:numId w:val="0"/>
              </w:numPr>
              <w:overflowPunct w:val="0"/>
              <w:jc w:val="both"/>
              <w:textAlignment w:val="baseline"/>
              <w:rPr>
                <w:b/>
                <w:bCs/>
              </w:rPr>
            </w:pPr>
            <w:r w:rsidRPr="00CF4D60">
              <w:rPr>
                <w:b/>
                <w:bCs/>
              </w:rPr>
              <w:t>Nxënësi aplikon për regjistrim në organet përkatëse.</w:t>
            </w:r>
          </w:p>
          <w:p w14:paraId="3E11B027" w14:textId="77777777" w:rsidR="00D61B99" w:rsidRPr="00CF4D60" w:rsidRDefault="00D61B99" w:rsidP="00D61B99">
            <w:pPr>
              <w:tabs>
                <w:tab w:val="left" w:pos="360"/>
              </w:tabs>
              <w:overflowPunct w:val="0"/>
              <w:jc w:val="both"/>
              <w:textAlignment w:val="baseline"/>
              <w:rPr>
                <w:b/>
                <w:bCs/>
                <w:i/>
                <w:iCs/>
              </w:rPr>
            </w:pPr>
            <w:r w:rsidRPr="00CF4D60">
              <w:rPr>
                <w:b/>
                <w:bCs/>
                <w:i/>
                <w:iCs/>
              </w:rPr>
              <w:t>Kriteret e vlerësimit:</w:t>
            </w:r>
          </w:p>
          <w:p w14:paraId="479F91AC" w14:textId="77777777" w:rsidR="00D61B99" w:rsidRPr="00CF4D60" w:rsidRDefault="00D61B99" w:rsidP="00D61B99">
            <w:pPr>
              <w:tabs>
                <w:tab w:val="left" w:pos="360"/>
              </w:tabs>
              <w:overflowPunct w:val="0"/>
              <w:jc w:val="both"/>
              <w:textAlignment w:val="baseline"/>
            </w:pPr>
            <w:r w:rsidRPr="00CF4D60">
              <w:t>Nxënësi duhet të jetë i aftë:</w:t>
            </w:r>
          </w:p>
          <w:p w14:paraId="4FA4549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plotësojë saktë formularët e aplikimit;</w:t>
            </w:r>
          </w:p>
          <w:p w14:paraId="6E4E0E4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plotësojë të gjithë dokumentet që duhet të shoqërojnë aplikimin në QKB;</w:t>
            </w:r>
          </w:p>
          <w:p w14:paraId="4386A970" w14:textId="1CD83545"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w:t>
            </w:r>
            <w:r w:rsidR="00104C8D" w:rsidRPr="00CF4D60">
              <w:t>licencohet</w:t>
            </w:r>
            <w:r w:rsidRPr="00CF4D60">
              <w:t xml:space="preserve"> pranë organeve përkatëse, (QKB, Ministria e Bujqësisë dhe Zhvillimit Rural), duke ndjekur afatet e </w:t>
            </w:r>
            <w:r w:rsidR="00104C8D" w:rsidRPr="00CF4D60">
              <w:t>licencimit</w:t>
            </w:r>
            <w:r w:rsidRPr="00CF4D60">
              <w:t>;</w:t>
            </w:r>
          </w:p>
          <w:p w14:paraId="201EFA0B" w14:textId="2A5B13D3"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marrë në dorëzim </w:t>
            </w:r>
            <w:r w:rsidR="00104C8D" w:rsidRPr="00CF4D60">
              <w:t>certifikatat</w:t>
            </w:r>
            <w:r w:rsidRPr="00CF4D60">
              <w:t xml:space="preserve"> e </w:t>
            </w:r>
            <w:r w:rsidR="00104C8D" w:rsidRPr="00CF4D60">
              <w:t>licencimit</w:t>
            </w:r>
            <w:r w:rsidRPr="00CF4D60">
              <w:t xml:space="preserve"> (NIPT).</w:t>
            </w:r>
          </w:p>
          <w:p w14:paraId="5F6B2EFE"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zbatojë legjislacionin tatimor në fuqi për industrinë që përfshin biznesin ushqimor; </w:t>
            </w:r>
          </w:p>
          <w:p w14:paraId="2DF6AC8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paraqitet në afatin e caktuar në zyrat e shërbimeve të </w:t>
            </w:r>
            <w:proofErr w:type="spellStart"/>
            <w:r w:rsidRPr="00CF4D60">
              <w:t>tatimpaguesëve</w:t>
            </w:r>
            <w:proofErr w:type="spellEnd"/>
            <w:r w:rsidRPr="00CF4D60">
              <w:t xml:space="preserve"> për tërheqjen e kodit të </w:t>
            </w:r>
            <w:proofErr w:type="spellStart"/>
            <w:r w:rsidRPr="00CF4D60">
              <w:t>aksesit</w:t>
            </w:r>
            <w:proofErr w:type="spellEnd"/>
            <w:r w:rsidRPr="00CF4D60">
              <w:t xml:space="preserve"> në faqen e tatimeve; </w:t>
            </w:r>
          </w:p>
          <w:p w14:paraId="6B4674B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plotësojë saktë dokumentacionin e kërkuar nga organet tatimore lokale; </w:t>
            </w:r>
          </w:p>
          <w:p w14:paraId="08F9567F" w14:textId="77777777" w:rsidR="00D51CE7" w:rsidRPr="00CF4D60" w:rsidRDefault="00D51CE7" w:rsidP="00E11CAA">
            <w:pPr>
              <w:widowControl/>
              <w:numPr>
                <w:ilvl w:val="0"/>
                <w:numId w:val="23"/>
              </w:numPr>
              <w:overflowPunct w:val="0"/>
              <w:autoSpaceDE w:val="0"/>
              <w:autoSpaceDN w:val="0"/>
              <w:adjustRightInd w:val="0"/>
              <w:textAlignment w:val="baseline"/>
            </w:pPr>
            <w:r w:rsidRPr="00CF4D60">
              <w:t>të komunikojë me etikë profesionale;</w:t>
            </w:r>
          </w:p>
          <w:p w14:paraId="607805E6"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deklarojë </w:t>
            </w:r>
            <w:proofErr w:type="spellStart"/>
            <w:r w:rsidRPr="00CF4D60">
              <w:t>online</w:t>
            </w:r>
            <w:proofErr w:type="spellEnd"/>
            <w:r w:rsidRPr="00CF4D60">
              <w:t xml:space="preserve"> personelin e punësuar rishtazi në momentin e çeljes së veprimtarisë së biznesit. </w:t>
            </w:r>
          </w:p>
          <w:p w14:paraId="7787387F" w14:textId="77777777" w:rsidR="00D61B99" w:rsidRPr="00CF4D60" w:rsidRDefault="00D61B99" w:rsidP="00D61B99">
            <w:pPr>
              <w:tabs>
                <w:tab w:val="left" w:pos="360"/>
              </w:tabs>
              <w:overflowPunct w:val="0"/>
              <w:jc w:val="both"/>
              <w:textAlignment w:val="baseline"/>
              <w:rPr>
                <w:b/>
                <w:bCs/>
                <w:i/>
                <w:iCs/>
              </w:rPr>
            </w:pPr>
            <w:r w:rsidRPr="00CF4D60">
              <w:rPr>
                <w:b/>
                <w:bCs/>
                <w:i/>
                <w:iCs/>
              </w:rPr>
              <w:t>Instrumentet e vlerësimit:</w:t>
            </w:r>
          </w:p>
          <w:p w14:paraId="198F4837" w14:textId="77777777" w:rsidR="00D61B99" w:rsidRPr="00CF4D60" w:rsidRDefault="00D61B99" w:rsidP="00E11CAA">
            <w:pPr>
              <w:widowControl/>
              <w:numPr>
                <w:ilvl w:val="0"/>
                <w:numId w:val="23"/>
              </w:numPr>
              <w:overflowPunct w:val="0"/>
              <w:autoSpaceDE w:val="0"/>
              <w:autoSpaceDN w:val="0"/>
              <w:adjustRightInd w:val="0"/>
              <w:jc w:val="both"/>
              <w:textAlignment w:val="baseline"/>
            </w:pPr>
            <w:r w:rsidRPr="00CF4D60">
              <w:t>Vëzhgim me listë kontrolli.</w:t>
            </w:r>
          </w:p>
        </w:tc>
      </w:tr>
    </w:tbl>
    <w:p w14:paraId="20E21B43"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0D63D97F" w14:textId="77777777" w:rsidTr="00D61B99">
        <w:tc>
          <w:tcPr>
            <w:tcW w:w="810" w:type="dxa"/>
          </w:tcPr>
          <w:p w14:paraId="1D3C9DE7" w14:textId="77777777" w:rsidR="00D61B99" w:rsidRPr="00CF4D60" w:rsidRDefault="00D61B99" w:rsidP="00D61B99">
            <w:pPr>
              <w:numPr>
                <w:ilvl w:val="12"/>
                <w:numId w:val="0"/>
              </w:numPr>
              <w:rPr>
                <w:b/>
              </w:rPr>
            </w:pPr>
            <w:r w:rsidRPr="00CF4D60">
              <w:rPr>
                <w:b/>
              </w:rPr>
              <w:t>RN 4</w:t>
            </w:r>
          </w:p>
        </w:tc>
        <w:tc>
          <w:tcPr>
            <w:tcW w:w="6256" w:type="dxa"/>
          </w:tcPr>
          <w:p w14:paraId="3982621D" w14:textId="379564C0" w:rsidR="00D61B99" w:rsidRPr="00CF4D60" w:rsidRDefault="00D61B99" w:rsidP="00D61B99">
            <w:pPr>
              <w:pStyle w:val="NormalWeb"/>
              <w:spacing w:after="0" w:afterAutospacing="0"/>
              <w:rPr>
                <w:b/>
                <w:bCs/>
                <w:lang w:val="sq-AL"/>
              </w:rPr>
            </w:pPr>
            <w:r w:rsidRPr="00CF4D60">
              <w:rPr>
                <w:b/>
                <w:bCs/>
                <w:lang w:val="sq-AL"/>
              </w:rPr>
              <w:t xml:space="preserve">Nxënësi identifikon nevojat për personel dhe </w:t>
            </w:r>
            <w:r w:rsidRPr="00CF4D60">
              <w:rPr>
                <w:b/>
                <w:lang w:val="sq-AL"/>
              </w:rPr>
              <w:t xml:space="preserve">harton njoftimet </w:t>
            </w:r>
            <w:r w:rsidR="00104C8D" w:rsidRPr="00CF4D60">
              <w:rPr>
                <w:b/>
                <w:lang w:val="sq-AL"/>
              </w:rPr>
              <w:t>për</w:t>
            </w:r>
            <w:r w:rsidRPr="00CF4D60">
              <w:rPr>
                <w:b/>
                <w:lang w:val="sq-AL"/>
              </w:rPr>
              <w:t xml:space="preserve"> vendet e reja të </w:t>
            </w:r>
            <w:r w:rsidR="00104C8D" w:rsidRPr="00CF4D60">
              <w:rPr>
                <w:b/>
                <w:lang w:val="sq-AL"/>
              </w:rPr>
              <w:t>punës</w:t>
            </w:r>
            <w:r w:rsidR="00104C8D">
              <w:rPr>
                <w:b/>
                <w:lang w:val="sq-AL"/>
              </w:rPr>
              <w:t xml:space="preserve"> </w:t>
            </w:r>
            <w:proofErr w:type="spellStart"/>
            <w:r w:rsidRPr="00CF4D60">
              <w:rPr>
                <w:b/>
                <w:bCs/>
                <w:lang w:val="sq-AL"/>
              </w:rPr>
              <w:t>tё</w:t>
            </w:r>
            <w:proofErr w:type="spellEnd"/>
            <w:r w:rsidRPr="00CF4D60">
              <w:rPr>
                <w:b/>
                <w:bCs/>
                <w:lang w:val="sq-AL"/>
              </w:rPr>
              <w:t xml:space="preserve"> biznesit ushqimor.</w:t>
            </w:r>
          </w:p>
          <w:p w14:paraId="59FAB90B" w14:textId="77777777" w:rsidR="00D61B99" w:rsidRPr="00CF4D60" w:rsidRDefault="00D61B99" w:rsidP="00D61B99">
            <w:pPr>
              <w:pStyle w:val="NormalWeb"/>
              <w:spacing w:before="0" w:beforeAutospacing="0" w:after="0" w:afterAutospacing="0"/>
              <w:rPr>
                <w:lang w:val="sq-AL"/>
              </w:rPr>
            </w:pPr>
            <w:r w:rsidRPr="00CF4D60">
              <w:rPr>
                <w:b/>
                <w:bCs/>
                <w:i/>
                <w:iCs/>
                <w:lang w:val="sq-AL"/>
              </w:rPr>
              <w:t>Kriteret e vlerësimit:</w:t>
            </w:r>
          </w:p>
          <w:p w14:paraId="0299B1EB" w14:textId="77777777" w:rsidR="00D61B99" w:rsidRPr="00CF4D60" w:rsidRDefault="00D61B99" w:rsidP="00D61B99">
            <w:pPr>
              <w:tabs>
                <w:tab w:val="left" w:pos="360"/>
              </w:tabs>
              <w:overflowPunct w:val="0"/>
              <w:textAlignment w:val="baseline"/>
            </w:pPr>
            <w:r w:rsidRPr="00CF4D60">
              <w:t>Nxënësi duhet të jetë i aftë:</w:t>
            </w:r>
          </w:p>
          <w:p w14:paraId="5D4B2C7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mbledhë informacion të saktë dhe të plotë nga sektorët e ndërmarrjes për nevojat për personel;</w:t>
            </w:r>
          </w:p>
          <w:p w14:paraId="27F5652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analizojë saktë dhe me përgjegjshmëri kërkesat e sektorëve për personel;</w:t>
            </w:r>
          </w:p>
          <w:p w14:paraId="0C36D2E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saktë nevojat për personel të ri, sipas sektorëve të biznesit ushqimor;</w:t>
            </w:r>
          </w:p>
          <w:p w14:paraId="2E44B45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formularët përmbledhës për personelin e ri;</w:t>
            </w:r>
          </w:p>
          <w:p w14:paraId="1CC6523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marrë vendimin përfundimtar për personel të ri, sipas analizës së nevojave;</w:t>
            </w:r>
          </w:p>
          <w:p w14:paraId="7F4C795E"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dokumentet dhe kriteret e nevojshme për vendet e lira të punës, sipas standardeve të kërkuara (Kërkesë punësimi, CV, dokumente vërtetuese të aftësive profesionale dhe personale të kandidatit);</w:t>
            </w:r>
          </w:p>
          <w:p w14:paraId="33D8FB3E"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reklamojë, sipas standardeve, vendet e lira të punës në media;   </w:t>
            </w:r>
          </w:p>
          <w:p w14:paraId="262B492D" w14:textId="3382A7F1" w:rsidR="00D61B99" w:rsidRPr="00CF4D60" w:rsidRDefault="00D61B99" w:rsidP="00E11CAA">
            <w:pPr>
              <w:pStyle w:val="NormalWeb"/>
              <w:numPr>
                <w:ilvl w:val="0"/>
                <w:numId w:val="23"/>
              </w:numPr>
              <w:rPr>
                <w:lang w:val="sq-AL"/>
              </w:rPr>
            </w:pPr>
            <w:r w:rsidRPr="00CF4D60">
              <w:rPr>
                <w:lang w:val="sq-AL"/>
              </w:rPr>
              <w:t xml:space="preserve">të formulojë </w:t>
            </w:r>
            <w:proofErr w:type="spellStart"/>
            <w:r w:rsidRPr="00CF4D60">
              <w:rPr>
                <w:lang w:val="sq-AL"/>
              </w:rPr>
              <w:t>nje</w:t>
            </w:r>
            <w:proofErr w:type="spellEnd"/>
            <w:r w:rsidRPr="00CF4D60">
              <w:rPr>
                <w:lang w:val="sq-AL"/>
              </w:rPr>
              <w:t xml:space="preserve">̈ njoftim të qartë </w:t>
            </w:r>
            <w:proofErr w:type="spellStart"/>
            <w:r w:rsidRPr="00CF4D60">
              <w:rPr>
                <w:lang w:val="sq-AL"/>
              </w:rPr>
              <w:t>për</w:t>
            </w:r>
            <w:proofErr w:type="spellEnd"/>
            <w:r w:rsidRPr="00CF4D60">
              <w:rPr>
                <w:lang w:val="sq-AL"/>
              </w:rPr>
              <w:t xml:space="preserve"> personelin që </w:t>
            </w:r>
            <w:r w:rsidR="00104C8D" w:rsidRPr="00CF4D60">
              <w:rPr>
                <w:lang w:val="sq-AL"/>
              </w:rPr>
              <w:t>kërkohet</w:t>
            </w:r>
            <w:r w:rsidRPr="00CF4D60">
              <w:rPr>
                <w:lang w:val="sq-AL"/>
              </w:rPr>
              <w:t>;</w:t>
            </w:r>
          </w:p>
          <w:p w14:paraId="65A2FA0B" w14:textId="79CBCDAE" w:rsidR="00D61B99" w:rsidRPr="00CF4D60" w:rsidRDefault="00D61B99" w:rsidP="00E11CAA">
            <w:pPr>
              <w:pStyle w:val="NormalWeb"/>
              <w:numPr>
                <w:ilvl w:val="0"/>
                <w:numId w:val="23"/>
              </w:numPr>
              <w:rPr>
                <w:lang w:val="sq-AL"/>
              </w:rPr>
            </w:pPr>
            <w:r w:rsidRPr="00CF4D60">
              <w:rPr>
                <w:lang w:val="sq-AL"/>
              </w:rPr>
              <w:t xml:space="preserve">të renditë sipas </w:t>
            </w:r>
            <w:r w:rsidR="00104C8D" w:rsidRPr="00CF4D60">
              <w:rPr>
                <w:lang w:val="sq-AL"/>
              </w:rPr>
              <w:t>rëndësisë</w:t>
            </w:r>
            <w:r w:rsidRPr="00CF4D60">
              <w:rPr>
                <w:lang w:val="sq-AL"/>
              </w:rPr>
              <w:t xml:space="preserve">̈ </w:t>
            </w:r>
            <w:r w:rsidR="00104C8D" w:rsidRPr="00CF4D60">
              <w:rPr>
                <w:lang w:val="sq-AL"/>
              </w:rPr>
              <w:t>listën</w:t>
            </w:r>
            <w:r w:rsidRPr="00CF4D60">
              <w:rPr>
                <w:lang w:val="sq-AL"/>
              </w:rPr>
              <w:t xml:space="preserve"> e saktë të dokumenteve që do t’u </w:t>
            </w:r>
            <w:r w:rsidR="00531836" w:rsidRPr="00CF4D60">
              <w:rPr>
                <w:lang w:val="sq-AL"/>
              </w:rPr>
              <w:t>kërkohen</w:t>
            </w:r>
            <w:r w:rsidRPr="00CF4D60">
              <w:rPr>
                <w:lang w:val="sq-AL"/>
              </w:rPr>
              <w:t xml:space="preserve"> </w:t>
            </w:r>
            <w:r w:rsidR="00104C8D" w:rsidRPr="00CF4D60">
              <w:rPr>
                <w:lang w:val="sq-AL"/>
              </w:rPr>
              <w:t>kandidatëve</w:t>
            </w:r>
            <w:r w:rsidRPr="00CF4D60">
              <w:rPr>
                <w:lang w:val="sq-AL"/>
              </w:rPr>
              <w:t xml:space="preserve">; </w:t>
            </w:r>
          </w:p>
          <w:p w14:paraId="385F68C4" w14:textId="2044F3A8" w:rsidR="00D61B99" w:rsidRDefault="00D61B99" w:rsidP="00E11CAA">
            <w:pPr>
              <w:pStyle w:val="NormalWeb"/>
              <w:numPr>
                <w:ilvl w:val="0"/>
                <w:numId w:val="23"/>
              </w:numPr>
              <w:spacing w:after="0" w:afterAutospacing="0"/>
              <w:rPr>
                <w:lang w:val="sq-AL"/>
              </w:rPr>
            </w:pPr>
            <w:r w:rsidRPr="00CF4D60">
              <w:rPr>
                <w:lang w:val="sq-AL"/>
              </w:rPr>
              <w:t xml:space="preserve">të </w:t>
            </w:r>
            <w:r w:rsidR="00531836" w:rsidRPr="00CF4D60">
              <w:rPr>
                <w:lang w:val="sq-AL"/>
              </w:rPr>
              <w:t>përcaktojë</w:t>
            </w:r>
            <w:r w:rsidRPr="00CF4D60">
              <w:rPr>
                <w:lang w:val="sq-AL"/>
              </w:rPr>
              <w:t>̈ mjetet/</w:t>
            </w:r>
            <w:r w:rsidR="00531836" w:rsidRPr="00CF4D60">
              <w:rPr>
                <w:lang w:val="sq-AL"/>
              </w:rPr>
              <w:t>mënyrat</w:t>
            </w:r>
            <w:r w:rsidRPr="00CF4D60">
              <w:rPr>
                <w:lang w:val="sq-AL"/>
              </w:rPr>
              <w:t xml:space="preserve"> me të cilat mund të kryhet njoftimi </w:t>
            </w:r>
            <w:r w:rsidR="00531836" w:rsidRPr="00CF4D60">
              <w:rPr>
                <w:lang w:val="sq-AL"/>
              </w:rPr>
              <w:t>për</w:t>
            </w:r>
            <w:r w:rsidRPr="00CF4D60">
              <w:rPr>
                <w:lang w:val="sq-AL"/>
              </w:rPr>
              <w:t xml:space="preserve"> vende të reja pune ose rikualifikim. </w:t>
            </w:r>
          </w:p>
          <w:p w14:paraId="3F42E8D7" w14:textId="77777777" w:rsidR="00D5745E" w:rsidRDefault="00D5745E" w:rsidP="00E11CAA">
            <w:pPr>
              <w:widowControl/>
              <w:numPr>
                <w:ilvl w:val="0"/>
                <w:numId w:val="23"/>
              </w:numPr>
              <w:overflowPunct w:val="0"/>
              <w:autoSpaceDE w:val="0"/>
              <w:autoSpaceDN w:val="0"/>
              <w:adjustRightInd w:val="0"/>
              <w:textAlignment w:val="baseline"/>
            </w:pPr>
            <w:r>
              <w:t>të komunikojë me etikë profesionale;</w:t>
            </w:r>
          </w:p>
          <w:p w14:paraId="04EB5E72" w14:textId="77777777" w:rsidR="00D5745E" w:rsidRPr="00D5745E" w:rsidRDefault="00D5745E"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5492E2D3"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2214A753"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4A9B9568"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760A3FA7" w14:textId="77777777" w:rsidTr="00D61B99">
        <w:tc>
          <w:tcPr>
            <w:tcW w:w="810" w:type="dxa"/>
          </w:tcPr>
          <w:p w14:paraId="4DBFA06E" w14:textId="77777777" w:rsidR="00D61B99" w:rsidRPr="00CF4D60" w:rsidRDefault="00D61B99" w:rsidP="00D61B99">
            <w:pPr>
              <w:numPr>
                <w:ilvl w:val="12"/>
                <w:numId w:val="0"/>
              </w:numPr>
              <w:rPr>
                <w:b/>
              </w:rPr>
            </w:pPr>
            <w:r w:rsidRPr="00CF4D60">
              <w:rPr>
                <w:b/>
              </w:rPr>
              <w:t>RN 5</w:t>
            </w:r>
          </w:p>
        </w:tc>
        <w:tc>
          <w:tcPr>
            <w:tcW w:w="6256" w:type="dxa"/>
          </w:tcPr>
          <w:p w14:paraId="4B7A7A25" w14:textId="77777777" w:rsidR="00D61B99" w:rsidRPr="00CF4D60" w:rsidRDefault="00D61B99" w:rsidP="00D61B99">
            <w:pPr>
              <w:rPr>
                <w:b/>
              </w:rPr>
            </w:pPr>
            <w:r w:rsidRPr="00CF4D60">
              <w:rPr>
                <w:b/>
              </w:rPr>
              <w:t xml:space="preserve">Nxënësi kryen procedurat e rekrutimit, punësimit dhe të trajnimit të personelit </w:t>
            </w:r>
            <w:proofErr w:type="spellStart"/>
            <w:r w:rsidRPr="00CF4D60">
              <w:rPr>
                <w:b/>
              </w:rPr>
              <w:t>nё</w:t>
            </w:r>
            <w:proofErr w:type="spellEnd"/>
            <w:r w:rsidRPr="00CF4D60">
              <w:rPr>
                <w:b/>
              </w:rPr>
              <w:t xml:space="preserve"> biznesin ushqimor.</w:t>
            </w:r>
          </w:p>
          <w:p w14:paraId="34ACC3A5"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62DA617D" w14:textId="77777777" w:rsidR="00D61B99" w:rsidRPr="00CF4D60" w:rsidRDefault="00D61B99" w:rsidP="00D61B99">
            <w:pPr>
              <w:tabs>
                <w:tab w:val="left" w:pos="360"/>
              </w:tabs>
              <w:overflowPunct w:val="0"/>
              <w:textAlignment w:val="baseline"/>
            </w:pPr>
            <w:r w:rsidRPr="00CF4D60">
              <w:t>Nxënësi duhet të jetë i aftë:</w:t>
            </w:r>
          </w:p>
          <w:p w14:paraId="6EDADC5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kriteret e vlerësimit për kandidatët, sipas vendit të kërkuar të punës;</w:t>
            </w:r>
          </w:p>
          <w:p w14:paraId="5D44C176" w14:textId="6ADB11B9" w:rsidR="00D61B99" w:rsidRPr="00CF4D60" w:rsidRDefault="00D61B99" w:rsidP="00E11CAA">
            <w:pPr>
              <w:pStyle w:val="NormalWeb"/>
              <w:numPr>
                <w:ilvl w:val="0"/>
                <w:numId w:val="23"/>
              </w:numPr>
              <w:rPr>
                <w:lang w:val="sq-AL"/>
              </w:rPr>
            </w:pPr>
            <w:r w:rsidRPr="00CF4D60">
              <w:rPr>
                <w:lang w:val="sq-AL"/>
              </w:rPr>
              <w:t xml:space="preserve">të shqyrtojë me </w:t>
            </w:r>
            <w:r w:rsidR="00531836" w:rsidRPr="00CF4D60">
              <w:rPr>
                <w:lang w:val="sq-AL"/>
              </w:rPr>
              <w:t>korrektësi</w:t>
            </w:r>
            <w:r w:rsidRPr="00CF4D60">
              <w:rPr>
                <w:lang w:val="sq-AL"/>
              </w:rPr>
              <w:t xml:space="preserve"> </w:t>
            </w:r>
            <w:r w:rsidR="00531836" w:rsidRPr="00CF4D60">
              <w:rPr>
                <w:lang w:val="sq-AL"/>
              </w:rPr>
              <w:t>dokumentet</w:t>
            </w:r>
            <w:r w:rsidRPr="00CF4D60">
              <w:rPr>
                <w:lang w:val="sq-AL"/>
              </w:rPr>
              <w:t xml:space="preserve"> e </w:t>
            </w:r>
            <w:r w:rsidR="00531836" w:rsidRPr="00CF4D60">
              <w:rPr>
                <w:lang w:val="sq-AL"/>
              </w:rPr>
              <w:t>kandidatëve</w:t>
            </w:r>
            <w:r w:rsidRPr="00CF4D60">
              <w:rPr>
                <w:lang w:val="sq-AL"/>
              </w:rPr>
              <w:t xml:space="preserve"> </w:t>
            </w:r>
            <w:r w:rsidR="00531836" w:rsidRPr="00CF4D60">
              <w:rPr>
                <w:lang w:val="sq-AL"/>
              </w:rPr>
              <w:t>për</w:t>
            </w:r>
            <w:r w:rsidRPr="00CF4D60">
              <w:rPr>
                <w:lang w:val="sq-AL"/>
              </w:rPr>
              <w:t xml:space="preserve"> vendet e </w:t>
            </w:r>
            <w:r w:rsidR="00531836" w:rsidRPr="00CF4D60">
              <w:rPr>
                <w:lang w:val="sq-AL"/>
              </w:rPr>
              <w:t>punës</w:t>
            </w:r>
            <w:r w:rsidRPr="00CF4D60">
              <w:rPr>
                <w:lang w:val="sq-AL"/>
              </w:rPr>
              <w:t xml:space="preserve">; </w:t>
            </w:r>
          </w:p>
          <w:p w14:paraId="31BEB87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kriteret e vlerësimit për kandidatët, sipas vendit të kërkuar të punës;</w:t>
            </w:r>
          </w:p>
          <w:p w14:paraId="7CB6821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marrë vendimet për përzgjedhjen e kandidatëve, sipas vlerësimit objektiv të dokumenteve e intervistave të tyre;</w:t>
            </w:r>
          </w:p>
          <w:p w14:paraId="00A9B1A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prezantojë kandidatin fitues, sipas sektorëve përkatës;</w:t>
            </w:r>
          </w:p>
          <w:p w14:paraId="091132E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kontratën e saktë të punës, duke u bazuar në legjislacionin dhe kodin e punës;</w:t>
            </w:r>
          </w:p>
          <w:p w14:paraId="73DA9C96"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nënshkruajë kontratën e punës ndërmjet palëve;</w:t>
            </w:r>
          </w:p>
          <w:p w14:paraId="24B61593"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personelin e ri në regjistrin themeltar të punonjësit;</w:t>
            </w:r>
          </w:p>
          <w:p w14:paraId="786679F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personelin e ri në l</w:t>
            </w:r>
            <w:r w:rsidR="00D51CE7" w:rsidRPr="00CF4D60">
              <w:t>ibrin e pagave dhe shpërblimeve;</w:t>
            </w:r>
          </w:p>
          <w:p w14:paraId="0E63246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identifikojë  nevojat për kualifikime sipas sektorëve; </w:t>
            </w:r>
          </w:p>
          <w:p w14:paraId="0C791596" w14:textId="77777777" w:rsidR="00D61B99" w:rsidRDefault="00D61B99" w:rsidP="00E11CAA">
            <w:pPr>
              <w:widowControl/>
              <w:numPr>
                <w:ilvl w:val="0"/>
                <w:numId w:val="23"/>
              </w:numPr>
              <w:overflowPunct w:val="0"/>
              <w:autoSpaceDE w:val="0"/>
              <w:autoSpaceDN w:val="0"/>
              <w:adjustRightInd w:val="0"/>
              <w:textAlignment w:val="baseline"/>
            </w:pPr>
            <w:r w:rsidRPr="00CF4D60">
              <w:t>të hartojë një program kualifikimi për personelin e ri dhe atë</w:t>
            </w:r>
            <w:r w:rsidR="00D5745E">
              <w:t xml:space="preserve"> ekzistues në biznesin ushqimor;</w:t>
            </w:r>
          </w:p>
          <w:p w14:paraId="1C3DC082" w14:textId="77777777" w:rsidR="00D5745E" w:rsidRDefault="00D5745E" w:rsidP="00E11CAA">
            <w:pPr>
              <w:widowControl/>
              <w:numPr>
                <w:ilvl w:val="0"/>
                <w:numId w:val="23"/>
              </w:numPr>
              <w:overflowPunct w:val="0"/>
              <w:autoSpaceDE w:val="0"/>
              <w:autoSpaceDN w:val="0"/>
              <w:adjustRightInd w:val="0"/>
              <w:textAlignment w:val="baseline"/>
            </w:pPr>
            <w:r>
              <w:t>të komunikojë me etikë profesionale;</w:t>
            </w:r>
          </w:p>
          <w:p w14:paraId="080F0ABB" w14:textId="77777777" w:rsidR="00D5745E" w:rsidRPr="00CF4D60" w:rsidRDefault="00D5745E"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441B50B2" w14:textId="77777777" w:rsidR="00D61B99" w:rsidRPr="00CF4D60" w:rsidRDefault="00D61B99" w:rsidP="00D61B99">
            <w:pPr>
              <w:tabs>
                <w:tab w:val="left" w:pos="360"/>
              </w:tabs>
              <w:overflowPunct w:val="0"/>
              <w:rPr>
                <w:b/>
                <w:bCs/>
                <w:i/>
                <w:iCs/>
              </w:rPr>
            </w:pPr>
            <w:r w:rsidRPr="00CF4D60">
              <w:rPr>
                <w:b/>
                <w:bCs/>
                <w:i/>
                <w:iCs/>
              </w:rPr>
              <w:t>Instrumentet e vlerësimit:</w:t>
            </w:r>
          </w:p>
          <w:p w14:paraId="66F38F4F"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p w14:paraId="28CDB0F4" w14:textId="77777777" w:rsidR="00D61B99" w:rsidRPr="00CF4D60" w:rsidRDefault="00D61B99" w:rsidP="00E11CAA">
            <w:pPr>
              <w:widowControl/>
              <w:numPr>
                <w:ilvl w:val="0"/>
                <w:numId w:val="23"/>
              </w:numPr>
              <w:tabs>
                <w:tab w:val="left" w:pos="360"/>
              </w:tabs>
              <w:overflowPunct w:val="0"/>
              <w:autoSpaceDE w:val="0"/>
              <w:autoSpaceDN w:val="0"/>
              <w:adjustRightInd w:val="0"/>
              <w:jc w:val="both"/>
              <w:textAlignment w:val="baseline"/>
            </w:pPr>
            <w:r w:rsidRPr="00CF4D60">
              <w:t>Kontrolli i dosjes personale të nxënësit.</w:t>
            </w:r>
          </w:p>
        </w:tc>
      </w:tr>
    </w:tbl>
    <w:p w14:paraId="0238E0A8" w14:textId="77777777" w:rsidR="00D61B99" w:rsidRPr="00CF4D60" w:rsidRDefault="00D61B99" w:rsidP="00D61B99">
      <w:pPr>
        <w:widowControl/>
        <w:numPr>
          <w:ilvl w:val="12"/>
          <w:numId w:val="0"/>
        </w:numPr>
        <w:rPr>
          <w:rFonts w:ascii="Calibri" w:hAnsi="Calibri" w:cs="Calibri"/>
          <w:sz w:val="22"/>
          <w:szCs w:val="22"/>
        </w:rPr>
      </w:pPr>
    </w:p>
    <w:tbl>
      <w:tblPr>
        <w:tblW w:w="7066" w:type="dxa"/>
        <w:tblInd w:w="2178" w:type="dxa"/>
        <w:tblLayout w:type="fixed"/>
        <w:tblLook w:val="0000" w:firstRow="0" w:lastRow="0" w:firstColumn="0" w:lastColumn="0" w:noHBand="0" w:noVBand="0"/>
      </w:tblPr>
      <w:tblGrid>
        <w:gridCol w:w="810"/>
        <w:gridCol w:w="6256"/>
      </w:tblGrid>
      <w:tr w:rsidR="00D61B99" w:rsidRPr="00CF4D60" w14:paraId="541349BF" w14:textId="77777777" w:rsidTr="00D61B99">
        <w:tc>
          <w:tcPr>
            <w:tcW w:w="810" w:type="dxa"/>
          </w:tcPr>
          <w:p w14:paraId="5B0F5197" w14:textId="77777777" w:rsidR="00D61B99" w:rsidRPr="00CF4D60" w:rsidRDefault="00D61B99" w:rsidP="00D61B99">
            <w:pPr>
              <w:numPr>
                <w:ilvl w:val="12"/>
                <w:numId w:val="0"/>
              </w:numPr>
              <w:rPr>
                <w:b/>
              </w:rPr>
            </w:pPr>
            <w:r w:rsidRPr="00CF4D60">
              <w:rPr>
                <w:b/>
              </w:rPr>
              <w:t>RN 6</w:t>
            </w:r>
          </w:p>
        </w:tc>
        <w:tc>
          <w:tcPr>
            <w:tcW w:w="6256" w:type="dxa"/>
          </w:tcPr>
          <w:p w14:paraId="75B9EF69" w14:textId="77777777" w:rsidR="00D61B99" w:rsidRPr="00CF4D60" w:rsidRDefault="00D61B99" w:rsidP="00D61B99">
            <w:pPr>
              <w:tabs>
                <w:tab w:val="left" w:pos="360"/>
              </w:tabs>
              <w:overflowPunct w:val="0"/>
              <w:textAlignment w:val="baseline"/>
              <w:rPr>
                <w:b/>
                <w:bCs/>
              </w:rPr>
            </w:pPr>
            <w:r w:rsidRPr="00CF4D60">
              <w:rPr>
                <w:b/>
              </w:rPr>
              <w:t xml:space="preserve">Nxënësi </w:t>
            </w:r>
            <w:r w:rsidRPr="00CF4D60">
              <w:rPr>
                <w:b/>
                <w:bCs/>
              </w:rPr>
              <w:t>analizon furnitorët potencialë në fushën e biznesit dhe vendos marrëdhënie me ta.</w:t>
            </w:r>
          </w:p>
          <w:p w14:paraId="79229304"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3E6EF4AB" w14:textId="77777777" w:rsidR="00D61B99" w:rsidRPr="00CF4D60" w:rsidRDefault="00D61B99" w:rsidP="00D61B99">
            <w:pPr>
              <w:tabs>
                <w:tab w:val="left" w:pos="360"/>
              </w:tabs>
              <w:overflowPunct w:val="0"/>
              <w:textAlignment w:val="baseline"/>
            </w:pPr>
            <w:r w:rsidRPr="00CF4D60">
              <w:t>Nxënësi duhet të jetë i aftë:</w:t>
            </w:r>
          </w:p>
          <w:p w14:paraId="41AD1378" w14:textId="7227E2F8" w:rsidR="00D61B99" w:rsidRPr="00CF4D60" w:rsidRDefault="00D61B99" w:rsidP="00E11CAA">
            <w:pPr>
              <w:widowControl/>
              <w:numPr>
                <w:ilvl w:val="0"/>
                <w:numId w:val="24"/>
              </w:numPr>
              <w:overflowPunct w:val="0"/>
              <w:autoSpaceDE w:val="0"/>
              <w:autoSpaceDN w:val="0"/>
              <w:adjustRightInd w:val="0"/>
              <w:textAlignment w:val="baseline"/>
            </w:pPr>
            <w:r w:rsidRPr="00CF4D60">
              <w:t xml:space="preserve">të </w:t>
            </w:r>
            <w:r w:rsidR="00531836" w:rsidRPr="00CF4D60">
              <w:t>kërkojë</w:t>
            </w:r>
            <w:r w:rsidRPr="00CF4D60">
              <w:t xml:space="preserve">̈ me kujdes dhe të orientuar nga </w:t>
            </w:r>
            <w:r w:rsidR="00531836" w:rsidRPr="00CF4D60">
              <w:t>qëllimi</w:t>
            </w:r>
            <w:r w:rsidRPr="00CF4D60">
              <w:t xml:space="preserve">, </w:t>
            </w:r>
          </w:p>
          <w:p w14:paraId="27D0CA25" w14:textId="3A8AC16B" w:rsidR="00D61B99" w:rsidRPr="00CF4D60" w:rsidRDefault="00D61B99" w:rsidP="00D61B99">
            <w:pPr>
              <w:widowControl/>
              <w:overflowPunct w:val="0"/>
              <w:ind w:left="360"/>
              <w:textAlignment w:val="baseline"/>
            </w:pPr>
            <w:r w:rsidRPr="00CF4D60">
              <w:t xml:space="preserve">informacione </w:t>
            </w:r>
            <w:r w:rsidR="00531836" w:rsidRPr="00CF4D60">
              <w:t>për</w:t>
            </w:r>
            <w:r w:rsidRPr="00CF4D60">
              <w:t xml:space="preserve"> </w:t>
            </w:r>
            <w:r w:rsidR="00531836" w:rsidRPr="00CF4D60">
              <w:t>furnitorë</w:t>
            </w:r>
            <w:r w:rsidRPr="00CF4D60">
              <w:t xml:space="preserve">̈ vendas dhe </w:t>
            </w:r>
            <w:r w:rsidR="00531836" w:rsidRPr="00CF4D60">
              <w:t>për</w:t>
            </w:r>
            <w:r w:rsidRPr="00CF4D60">
              <w:t xml:space="preserve"> </w:t>
            </w:r>
            <w:r w:rsidR="00531836" w:rsidRPr="00CF4D60">
              <w:t>furnitorë</w:t>
            </w:r>
            <w:r w:rsidRPr="00CF4D60">
              <w:t xml:space="preserve">̈ në tregun </w:t>
            </w:r>
            <w:r w:rsidR="00531836" w:rsidRPr="00CF4D60">
              <w:t>ndërkombëtar</w:t>
            </w:r>
            <w:r w:rsidRPr="00CF4D60">
              <w:t xml:space="preserve">; </w:t>
            </w:r>
          </w:p>
          <w:p w14:paraId="0FE7C855" w14:textId="77777777" w:rsidR="00D61B99" w:rsidRPr="00CF4D60" w:rsidRDefault="00D61B99" w:rsidP="00E11CAA">
            <w:pPr>
              <w:widowControl/>
              <w:numPr>
                <w:ilvl w:val="0"/>
                <w:numId w:val="24"/>
              </w:numPr>
              <w:overflowPunct w:val="0"/>
              <w:autoSpaceDE w:val="0"/>
              <w:autoSpaceDN w:val="0"/>
              <w:adjustRightInd w:val="0"/>
              <w:textAlignment w:val="baseline"/>
            </w:pPr>
            <w:r w:rsidRPr="00CF4D60">
              <w:t xml:space="preserve">të identifikojë furnitorët potencialë, të cilët ofrojnë produkte apo shërbime, sipas nevojave të biznesit ushqimor; </w:t>
            </w:r>
          </w:p>
          <w:p w14:paraId="49FD2504" w14:textId="77777777" w:rsidR="00D61B99" w:rsidRPr="00CF4D60" w:rsidRDefault="00D61B99" w:rsidP="00E11CAA">
            <w:pPr>
              <w:widowControl/>
              <w:numPr>
                <w:ilvl w:val="0"/>
                <w:numId w:val="24"/>
              </w:numPr>
              <w:overflowPunct w:val="0"/>
              <w:autoSpaceDE w:val="0"/>
              <w:autoSpaceDN w:val="0"/>
              <w:adjustRightInd w:val="0"/>
              <w:textAlignment w:val="baseline"/>
            </w:pPr>
            <w:r w:rsidRPr="00CF4D60">
              <w:t>të hartojë lista përmbledhëse me informacione të qarta dhe të plota e furnitorëve potencialë të identifikuar;</w:t>
            </w:r>
          </w:p>
          <w:p w14:paraId="0F81F6E1" w14:textId="77777777" w:rsidR="00D61B99" w:rsidRPr="00CF4D60" w:rsidRDefault="00D61B99" w:rsidP="00E11CAA">
            <w:pPr>
              <w:widowControl/>
              <w:numPr>
                <w:ilvl w:val="0"/>
                <w:numId w:val="24"/>
              </w:numPr>
              <w:overflowPunct w:val="0"/>
              <w:autoSpaceDE w:val="0"/>
              <w:autoSpaceDN w:val="0"/>
              <w:adjustRightInd w:val="0"/>
              <w:textAlignment w:val="baseline"/>
            </w:pPr>
            <w:r w:rsidRPr="00CF4D60">
              <w:t xml:space="preserve">të shqyrtojë me kujdes kartelat e furnitorëve potencialë; </w:t>
            </w:r>
          </w:p>
          <w:p w14:paraId="07E8C2D9" w14:textId="77777777" w:rsidR="00D61B99" w:rsidRPr="00CF4D60" w:rsidRDefault="00D61B99" w:rsidP="00E11CAA">
            <w:pPr>
              <w:widowControl/>
              <w:numPr>
                <w:ilvl w:val="0"/>
                <w:numId w:val="24"/>
              </w:numPr>
              <w:overflowPunct w:val="0"/>
              <w:autoSpaceDE w:val="0"/>
              <w:autoSpaceDN w:val="0"/>
              <w:adjustRightInd w:val="0"/>
              <w:textAlignment w:val="baseline"/>
            </w:pPr>
            <w:r w:rsidRPr="00CF4D60">
              <w:t xml:space="preserve">të identifikojë saktë blerjet, të cilat do të kryhen pranë furnitorëve; </w:t>
            </w:r>
          </w:p>
          <w:p w14:paraId="0787BFA6" w14:textId="77777777" w:rsidR="00D61B99" w:rsidRPr="00CF4D60" w:rsidRDefault="00D61B99" w:rsidP="00E11CAA">
            <w:pPr>
              <w:widowControl/>
              <w:numPr>
                <w:ilvl w:val="0"/>
                <w:numId w:val="24"/>
              </w:numPr>
              <w:overflowPunct w:val="0"/>
              <w:autoSpaceDE w:val="0"/>
              <w:autoSpaceDN w:val="0"/>
              <w:adjustRightInd w:val="0"/>
              <w:textAlignment w:val="baseline"/>
            </w:pPr>
            <w:r w:rsidRPr="00CF4D60">
              <w:t xml:space="preserve">të vendosë marrëdhënie të qarta dhe korrekte me furnitorët, duke kërkuar oferta nga furnitorët me lista çmimesh për produkte; </w:t>
            </w:r>
          </w:p>
          <w:p w14:paraId="7DCFFB59" w14:textId="77777777" w:rsidR="00D61B99" w:rsidRPr="00CF4D60" w:rsidRDefault="00D61B99" w:rsidP="00E11CAA">
            <w:pPr>
              <w:widowControl/>
              <w:numPr>
                <w:ilvl w:val="0"/>
                <w:numId w:val="24"/>
              </w:numPr>
              <w:tabs>
                <w:tab w:val="left" w:pos="360"/>
              </w:tabs>
              <w:overflowPunct w:val="0"/>
              <w:autoSpaceDE w:val="0"/>
              <w:autoSpaceDN w:val="0"/>
              <w:adjustRightInd w:val="0"/>
              <w:textAlignment w:val="baseline"/>
              <w:rPr>
                <w:b/>
                <w:bCs/>
                <w:i/>
                <w:iCs/>
              </w:rPr>
            </w:pPr>
            <w:r w:rsidRPr="00CF4D60">
              <w:t xml:space="preserve">të përgatisë porositë përkatëse për produktet që do të blihen, në bazë të nevojave për blerje, duke llogaritur sipas llojeve, sasitë e produkteve që do të blihen pranë furnitorëve. </w:t>
            </w:r>
          </w:p>
          <w:p w14:paraId="2EEA8071" w14:textId="77777777" w:rsidR="00D61B99" w:rsidRPr="00CF4D60" w:rsidRDefault="00D61B99" w:rsidP="00D61B99">
            <w:pPr>
              <w:tabs>
                <w:tab w:val="left" w:pos="360"/>
              </w:tabs>
              <w:overflowPunct w:val="0"/>
              <w:rPr>
                <w:b/>
                <w:bCs/>
                <w:i/>
                <w:iCs/>
              </w:rPr>
            </w:pPr>
            <w:r w:rsidRPr="00CF4D60">
              <w:rPr>
                <w:b/>
                <w:bCs/>
                <w:i/>
                <w:iCs/>
              </w:rPr>
              <w:t>Instrumentet e vlerësimit:</w:t>
            </w:r>
          </w:p>
          <w:p w14:paraId="754E334F"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0300FB88" w14:textId="77777777" w:rsidR="00D61B99" w:rsidRPr="00CF4D60" w:rsidRDefault="00D61B99" w:rsidP="00D61B99">
      <w:pPr>
        <w:tabs>
          <w:tab w:val="left" w:pos="4143"/>
        </w:tabs>
      </w:pPr>
    </w:p>
    <w:tbl>
      <w:tblPr>
        <w:tblW w:w="7066" w:type="dxa"/>
        <w:tblInd w:w="2178" w:type="dxa"/>
        <w:tblLayout w:type="fixed"/>
        <w:tblLook w:val="0000" w:firstRow="0" w:lastRow="0" w:firstColumn="0" w:lastColumn="0" w:noHBand="0" w:noVBand="0"/>
      </w:tblPr>
      <w:tblGrid>
        <w:gridCol w:w="810"/>
        <w:gridCol w:w="6256"/>
      </w:tblGrid>
      <w:tr w:rsidR="00D61B99" w:rsidRPr="00CF4D60" w14:paraId="3B0A9A8F" w14:textId="77777777" w:rsidTr="00D61B99">
        <w:tc>
          <w:tcPr>
            <w:tcW w:w="810" w:type="dxa"/>
          </w:tcPr>
          <w:p w14:paraId="57BE4D66" w14:textId="77777777" w:rsidR="00D61B99" w:rsidRPr="00CF4D60" w:rsidRDefault="00D61B99" w:rsidP="00D61B99">
            <w:pPr>
              <w:numPr>
                <w:ilvl w:val="12"/>
                <w:numId w:val="0"/>
              </w:numPr>
              <w:rPr>
                <w:b/>
              </w:rPr>
            </w:pPr>
            <w:r w:rsidRPr="00CF4D60">
              <w:rPr>
                <w:b/>
              </w:rPr>
              <w:t xml:space="preserve">RN 7 </w:t>
            </w:r>
          </w:p>
        </w:tc>
        <w:tc>
          <w:tcPr>
            <w:tcW w:w="6256" w:type="dxa"/>
          </w:tcPr>
          <w:p w14:paraId="3AAC165A" w14:textId="77777777" w:rsidR="00D61B99" w:rsidRPr="00CF4D60" w:rsidRDefault="00D61B99" w:rsidP="00D61B99">
            <w:pPr>
              <w:numPr>
                <w:ilvl w:val="12"/>
                <w:numId w:val="0"/>
              </w:numPr>
              <w:overflowPunct w:val="0"/>
              <w:textAlignment w:val="baseline"/>
              <w:rPr>
                <w:b/>
                <w:bCs/>
              </w:rPr>
            </w:pPr>
            <w:r w:rsidRPr="00CF4D60">
              <w:rPr>
                <w:b/>
                <w:bCs/>
              </w:rPr>
              <w:t xml:space="preserve">Nxënësi identifikon nevojat dhe </w:t>
            </w:r>
            <w:r w:rsidRPr="00CF4D60">
              <w:rPr>
                <w:b/>
                <w:bCs/>
                <w:iCs/>
              </w:rPr>
              <w:t xml:space="preserve">furnitorët </w:t>
            </w:r>
            <w:r w:rsidRPr="00CF4D60">
              <w:rPr>
                <w:b/>
                <w:bCs/>
              </w:rPr>
              <w:t>për blerje për personelin.</w:t>
            </w:r>
          </w:p>
          <w:p w14:paraId="76E2526F"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63816110" w14:textId="77777777" w:rsidR="00D61B99" w:rsidRPr="00CF4D60" w:rsidRDefault="00D61B99" w:rsidP="00D61B99">
            <w:pPr>
              <w:tabs>
                <w:tab w:val="left" w:pos="360"/>
              </w:tabs>
              <w:overflowPunct w:val="0"/>
              <w:textAlignment w:val="baseline"/>
            </w:pPr>
            <w:r w:rsidRPr="00CF4D60">
              <w:t>Nxënësi duhet të jetë i aftë:</w:t>
            </w:r>
          </w:p>
          <w:p w14:paraId="75757CA6" w14:textId="77777777" w:rsidR="00D61B99" w:rsidRPr="00CF4D60" w:rsidRDefault="00D61B99" w:rsidP="00E11CAA">
            <w:pPr>
              <w:widowControl/>
              <w:numPr>
                <w:ilvl w:val="0"/>
                <w:numId w:val="26"/>
              </w:numPr>
              <w:overflowPunct w:val="0"/>
              <w:autoSpaceDE w:val="0"/>
              <w:autoSpaceDN w:val="0"/>
              <w:adjustRightInd w:val="0"/>
              <w:textAlignment w:val="baseline"/>
            </w:pPr>
            <w:r w:rsidRPr="00CF4D60">
              <w:t xml:space="preserve">të hartojë saktë formularët e nevojave për blerje për personelin, ku të parashikohet </w:t>
            </w:r>
            <w:proofErr w:type="spellStart"/>
            <w:r w:rsidRPr="00CF4D60">
              <w:t>detajimi</w:t>
            </w:r>
            <w:proofErr w:type="spellEnd"/>
            <w:r w:rsidRPr="00CF4D60">
              <w:t xml:space="preserve"> i kërkesave të kryera;</w:t>
            </w:r>
          </w:p>
          <w:p w14:paraId="373BE457" w14:textId="77777777" w:rsidR="00D61B99" w:rsidRPr="00CF4D60" w:rsidRDefault="00D61B99" w:rsidP="00E11CAA">
            <w:pPr>
              <w:widowControl/>
              <w:numPr>
                <w:ilvl w:val="0"/>
                <w:numId w:val="26"/>
              </w:numPr>
              <w:overflowPunct w:val="0"/>
              <w:autoSpaceDE w:val="0"/>
              <w:autoSpaceDN w:val="0"/>
              <w:adjustRightInd w:val="0"/>
              <w:textAlignment w:val="baseline"/>
            </w:pPr>
            <w:r w:rsidRPr="00CF4D60">
              <w:t>të komunikojë me personelin e biznesit, për deklarimin e nevojave të tyre për blerje;</w:t>
            </w:r>
          </w:p>
          <w:p w14:paraId="0FB3B726" w14:textId="77777777" w:rsidR="00D61B99" w:rsidRPr="00CF4D60" w:rsidRDefault="00D61B99" w:rsidP="00E11CAA">
            <w:pPr>
              <w:widowControl/>
              <w:numPr>
                <w:ilvl w:val="0"/>
                <w:numId w:val="26"/>
              </w:numPr>
              <w:overflowPunct w:val="0"/>
              <w:autoSpaceDE w:val="0"/>
              <w:autoSpaceDN w:val="0"/>
              <w:adjustRightInd w:val="0"/>
              <w:textAlignment w:val="baseline"/>
            </w:pPr>
            <w:r w:rsidRPr="00CF4D60">
              <w:t>të shpërndajë formularët</w:t>
            </w:r>
            <w:r w:rsidR="00D51CE7" w:rsidRPr="00CF4D60">
              <w:t xml:space="preserve"> e</w:t>
            </w:r>
            <w:r w:rsidRPr="00CF4D60">
              <w:t xml:space="preserve"> personelit;</w:t>
            </w:r>
          </w:p>
          <w:p w14:paraId="7C85E29A" w14:textId="77777777" w:rsidR="00D61B99" w:rsidRPr="00CF4D60" w:rsidRDefault="00D61B99" w:rsidP="00E11CAA">
            <w:pPr>
              <w:widowControl/>
              <w:numPr>
                <w:ilvl w:val="0"/>
                <w:numId w:val="26"/>
              </w:numPr>
              <w:overflowPunct w:val="0"/>
              <w:autoSpaceDE w:val="0"/>
              <w:autoSpaceDN w:val="0"/>
              <w:adjustRightInd w:val="0"/>
              <w:textAlignment w:val="baseline"/>
            </w:pPr>
            <w:r w:rsidRPr="00CF4D60">
              <w:t>të plotësojë saktë formularin, sipas nevojave për blerje;</w:t>
            </w:r>
          </w:p>
          <w:p w14:paraId="375317D2" w14:textId="77777777" w:rsidR="00D61B99" w:rsidRPr="00CF4D60" w:rsidRDefault="00D61B99" w:rsidP="00E11CAA">
            <w:pPr>
              <w:widowControl/>
              <w:numPr>
                <w:ilvl w:val="0"/>
                <w:numId w:val="26"/>
              </w:numPr>
              <w:overflowPunct w:val="0"/>
              <w:autoSpaceDE w:val="0"/>
              <w:autoSpaceDN w:val="0"/>
              <w:adjustRightInd w:val="0"/>
              <w:textAlignment w:val="baseline"/>
            </w:pPr>
            <w:r w:rsidRPr="00CF4D60">
              <w:t>të mbledhë formularët e plotësuar me nevojat e personelit për blerje;</w:t>
            </w:r>
          </w:p>
          <w:p w14:paraId="09C5A018" w14:textId="77777777" w:rsidR="00D61B99" w:rsidRPr="00CF4D60" w:rsidRDefault="00D61B99" w:rsidP="00E11CAA">
            <w:pPr>
              <w:widowControl/>
              <w:numPr>
                <w:ilvl w:val="0"/>
                <w:numId w:val="26"/>
              </w:numPr>
              <w:overflowPunct w:val="0"/>
              <w:autoSpaceDE w:val="0"/>
              <w:autoSpaceDN w:val="0"/>
              <w:adjustRightInd w:val="0"/>
              <w:textAlignment w:val="baseline"/>
            </w:pPr>
            <w:r w:rsidRPr="00CF4D60">
              <w:t>të hartojë formularin përmbledhës me informacionin e marrë;</w:t>
            </w:r>
          </w:p>
          <w:p w14:paraId="7D9B7329" w14:textId="77777777" w:rsidR="00D61B99" w:rsidRPr="00CF4D60" w:rsidRDefault="00D61B99" w:rsidP="00E11CAA">
            <w:pPr>
              <w:numPr>
                <w:ilvl w:val="0"/>
                <w:numId w:val="26"/>
              </w:numPr>
              <w:tabs>
                <w:tab w:val="left" w:pos="12"/>
              </w:tabs>
              <w:autoSpaceDE w:val="0"/>
              <w:autoSpaceDN w:val="0"/>
              <w:adjustRightInd w:val="0"/>
            </w:pPr>
            <w:r w:rsidRPr="00CF4D60">
              <w:t>të përcjellë në kohë formularin përmbledhës për porositjen e blerjeve për personel;</w:t>
            </w:r>
          </w:p>
          <w:p w14:paraId="4F9DDFCF" w14:textId="77777777" w:rsidR="00D61B99" w:rsidRPr="00CF4D60" w:rsidRDefault="00D61B99" w:rsidP="00E11CAA">
            <w:pPr>
              <w:widowControl/>
              <w:numPr>
                <w:ilvl w:val="0"/>
                <w:numId w:val="27"/>
              </w:numPr>
              <w:overflowPunct w:val="0"/>
              <w:autoSpaceDE w:val="0"/>
              <w:autoSpaceDN w:val="0"/>
              <w:adjustRightInd w:val="0"/>
              <w:textAlignment w:val="baseline"/>
            </w:pPr>
            <w:r w:rsidRPr="00CF4D60">
              <w:t>të përpunojë saktë nevojat e personelit për blerje, sipas kërkesave të bëra;</w:t>
            </w:r>
          </w:p>
          <w:p w14:paraId="769FE209" w14:textId="77777777" w:rsidR="00D61B99" w:rsidRPr="00CF4D60" w:rsidRDefault="00D61B99" w:rsidP="00E11CAA">
            <w:pPr>
              <w:widowControl/>
              <w:numPr>
                <w:ilvl w:val="0"/>
                <w:numId w:val="27"/>
              </w:numPr>
              <w:overflowPunct w:val="0"/>
              <w:autoSpaceDE w:val="0"/>
              <w:autoSpaceDN w:val="0"/>
              <w:adjustRightInd w:val="0"/>
              <w:textAlignment w:val="baseline"/>
            </w:pPr>
            <w:r w:rsidRPr="00CF4D60">
              <w:t>të shqyrtojë kartelat e furnitorëve aktualë të blerjeve për personelin, duke identifikuar qartë furnitorët potencialë, nga mund të kryhen blerjet;</w:t>
            </w:r>
          </w:p>
          <w:p w14:paraId="6EAF6B4D" w14:textId="77777777" w:rsidR="00D61B99" w:rsidRPr="00CF4D60" w:rsidRDefault="00D61B99" w:rsidP="00E11CAA">
            <w:pPr>
              <w:widowControl/>
              <w:numPr>
                <w:ilvl w:val="0"/>
                <w:numId w:val="27"/>
              </w:numPr>
              <w:overflowPunct w:val="0"/>
              <w:autoSpaceDE w:val="0"/>
              <w:autoSpaceDN w:val="0"/>
              <w:adjustRightInd w:val="0"/>
              <w:textAlignment w:val="baseline"/>
            </w:pPr>
            <w:r w:rsidRPr="00CF4D60">
              <w:t>të kërkojë informacione në treg për furnitorë të rinj potencialë;</w:t>
            </w:r>
          </w:p>
          <w:p w14:paraId="5AB468E0" w14:textId="77777777" w:rsidR="00D61B99" w:rsidRPr="00CF4D60" w:rsidRDefault="00D61B99" w:rsidP="00E11CAA">
            <w:pPr>
              <w:numPr>
                <w:ilvl w:val="0"/>
                <w:numId w:val="26"/>
              </w:numPr>
              <w:tabs>
                <w:tab w:val="left" w:pos="12"/>
              </w:tabs>
              <w:autoSpaceDE w:val="0"/>
              <w:autoSpaceDN w:val="0"/>
              <w:adjustRightInd w:val="0"/>
            </w:pPr>
            <w:r w:rsidRPr="00CF4D60">
              <w:t>të identifikojë saktë furnitorët potencialë vendas dhe të huaj, të cilët mund të plotësojnë nevojat e personelit dhe karakteristikat e produktit të tyre.</w:t>
            </w:r>
          </w:p>
          <w:p w14:paraId="5628359C"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5F9D9283" w14:textId="77777777" w:rsidR="00D61B99" w:rsidRPr="00CF4D60" w:rsidRDefault="00D61B99" w:rsidP="00E11CAA">
            <w:pPr>
              <w:widowControl/>
              <w:numPr>
                <w:ilvl w:val="0"/>
                <w:numId w:val="25"/>
              </w:numPr>
              <w:overflowPunct w:val="0"/>
              <w:autoSpaceDE w:val="0"/>
              <w:autoSpaceDN w:val="0"/>
              <w:adjustRightInd w:val="0"/>
              <w:textAlignment w:val="baseline"/>
            </w:pPr>
            <w:r w:rsidRPr="00CF4D60">
              <w:t>Vëzhgim me listë kontrolli.</w:t>
            </w:r>
          </w:p>
        </w:tc>
      </w:tr>
    </w:tbl>
    <w:p w14:paraId="20D83A2A"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6FE71190" w14:textId="77777777" w:rsidTr="00D61B99">
        <w:tc>
          <w:tcPr>
            <w:tcW w:w="810" w:type="dxa"/>
          </w:tcPr>
          <w:p w14:paraId="223C2B69" w14:textId="77777777" w:rsidR="00D61B99" w:rsidRPr="00CF4D60" w:rsidRDefault="00D61B99" w:rsidP="00D61B99">
            <w:pPr>
              <w:numPr>
                <w:ilvl w:val="12"/>
                <w:numId w:val="0"/>
              </w:numPr>
              <w:rPr>
                <w:b/>
              </w:rPr>
            </w:pPr>
            <w:r w:rsidRPr="00CF4D60">
              <w:rPr>
                <w:b/>
              </w:rPr>
              <w:t>RN 8</w:t>
            </w:r>
          </w:p>
        </w:tc>
        <w:tc>
          <w:tcPr>
            <w:tcW w:w="6256" w:type="dxa"/>
          </w:tcPr>
          <w:p w14:paraId="795A1FED" w14:textId="77777777" w:rsidR="00D61B99" w:rsidRPr="00CF4D60" w:rsidRDefault="00D61B99" w:rsidP="00D61B99">
            <w:pPr>
              <w:numPr>
                <w:ilvl w:val="12"/>
                <w:numId w:val="0"/>
              </w:numPr>
              <w:rPr>
                <w:b/>
                <w:bCs/>
              </w:rPr>
            </w:pPr>
            <w:r w:rsidRPr="00CF4D60">
              <w:rPr>
                <w:b/>
                <w:bCs/>
              </w:rPr>
              <w:t>Nxënësi kryen blerjet dhe regjistrimin e tyre për biznesin dhe personelin.</w:t>
            </w:r>
          </w:p>
          <w:p w14:paraId="1187BD90"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1F7FF789" w14:textId="77777777" w:rsidR="00D61B99" w:rsidRPr="00CF4D60" w:rsidRDefault="00D61B99" w:rsidP="00D61B99">
            <w:pPr>
              <w:tabs>
                <w:tab w:val="left" w:pos="360"/>
              </w:tabs>
              <w:overflowPunct w:val="0"/>
              <w:textAlignment w:val="baseline"/>
            </w:pPr>
            <w:r w:rsidRPr="00CF4D60">
              <w:t>Nxënësi duhet të jetë i aftë:</w:t>
            </w:r>
          </w:p>
          <w:p w14:paraId="0B47FB6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nevojat për blerje për biznesin dhe personelin, duke kontrolluar gjendjen e produkteve në magazinë;</w:t>
            </w:r>
          </w:p>
          <w:p w14:paraId="6384F7A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kërkojë oferta nga furnitorët që tregtojnë produktet e kërkuara;</w:t>
            </w:r>
          </w:p>
          <w:p w14:paraId="7F1CF1C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marrë ofertat për blerje nga furnitorët;</w:t>
            </w:r>
          </w:p>
          <w:p w14:paraId="1474E0D3"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ofertat e marra nga furnitorët;</w:t>
            </w:r>
          </w:p>
          <w:p w14:paraId="62E1BDA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plotësojë saktë formularin e krahasimit të ofertave të mara;</w:t>
            </w:r>
          </w:p>
          <w:p w14:paraId="093619B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krahasojë ofertat e marra, në bazë të llogaritjeve dhe përzgjedhë ofertën më të mirë;</w:t>
            </w:r>
          </w:p>
          <w:p w14:paraId="7B8678F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saktë porosinë për blerje;</w:t>
            </w:r>
          </w:p>
          <w:p w14:paraId="70DABD7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porosinë për blerje në regjistrin e porosive të kryera;</w:t>
            </w:r>
          </w:p>
          <w:p w14:paraId="12A3919E"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kontrollojë përputhshmërinë e porosisë së blerjes me dëftesën e lëvrimit dhe faturën përkatëse;</w:t>
            </w:r>
          </w:p>
          <w:p w14:paraId="281618F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dëftesën e lëvrimit dhe faturën e produkteve të blera për personelin dhe veprimtarinë e biznesit;</w:t>
            </w:r>
          </w:p>
          <w:p w14:paraId="72C888E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përcjellë në kohë dokumentet e blerjeve në zyrën e financës;</w:t>
            </w:r>
          </w:p>
          <w:p w14:paraId="1239099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reklamojë në kohën e duhur produktet që nuk përputhen me kontratat ose janë të dëmtuara;</w:t>
            </w:r>
          </w:p>
          <w:p w14:paraId="3130DF10"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saktë regjistrimet e blerjeve në kartelat e furnitorëve;</w:t>
            </w:r>
          </w:p>
          <w:p w14:paraId="3AEA250E" w14:textId="77777777" w:rsidR="00D61B99" w:rsidRDefault="00D61B99" w:rsidP="00E11CAA">
            <w:pPr>
              <w:widowControl/>
              <w:numPr>
                <w:ilvl w:val="0"/>
                <w:numId w:val="23"/>
              </w:numPr>
              <w:tabs>
                <w:tab w:val="num" w:pos="492"/>
              </w:tabs>
              <w:overflowPunct w:val="0"/>
              <w:autoSpaceDE w:val="0"/>
              <w:autoSpaceDN w:val="0"/>
              <w:adjustRightInd w:val="0"/>
              <w:textAlignment w:val="baseline"/>
            </w:pPr>
            <w:r w:rsidRPr="00CF4D60">
              <w:t>të regjistrojë blerjet për veprimtarinë e b</w:t>
            </w:r>
            <w:r w:rsidR="00D51CE7" w:rsidRPr="00CF4D60">
              <w:t>iznesit në kartelat e magazinës;</w:t>
            </w:r>
          </w:p>
          <w:p w14:paraId="439C656C" w14:textId="6ED9012A" w:rsidR="00D5745E" w:rsidRPr="00CF4D60" w:rsidRDefault="00D5745E" w:rsidP="00E11CAA">
            <w:pPr>
              <w:widowControl/>
              <w:numPr>
                <w:ilvl w:val="0"/>
                <w:numId w:val="23"/>
              </w:numPr>
              <w:tabs>
                <w:tab w:val="num" w:pos="492"/>
              </w:tabs>
              <w:overflowPunct w:val="0"/>
              <w:autoSpaceDE w:val="0"/>
              <w:autoSpaceDN w:val="0"/>
              <w:adjustRightInd w:val="0"/>
              <w:textAlignment w:val="baseline"/>
            </w:pPr>
            <w:r>
              <w:t xml:space="preserve">të </w:t>
            </w:r>
            <w:r w:rsidR="00076598">
              <w:t>komunikojë</w:t>
            </w:r>
            <w:r>
              <w:t xml:space="preserve"> etikë profesionale;</w:t>
            </w:r>
          </w:p>
          <w:p w14:paraId="61EBCA2E" w14:textId="77777777" w:rsidR="005E0A6C" w:rsidRPr="00CF4D60" w:rsidRDefault="005E0A6C"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2DB840C5"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10999B4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Vëzhgim me listë kontrolli.</w:t>
            </w:r>
          </w:p>
        </w:tc>
      </w:tr>
    </w:tbl>
    <w:p w14:paraId="0E99BD8C" w14:textId="77777777" w:rsidR="00D61B99" w:rsidRPr="00CF4D60" w:rsidRDefault="00D61B99" w:rsidP="00D61B99">
      <w:pPr>
        <w:rPr>
          <w:sz w:val="16"/>
        </w:rPr>
      </w:pPr>
    </w:p>
    <w:tbl>
      <w:tblPr>
        <w:tblW w:w="7066" w:type="dxa"/>
        <w:tblInd w:w="2178" w:type="dxa"/>
        <w:tblLayout w:type="fixed"/>
        <w:tblLook w:val="0000" w:firstRow="0" w:lastRow="0" w:firstColumn="0" w:lastColumn="0" w:noHBand="0" w:noVBand="0"/>
      </w:tblPr>
      <w:tblGrid>
        <w:gridCol w:w="810"/>
        <w:gridCol w:w="6256"/>
      </w:tblGrid>
      <w:tr w:rsidR="00D61B99" w:rsidRPr="00CF4D60" w14:paraId="32B9E91A" w14:textId="77777777" w:rsidTr="00D61B99">
        <w:tc>
          <w:tcPr>
            <w:tcW w:w="810" w:type="dxa"/>
          </w:tcPr>
          <w:p w14:paraId="3B095DA1" w14:textId="77777777" w:rsidR="00D61B99" w:rsidRPr="00CF4D60" w:rsidRDefault="00D61B99" w:rsidP="00D61B99">
            <w:pPr>
              <w:numPr>
                <w:ilvl w:val="12"/>
                <w:numId w:val="0"/>
              </w:numPr>
              <w:rPr>
                <w:b/>
              </w:rPr>
            </w:pPr>
            <w:r w:rsidRPr="00CF4D60">
              <w:rPr>
                <w:b/>
              </w:rPr>
              <w:t>RN 9</w:t>
            </w:r>
          </w:p>
        </w:tc>
        <w:tc>
          <w:tcPr>
            <w:tcW w:w="6256" w:type="dxa"/>
          </w:tcPr>
          <w:p w14:paraId="7159C50C" w14:textId="77777777" w:rsidR="00D61B99" w:rsidRPr="00CF4D60" w:rsidRDefault="00D61B99" w:rsidP="00D61B99">
            <w:pPr>
              <w:numPr>
                <w:ilvl w:val="12"/>
                <w:numId w:val="0"/>
              </w:numPr>
              <w:rPr>
                <w:b/>
                <w:bCs/>
              </w:rPr>
            </w:pPr>
            <w:r w:rsidRPr="00CF4D60">
              <w:rPr>
                <w:b/>
                <w:bCs/>
              </w:rPr>
              <w:t>Nxënësi analizon klientët potencialë në fushën e biznesit.</w:t>
            </w:r>
          </w:p>
          <w:p w14:paraId="1BE95C37" w14:textId="77777777" w:rsidR="00D61B99" w:rsidRPr="00CF4D60" w:rsidRDefault="00D61B99" w:rsidP="00D61B99">
            <w:pPr>
              <w:numPr>
                <w:ilvl w:val="12"/>
                <w:numId w:val="0"/>
              </w:numPr>
              <w:rPr>
                <w:b/>
                <w:bCs/>
                <w:i/>
              </w:rPr>
            </w:pPr>
            <w:r w:rsidRPr="00CF4D60">
              <w:rPr>
                <w:b/>
                <w:bCs/>
                <w:i/>
              </w:rPr>
              <w:t>Kriteret e vlerësimit:</w:t>
            </w:r>
          </w:p>
          <w:p w14:paraId="62837163" w14:textId="77777777" w:rsidR="00D61B99" w:rsidRPr="00CF4D60" w:rsidRDefault="00D61B99" w:rsidP="00D61B99">
            <w:pPr>
              <w:numPr>
                <w:ilvl w:val="12"/>
                <w:numId w:val="0"/>
              </w:numPr>
              <w:rPr>
                <w:bCs/>
              </w:rPr>
            </w:pPr>
            <w:r w:rsidRPr="00CF4D60">
              <w:rPr>
                <w:bCs/>
              </w:rPr>
              <w:t>Nxënësi duhet të jetë i aftë:</w:t>
            </w:r>
            <w:r w:rsidRPr="00CF4D60">
              <w:t xml:space="preserve"> </w:t>
            </w:r>
          </w:p>
          <w:p w14:paraId="67A1C0C6" w14:textId="1A946E6D" w:rsidR="00D61B99" w:rsidRPr="00CF4D60" w:rsidRDefault="00D61B99" w:rsidP="00E11CAA">
            <w:pPr>
              <w:pStyle w:val="NormalWeb"/>
              <w:numPr>
                <w:ilvl w:val="0"/>
                <w:numId w:val="23"/>
              </w:numPr>
              <w:spacing w:before="0" w:beforeAutospacing="0"/>
              <w:rPr>
                <w:lang w:val="sq-AL"/>
              </w:rPr>
            </w:pPr>
            <w:r w:rsidRPr="00CF4D60">
              <w:rPr>
                <w:lang w:val="sq-AL"/>
              </w:rPr>
              <w:t xml:space="preserve">të </w:t>
            </w:r>
            <w:r w:rsidR="00076598" w:rsidRPr="00CF4D60">
              <w:rPr>
                <w:lang w:val="sq-AL"/>
              </w:rPr>
              <w:t>kërkojë</w:t>
            </w:r>
            <w:r w:rsidRPr="00CF4D60">
              <w:rPr>
                <w:lang w:val="sq-AL"/>
              </w:rPr>
              <w:t xml:space="preserve">̈ me kujdes në </w:t>
            </w:r>
            <w:r w:rsidR="00076598" w:rsidRPr="00CF4D60">
              <w:rPr>
                <w:lang w:val="sq-AL"/>
              </w:rPr>
              <w:t>mënyrë</w:t>
            </w:r>
            <w:r w:rsidRPr="00CF4D60">
              <w:rPr>
                <w:lang w:val="sq-AL"/>
              </w:rPr>
              <w:t xml:space="preserve">̈ të orientuar nga </w:t>
            </w:r>
            <w:r w:rsidR="00076598" w:rsidRPr="00CF4D60">
              <w:rPr>
                <w:lang w:val="sq-AL"/>
              </w:rPr>
              <w:t>qëllimi</w:t>
            </w:r>
            <w:r w:rsidRPr="00CF4D60">
              <w:rPr>
                <w:lang w:val="sq-AL"/>
              </w:rPr>
              <w:t xml:space="preserve"> informacione </w:t>
            </w:r>
            <w:r w:rsidR="00531836" w:rsidRPr="00CF4D60">
              <w:rPr>
                <w:lang w:val="sq-AL"/>
              </w:rPr>
              <w:t>për</w:t>
            </w:r>
            <w:r w:rsidRPr="00CF4D60">
              <w:rPr>
                <w:lang w:val="sq-AL"/>
              </w:rPr>
              <w:t xml:space="preserve"> </w:t>
            </w:r>
            <w:r w:rsidR="00531836" w:rsidRPr="00CF4D60">
              <w:rPr>
                <w:lang w:val="sq-AL"/>
              </w:rPr>
              <w:t>klientë</w:t>
            </w:r>
            <w:r w:rsidRPr="00CF4D60">
              <w:rPr>
                <w:lang w:val="sq-AL"/>
              </w:rPr>
              <w:t>̈</w:t>
            </w:r>
            <w:r w:rsidR="00531836">
              <w:rPr>
                <w:lang w:val="sq-AL"/>
              </w:rPr>
              <w:t>,</w:t>
            </w:r>
            <w:r w:rsidRPr="00CF4D60">
              <w:rPr>
                <w:lang w:val="sq-AL"/>
              </w:rPr>
              <w:t xml:space="preserve"> </w:t>
            </w:r>
            <w:r w:rsidR="00531836" w:rsidRPr="00CF4D60">
              <w:rPr>
                <w:lang w:val="sq-AL"/>
              </w:rPr>
              <w:t>shoqëri</w:t>
            </w:r>
            <w:r w:rsidRPr="00CF4D60">
              <w:rPr>
                <w:lang w:val="sq-AL"/>
              </w:rPr>
              <w:t xml:space="preserve"> apo </w:t>
            </w:r>
            <w:r w:rsidR="00531836" w:rsidRPr="00CF4D60">
              <w:rPr>
                <w:lang w:val="sq-AL"/>
              </w:rPr>
              <w:t>individë</w:t>
            </w:r>
            <w:r w:rsidRPr="00CF4D60">
              <w:rPr>
                <w:lang w:val="sq-AL"/>
              </w:rPr>
              <w:t>̈, vendas dhe të huaj;</w:t>
            </w:r>
          </w:p>
          <w:p w14:paraId="436D55A7" w14:textId="77777777" w:rsidR="00D61B99" w:rsidRPr="00CF4D60" w:rsidRDefault="00D61B99" w:rsidP="00E11CAA">
            <w:pPr>
              <w:widowControl/>
              <w:numPr>
                <w:ilvl w:val="0"/>
                <w:numId w:val="23"/>
              </w:numPr>
              <w:overflowPunct w:val="0"/>
              <w:autoSpaceDE w:val="0"/>
              <w:autoSpaceDN w:val="0"/>
              <w:adjustRightInd w:val="0"/>
              <w:textAlignment w:val="baseline"/>
              <w:rPr>
                <w:bCs/>
              </w:rPr>
            </w:pPr>
            <w:r w:rsidRPr="00CF4D60">
              <w:rPr>
                <w:bCs/>
              </w:rPr>
              <w:t>të identifikojë klientët potencialë, me të njëjtin objekt veprimtarie;</w:t>
            </w:r>
          </w:p>
          <w:p w14:paraId="547BCCD2" w14:textId="77777777" w:rsidR="00D61B99" w:rsidRPr="00CF4D60" w:rsidRDefault="00D61B99" w:rsidP="00E11CAA">
            <w:pPr>
              <w:widowControl/>
              <w:numPr>
                <w:ilvl w:val="0"/>
                <w:numId w:val="23"/>
              </w:numPr>
              <w:overflowPunct w:val="0"/>
              <w:autoSpaceDE w:val="0"/>
              <w:autoSpaceDN w:val="0"/>
              <w:adjustRightInd w:val="0"/>
              <w:textAlignment w:val="baseline"/>
              <w:rPr>
                <w:bCs/>
              </w:rPr>
            </w:pPr>
            <w:r w:rsidRPr="00CF4D60">
              <w:rPr>
                <w:bCs/>
              </w:rPr>
              <w:t>të hartojë lista përmbledhëse me informacione të qarta dhe të plota të klientëve potencialë të identifikuar;</w:t>
            </w:r>
          </w:p>
          <w:p w14:paraId="2C6D765F" w14:textId="77777777" w:rsidR="00D61B99" w:rsidRPr="00CF4D60" w:rsidRDefault="00D61B99" w:rsidP="00E11CAA">
            <w:pPr>
              <w:widowControl/>
              <w:numPr>
                <w:ilvl w:val="0"/>
                <w:numId w:val="23"/>
              </w:numPr>
              <w:overflowPunct w:val="0"/>
              <w:autoSpaceDE w:val="0"/>
              <w:autoSpaceDN w:val="0"/>
              <w:adjustRightInd w:val="0"/>
              <w:textAlignment w:val="baseline"/>
              <w:rPr>
                <w:bCs/>
              </w:rPr>
            </w:pPr>
            <w:r w:rsidRPr="00CF4D60">
              <w:rPr>
                <w:bCs/>
              </w:rPr>
              <w:t>të shqyrtojë kartelat e klientëve potencialë, për periudhat e kaluara, duke identifikuar qartë klientët aktualë;</w:t>
            </w:r>
          </w:p>
          <w:p w14:paraId="7E62EB6E" w14:textId="77777777" w:rsidR="00D61B99" w:rsidRPr="00CF4D60" w:rsidRDefault="00D61B99" w:rsidP="00E11CAA">
            <w:pPr>
              <w:widowControl/>
              <w:numPr>
                <w:ilvl w:val="0"/>
                <w:numId w:val="23"/>
              </w:numPr>
              <w:overflowPunct w:val="0"/>
              <w:autoSpaceDE w:val="0"/>
              <w:autoSpaceDN w:val="0"/>
              <w:adjustRightInd w:val="0"/>
              <w:textAlignment w:val="baseline"/>
              <w:rPr>
                <w:b/>
                <w:bCs/>
              </w:rPr>
            </w:pPr>
            <w:r w:rsidRPr="00CF4D60">
              <w:rPr>
                <w:bCs/>
              </w:rPr>
              <w:t>të hartojë statistika të sakta dhe të plota përmbledhëse me informacione për klientët aktuale, mbi bazën e veprimeve dhe vëllimit të shitjeve të realizuar me ta.</w:t>
            </w:r>
          </w:p>
          <w:p w14:paraId="33EEE1C2" w14:textId="77777777" w:rsidR="00D61B99" w:rsidRPr="00CF4D60" w:rsidRDefault="00D61B99" w:rsidP="00D61B99">
            <w:pPr>
              <w:numPr>
                <w:ilvl w:val="12"/>
                <w:numId w:val="0"/>
              </w:numPr>
              <w:rPr>
                <w:b/>
                <w:bCs/>
                <w:i/>
              </w:rPr>
            </w:pPr>
            <w:r w:rsidRPr="00CF4D60">
              <w:rPr>
                <w:b/>
                <w:bCs/>
                <w:i/>
              </w:rPr>
              <w:t>Instrumentet e vlerësimit:</w:t>
            </w:r>
          </w:p>
          <w:p w14:paraId="6E57A09F" w14:textId="77777777" w:rsidR="00D61B99" w:rsidRPr="00CF4D60" w:rsidRDefault="00D61B99" w:rsidP="00E11CAA">
            <w:pPr>
              <w:widowControl/>
              <w:numPr>
                <w:ilvl w:val="0"/>
                <w:numId w:val="23"/>
              </w:numPr>
              <w:overflowPunct w:val="0"/>
              <w:autoSpaceDE w:val="0"/>
              <w:autoSpaceDN w:val="0"/>
              <w:adjustRightInd w:val="0"/>
              <w:textAlignment w:val="baseline"/>
              <w:rPr>
                <w:bCs/>
              </w:rPr>
            </w:pPr>
            <w:r w:rsidRPr="00CF4D60">
              <w:rPr>
                <w:bCs/>
              </w:rPr>
              <w:t>Vëzhgim me listë kontrolli.</w:t>
            </w:r>
          </w:p>
        </w:tc>
      </w:tr>
    </w:tbl>
    <w:p w14:paraId="21304F4E" w14:textId="77777777" w:rsidR="00D61B99" w:rsidRPr="00CF4D60" w:rsidRDefault="00D61B99" w:rsidP="00D61B99"/>
    <w:tbl>
      <w:tblPr>
        <w:tblW w:w="7170" w:type="dxa"/>
        <w:tblInd w:w="2178" w:type="dxa"/>
        <w:tblLayout w:type="fixed"/>
        <w:tblLook w:val="0000" w:firstRow="0" w:lastRow="0" w:firstColumn="0" w:lastColumn="0" w:noHBand="0" w:noVBand="0"/>
      </w:tblPr>
      <w:tblGrid>
        <w:gridCol w:w="810"/>
        <w:gridCol w:w="6360"/>
      </w:tblGrid>
      <w:tr w:rsidR="00D61B99" w:rsidRPr="00CF4D60" w14:paraId="52D32C32" w14:textId="77777777" w:rsidTr="00D61B99">
        <w:tc>
          <w:tcPr>
            <w:tcW w:w="810" w:type="dxa"/>
          </w:tcPr>
          <w:p w14:paraId="555F3A67" w14:textId="77777777" w:rsidR="00D61B99" w:rsidRPr="00CF4D60" w:rsidRDefault="00D61B99" w:rsidP="00D61B99">
            <w:pPr>
              <w:numPr>
                <w:ilvl w:val="12"/>
                <w:numId w:val="0"/>
              </w:numPr>
              <w:ind w:left="-126"/>
              <w:rPr>
                <w:b/>
              </w:rPr>
            </w:pPr>
            <w:r w:rsidRPr="00CF4D60">
              <w:rPr>
                <w:b/>
              </w:rPr>
              <w:t>RN 10</w:t>
            </w:r>
          </w:p>
        </w:tc>
        <w:tc>
          <w:tcPr>
            <w:tcW w:w="6360" w:type="dxa"/>
          </w:tcPr>
          <w:p w14:paraId="41505DCE" w14:textId="77777777" w:rsidR="00D61B99" w:rsidRPr="00CF4D60" w:rsidRDefault="00D61B99" w:rsidP="00D61B99">
            <w:pPr>
              <w:numPr>
                <w:ilvl w:val="12"/>
                <w:numId w:val="0"/>
              </w:numPr>
              <w:overflowPunct w:val="0"/>
              <w:textAlignment w:val="baseline"/>
              <w:rPr>
                <w:b/>
                <w:bCs/>
              </w:rPr>
            </w:pPr>
            <w:r w:rsidRPr="00CF4D60">
              <w:rPr>
                <w:b/>
                <w:bCs/>
              </w:rPr>
              <w:t>Nxënësi nxit marrëdhëniet me klientët potencialë dhe aktualë.</w:t>
            </w:r>
          </w:p>
          <w:p w14:paraId="432B8040"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76E3FDF9" w14:textId="77777777" w:rsidR="00D61B99" w:rsidRPr="00CF4D60" w:rsidRDefault="00D61B99" w:rsidP="00D61B99">
            <w:pPr>
              <w:tabs>
                <w:tab w:val="left" w:pos="360"/>
              </w:tabs>
              <w:overflowPunct w:val="0"/>
              <w:textAlignment w:val="baseline"/>
            </w:pPr>
            <w:r w:rsidRPr="00CF4D60">
              <w:t>Nxënësi duhet të jetë i aftë:</w:t>
            </w:r>
          </w:p>
          <w:p w14:paraId="23933AC9"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përgatisë, në bashkëpunim me sektorin e marketingut, materialet informative që u dërgohen klientëve;</w:t>
            </w:r>
          </w:p>
          <w:p w14:paraId="6242F846"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reklamojë, nëpërmjet internetit, materialet informative të biznesit për vendosjen e marrëdhënieve të biznesit me klientët;</w:t>
            </w:r>
          </w:p>
          <w:p w14:paraId="3E3B8BA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përpunojë saktë informacionet e marra nga klientët e kontaktuar, që kanë shfaqur interes; </w:t>
            </w:r>
          </w:p>
          <w:p w14:paraId="0D69EAB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lista të plota të klientëve me të cilët parashikohet të vazhdohen marrëdhëniet e biznesit;</w:t>
            </w:r>
          </w:p>
          <w:p w14:paraId="335E9F9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dërgojë informacione të plota klientëve mbi listën e çmimeve dhe katalogëve;</w:t>
            </w:r>
          </w:p>
          <w:p w14:paraId="501E0CCC"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dërgojë oferta të veçanta, për ulje çmimi, kushte të veçanta lëvrimi e pagese, dhurata, </w:t>
            </w:r>
            <w:proofErr w:type="spellStart"/>
            <w:r w:rsidRPr="00CF4D60">
              <w:t>etj</w:t>
            </w:r>
            <w:proofErr w:type="spellEnd"/>
            <w:r w:rsidRPr="00CF4D60">
              <w:t>;</w:t>
            </w:r>
          </w:p>
          <w:p w14:paraId="2BDDC1E1"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dërgojë anketime për kërkesa të veçanta të klientëve;</w:t>
            </w:r>
          </w:p>
          <w:p w14:paraId="7563B16C"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planin e detajuar të përmbushjes së kërkesave të klientëve.</w:t>
            </w:r>
          </w:p>
          <w:p w14:paraId="0C9A7087"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1BDB9AED"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0A53598D"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441F853F" w14:textId="77777777" w:rsidTr="00D61B99">
        <w:tc>
          <w:tcPr>
            <w:tcW w:w="810" w:type="dxa"/>
          </w:tcPr>
          <w:p w14:paraId="3A9F3277" w14:textId="77777777" w:rsidR="00D61B99" w:rsidRPr="00CF4D60" w:rsidRDefault="00D61B99" w:rsidP="00D61B99">
            <w:pPr>
              <w:numPr>
                <w:ilvl w:val="12"/>
                <w:numId w:val="0"/>
              </w:numPr>
              <w:ind w:left="-126"/>
              <w:rPr>
                <w:b/>
              </w:rPr>
            </w:pPr>
            <w:r w:rsidRPr="00CF4D60">
              <w:rPr>
                <w:b/>
              </w:rPr>
              <w:t>RN 11</w:t>
            </w:r>
          </w:p>
        </w:tc>
        <w:tc>
          <w:tcPr>
            <w:tcW w:w="6256" w:type="dxa"/>
          </w:tcPr>
          <w:p w14:paraId="085FDA92" w14:textId="77777777" w:rsidR="00D61B99" w:rsidRPr="00CF4D60" w:rsidRDefault="00D61B99" w:rsidP="00D61B99">
            <w:pPr>
              <w:numPr>
                <w:ilvl w:val="12"/>
                <w:numId w:val="0"/>
              </w:numPr>
              <w:overflowPunct w:val="0"/>
              <w:jc w:val="both"/>
              <w:textAlignment w:val="baseline"/>
              <w:rPr>
                <w:b/>
                <w:bCs/>
              </w:rPr>
            </w:pPr>
            <w:r w:rsidRPr="00CF4D60">
              <w:rPr>
                <w:b/>
                <w:bCs/>
              </w:rPr>
              <w:t>Nxënësi kryen shitjet dhe regjistrimet përkatëse.</w:t>
            </w:r>
          </w:p>
          <w:p w14:paraId="6050D69F"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18468BD3" w14:textId="77777777" w:rsidR="00D61B99" w:rsidRPr="00CF4D60" w:rsidRDefault="00D61B99" w:rsidP="00D61B99">
            <w:pPr>
              <w:tabs>
                <w:tab w:val="left" w:pos="360"/>
              </w:tabs>
              <w:overflowPunct w:val="0"/>
              <w:textAlignment w:val="baseline"/>
            </w:pPr>
            <w:r w:rsidRPr="00CF4D60">
              <w:t>Nxënësi duhet të jetë i aftë:</w:t>
            </w:r>
          </w:p>
          <w:p w14:paraId="656ECD01" w14:textId="77777777" w:rsidR="00D61B99" w:rsidRPr="00CF4D60" w:rsidRDefault="00D61B99" w:rsidP="00E11CAA">
            <w:pPr>
              <w:widowControl/>
              <w:numPr>
                <w:ilvl w:val="0"/>
                <w:numId w:val="23"/>
              </w:numPr>
            </w:pPr>
            <w:r w:rsidRPr="00CF4D60">
              <w:t>të hartojë kontratat e shitblerjes, mbi bazë e elementëve ligjorë;</w:t>
            </w:r>
          </w:p>
          <w:p w14:paraId="66BB97C5" w14:textId="77777777" w:rsidR="00D61B99" w:rsidRPr="00CF4D60" w:rsidRDefault="00D61B99" w:rsidP="00E11CAA">
            <w:pPr>
              <w:widowControl/>
              <w:numPr>
                <w:ilvl w:val="0"/>
                <w:numId w:val="23"/>
              </w:numPr>
            </w:pPr>
            <w:r w:rsidRPr="00CF4D60">
              <w:t>të përpunojë kërkesat e klientëve;</w:t>
            </w:r>
          </w:p>
          <w:p w14:paraId="45BA5CCC"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porositë e mbërritura nga klientët;</w:t>
            </w:r>
          </w:p>
          <w:p w14:paraId="1986DE1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kontrollojë gjendjen e produkteve sipas cilësisë dhe sasisë së tyre;</w:t>
            </w:r>
          </w:p>
          <w:p w14:paraId="66030C5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dërgojë njoftimet sektorit të blerjeve, për plotësimin e gjendjes së produkteve, në rast se ato nuk disponohen;</w:t>
            </w:r>
          </w:p>
          <w:p w14:paraId="1DFD6CB4"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saktë dëftesat e lëvrimit dhe fletëdaljet e produkteve për t’u shitur;</w:t>
            </w:r>
          </w:p>
          <w:p w14:paraId="1E3FFBF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saktë faturat e shitjes së produkteve;</w:t>
            </w:r>
          </w:p>
          <w:p w14:paraId="17B25D5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ekzekutimin e porosive të klientëve;</w:t>
            </w:r>
          </w:p>
          <w:p w14:paraId="30B3C34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plotësojë kartelat individuale të klientëve;</w:t>
            </w:r>
          </w:p>
          <w:p w14:paraId="7B581BA3"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pakësimin e gjendjes së mallrave të shitura në kartelat e magazinës;</w:t>
            </w:r>
          </w:p>
          <w:p w14:paraId="7E294508" w14:textId="77777777" w:rsidR="00D61B99" w:rsidRDefault="00D61B99" w:rsidP="00E11CAA">
            <w:pPr>
              <w:widowControl/>
              <w:numPr>
                <w:ilvl w:val="0"/>
                <w:numId w:val="23"/>
              </w:numPr>
              <w:overflowPunct w:val="0"/>
              <w:autoSpaceDE w:val="0"/>
              <w:autoSpaceDN w:val="0"/>
              <w:adjustRightInd w:val="0"/>
              <w:textAlignment w:val="baseline"/>
            </w:pPr>
            <w:r w:rsidRPr="00CF4D60">
              <w:t>të dërgojë, brenda afateve, në zyrën e financës dokumentet e shitjes për ndjekjen e arkëtime</w:t>
            </w:r>
            <w:r w:rsidR="005E0A6C">
              <w:t>ve;</w:t>
            </w:r>
          </w:p>
          <w:p w14:paraId="104A37D3" w14:textId="77777777" w:rsidR="005E0A6C" w:rsidRDefault="005E0A6C" w:rsidP="00E11CAA">
            <w:pPr>
              <w:widowControl/>
              <w:numPr>
                <w:ilvl w:val="0"/>
                <w:numId w:val="23"/>
              </w:numPr>
              <w:overflowPunct w:val="0"/>
              <w:autoSpaceDE w:val="0"/>
              <w:autoSpaceDN w:val="0"/>
              <w:adjustRightInd w:val="0"/>
              <w:textAlignment w:val="baseline"/>
            </w:pPr>
            <w:r>
              <w:t>të komunikojë me etikë profesionale;</w:t>
            </w:r>
          </w:p>
          <w:p w14:paraId="0A4C4D22" w14:textId="77777777" w:rsidR="005E0A6C" w:rsidRPr="00CF4D60" w:rsidRDefault="005E0A6C"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2C37BCA9"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714D78C8"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08478DA5"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0A04D594" w14:textId="77777777" w:rsidTr="00D61B99">
        <w:tc>
          <w:tcPr>
            <w:tcW w:w="810" w:type="dxa"/>
          </w:tcPr>
          <w:p w14:paraId="3C11988E" w14:textId="77777777" w:rsidR="00D61B99" w:rsidRPr="00CF4D60" w:rsidRDefault="00D61B99" w:rsidP="00D61B99">
            <w:pPr>
              <w:numPr>
                <w:ilvl w:val="12"/>
                <w:numId w:val="0"/>
              </w:numPr>
              <w:ind w:left="-126"/>
              <w:rPr>
                <w:b/>
              </w:rPr>
            </w:pPr>
            <w:r w:rsidRPr="00CF4D60">
              <w:rPr>
                <w:b/>
              </w:rPr>
              <w:t>RN 12</w:t>
            </w:r>
          </w:p>
        </w:tc>
        <w:tc>
          <w:tcPr>
            <w:tcW w:w="6256" w:type="dxa"/>
          </w:tcPr>
          <w:p w14:paraId="0A166079" w14:textId="77777777" w:rsidR="00D61B99" w:rsidRPr="00CF4D60" w:rsidRDefault="00D61B99" w:rsidP="00D61B99">
            <w:pPr>
              <w:overflowPunct w:val="0"/>
              <w:textAlignment w:val="baseline"/>
              <w:rPr>
                <w:b/>
              </w:rPr>
            </w:pPr>
            <w:r w:rsidRPr="00CF4D60">
              <w:rPr>
                <w:b/>
              </w:rPr>
              <w:t>Nxënësi kryen blerje dhe shitje për biznesin dhe personelin nëpërmjet e-</w:t>
            </w:r>
            <w:proofErr w:type="spellStart"/>
            <w:r w:rsidRPr="00CF4D60">
              <w:rPr>
                <w:b/>
              </w:rPr>
              <w:t>commerce</w:t>
            </w:r>
            <w:proofErr w:type="spellEnd"/>
            <w:r w:rsidRPr="00CF4D60">
              <w:rPr>
                <w:b/>
              </w:rPr>
              <w:t>.</w:t>
            </w:r>
          </w:p>
          <w:p w14:paraId="177FB01E"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18941E2E" w14:textId="77777777" w:rsidR="00D61B99" w:rsidRPr="00CF4D60" w:rsidRDefault="00D61B99" w:rsidP="00D61B99">
            <w:pPr>
              <w:tabs>
                <w:tab w:val="left" w:pos="360"/>
              </w:tabs>
              <w:overflowPunct w:val="0"/>
              <w:textAlignment w:val="baseline"/>
            </w:pPr>
            <w:r w:rsidRPr="00CF4D60">
              <w:t>Nxënësi duhet të jetë i aftë:</w:t>
            </w:r>
          </w:p>
          <w:p w14:paraId="055695CB" w14:textId="4B94DD30"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kërkojë informacion për </w:t>
            </w:r>
            <w:r w:rsidR="004857CE">
              <w:t>bizneset</w:t>
            </w:r>
            <w:r w:rsidRPr="00CF4D60">
              <w:t xml:space="preserve"> në faqet </w:t>
            </w:r>
            <w:proofErr w:type="spellStart"/>
            <w:r w:rsidR="004857CE">
              <w:t>W</w:t>
            </w:r>
            <w:r w:rsidRPr="00CF4D60">
              <w:t>eb</w:t>
            </w:r>
            <w:proofErr w:type="spellEnd"/>
            <w:r w:rsidRPr="00CF4D60">
              <w:t>, për nevojat për blerje të biznesit ushqimor, të orientuara sipas produkteve të kërkuara për blerje;</w:t>
            </w:r>
          </w:p>
          <w:p w14:paraId="65BD405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identifikojë saktë produktet që do të porositen; </w:t>
            </w:r>
          </w:p>
          <w:p w14:paraId="285B5C1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krahasojë ofertat dhe kushtet e lëvrimit e të pagesës së tyre;</w:t>
            </w:r>
          </w:p>
          <w:p w14:paraId="53E9E26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përzgjedhë saktë ofertën më të mirë;</w:t>
            </w:r>
          </w:p>
          <w:p w14:paraId="4E9FA51E"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saktë porosinë për produktet që do të blihen;</w:t>
            </w:r>
          </w:p>
          <w:p w14:paraId="5D8E5AF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ruajtjen elektronike dhe printimin e porosisë së kryer;</w:t>
            </w:r>
          </w:p>
          <w:p w14:paraId="3944CB96"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porosinë në regjistrin e porosive të kryera;</w:t>
            </w:r>
          </w:p>
          <w:p w14:paraId="1F431E20"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përcjellë në kohë porosinë për blerje, për përdorime të mëtejshme, duke zbatuar të njëjtën procedurë me atë të blerjeve të tjera.</w:t>
            </w:r>
          </w:p>
          <w:p w14:paraId="6CE762ED" w14:textId="0C8D7F29"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kontrollojë rubrikën e porosive në faqen  </w:t>
            </w:r>
            <w:proofErr w:type="spellStart"/>
            <w:r w:rsidR="004857CE">
              <w:t>W</w:t>
            </w:r>
            <w:r w:rsidRPr="00CF4D60">
              <w:t>eb</w:t>
            </w:r>
            <w:proofErr w:type="spellEnd"/>
            <w:r w:rsidRPr="00CF4D60">
              <w:t xml:space="preserve">, duke identifikuar saktë porositë e reja që duhet të përpunohen; </w:t>
            </w:r>
          </w:p>
          <w:p w14:paraId="03CB0BD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përpunojë dhe të regjistrojë saktë porositë e reja në regjistrin e tyre, duke ndjekur të njëjtën procedurë me atë të shitjeve në forma të tjera;</w:t>
            </w:r>
          </w:p>
          <w:p w14:paraId="1F932189"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dërgojë në formë elektronike konfirmimin për marrjen e porosisë;</w:t>
            </w:r>
          </w:p>
          <w:p w14:paraId="6A7A4F19" w14:textId="77777777" w:rsidR="00D61B99" w:rsidRDefault="00D61B99" w:rsidP="00E11CAA">
            <w:pPr>
              <w:widowControl/>
              <w:numPr>
                <w:ilvl w:val="0"/>
                <w:numId w:val="23"/>
              </w:numPr>
              <w:overflowPunct w:val="0"/>
              <w:autoSpaceDE w:val="0"/>
              <w:autoSpaceDN w:val="0"/>
              <w:adjustRightInd w:val="0"/>
              <w:textAlignment w:val="baseline"/>
            </w:pPr>
            <w:r w:rsidRPr="00CF4D60">
              <w:t>të ruajë porosinë në formën e përshtatshme elektronike, për ta pë</w:t>
            </w:r>
            <w:r w:rsidR="005E0A6C">
              <w:t>rdorur për qëllime të mëtejshme;</w:t>
            </w:r>
          </w:p>
          <w:p w14:paraId="7139531D" w14:textId="77777777" w:rsidR="005E0A6C" w:rsidRDefault="005E0A6C" w:rsidP="00E11CAA">
            <w:pPr>
              <w:widowControl/>
              <w:numPr>
                <w:ilvl w:val="0"/>
                <w:numId w:val="23"/>
              </w:numPr>
              <w:overflowPunct w:val="0"/>
              <w:autoSpaceDE w:val="0"/>
              <w:autoSpaceDN w:val="0"/>
              <w:adjustRightInd w:val="0"/>
              <w:textAlignment w:val="baseline"/>
            </w:pPr>
            <w:r>
              <w:t>të komunikojë me etikë profesionale;</w:t>
            </w:r>
          </w:p>
          <w:p w14:paraId="3F3661FE" w14:textId="77777777" w:rsidR="005E0A6C" w:rsidRPr="00CF4D60" w:rsidRDefault="005E0A6C"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245A1AD4"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2FC3EA6B"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768245E9" w14:textId="77777777" w:rsidR="00D61B99" w:rsidRPr="00CF4D60" w:rsidRDefault="00D61B99" w:rsidP="00D61B99">
      <w:pPr>
        <w:numPr>
          <w:ilvl w:val="12"/>
          <w:numId w:val="0"/>
        </w:numPr>
        <w:overflowPunct w:val="0"/>
        <w:textAlignment w:val="baseline"/>
      </w:pPr>
    </w:p>
    <w:tbl>
      <w:tblPr>
        <w:tblW w:w="7066" w:type="dxa"/>
        <w:tblInd w:w="2178" w:type="dxa"/>
        <w:tblLayout w:type="fixed"/>
        <w:tblLook w:val="0000" w:firstRow="0" w:lastRow="0" w:firstColumn="0" w:lastColumn="0" w:noHBand="0" w:noVBand="0"/>
      </w:tblPr>
      <w:tblGrid>
        <w:gridCol w:w="810"/>
        <w:gridCol w:w="6256"/>
      </w:tblGrid>
      <w:tr w:rsidR="00D61B99" w:rsidRPr="00CF4D60" w14:paraId="33090C65" w14:textId="77777777" w:rsidTr="00D61B99">
        <w:tc>
          <w:tcPr>
            <w:tcW w:w="810" w:type="dxa"/>
          </w:tcPr>
          <w:p w14:paraId="7EC0EFDB" w14:textId="77777777" w:rsidR="00D61B99" w:rsidRPr="00CF4D60" w:rsidRDefault="00D61B99" w:rsidP="00D61B99">
            <w:pPr>
              <w:numPr>
                <w:ilvl w:val="12"/>
                <w:numId w:val="0"/>
              </w:numPr>
              <w:ind w:left="-126"/>
              <w:rPr>
                <w:b/>
              </w:rPr>
            </w:pPr>
            <w:r w:rsidRPr="00CF4D60">
              <w:rPr>
                <w:b/>
              </w:rPr>
              <w:t>RN 13</w:t>
            </w:r>
          </w:p>
        </w:tc>
        <w:tc>
          <w:tcPr>
            <w:tcW w:w="6256" w:type="dxa"/>
          </w:tcPr>
          <w:p w14:paraId="4ABE9A45" w14:textId="77777777" w:rsidR="00D61B99" w:rsidRPr="00CF4D60" w:rsidRDefault="00D61B99" w:rsidP="00D61B99">
            <w:pPr>
              <w:overflowPunct w:val="0"/>
              <w:textAlignment w:val="baseline"/>
              <w:rPr>
                <w:b/>
              </w:rPr>
            </w:pPr>
            <w:r w:rsidRPr="00CF4D60">
              <w:rPr>
                <w:b/>
              </w:rPr>
              <w:t xml:space="preserve">Nxënësi </w:t>
            </w:r>
            <w:r w:rsidRPr="00CF4D60">
              <w:rPr>
                <w:b/>
                <w:iCs/>
              </w:rPr>
              <w:t>regjistron në kontabilitet veprimet për krijimin ose zgjerimin e biznesit ushqimor.</w:t>
            </w:r>
          </w:p>
          <w:p w14:paraId="0D3130B2"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3325D829" w14:textId="77777777" w:rsidR="00D61B99" w:rsidRPr="00CF4D60" w:rsidRDefault="00D61B99" w:rsidP="00D61B99">
            <w:pPr>
              <w:tabs>
                <w:tab w:val="left" w:pos="360"/>
              </w:tabs>
              <w:overflowPunct w:val="0"/>
              <w:textAlignment w:val="baseline"/>
            </w:pPr>
            <w:r w:rsidRPr="00CF4D60">
              <w:t>Nxënësi duhet të jetë i aftë:</w:t>
            </w:r>
          </w:p>
          <w:p w14:paraId="4DE258E9"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saktë regjistrimin kontabël të shumave, të shpenzimeve të paguara paraprakisht për krijimin, regjistrimin, asistencën ligjore, si dhe për zgjerimin e veprimtarisë, sipas formës juridike të biznesit ushqimor;</w:t>
            </w:r>
          </w:p>
          <w:p w14:paraId="7F79CF70"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saktë regjistrimin kontabël të gjendjeve të bilancit fillestar (artikulli i çeljes) në ditar;</w:t>
            </w:r>
          </w:p>
          <w:p w14:paraId="7F17F1F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saktë çeljen e kartelave të magazinës, sipas formatit të përcaktuar.</w:t>
            </w:r>
          </w:p>
          <w:p w14:paraId="54ABBCA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çelë ditarin analitik të blerjeve dhe shitjeve, duke respektuar normativat ligjore në fuqi;</w:t>
            </w:r>
          </w:p>
          <w:p w14:paraId="5B70ED44"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regjistrojë saktë faturat e blerjes dhe të shitjes së produkteve në ditarin analitik; </w:t>
            </w:r>
          </w:p>
          <w:p w14:paraId="164B360D" w14:textId="77777777" w:rsidR="005E0A6C" w:rsidRDefault="00D61B99" w:rsidP="00E11CAA">
            <w:pPr>
              <w:widowControl/>
              <w:numPr>
                <w:ilvl w:val="0"/>
                <w:numId w:val="23"/>
              </w:numPr>
              <w:overflowPunct w:val="0"/>
              <w:autoSpaceDE w:val="0"/>
              <w:autoSpaceDN w:val="0"/>
              <w:adjustRightInd w:val="0"/>
              <w:textAlignment w:val="baseline"/>
            </w:pPr>
            <w:r w:rsidRPr="00CF4D60">
              <w:t>të pasqyrojë saktë ndryshimin e gje</w:t>
            </w:r>
            <w:r w:rsidR="005E0A6C">
              <w:t>ndjes së produkteve në magazinë të komunikojë me etikë profesionale;</w:t>
            </w:r>
          </w:p>
          <w:p w14:paraId="5E655D39" w14:textId="77777777" w:rsidR="00D61B99" w:rsidRPr="00CF4D60" w:rsidRDefault="005E0A6C"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71B63F00"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779BE765"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7D2D5E85" w14:textId="77777777" w:rsidR="00D61B99" w:rsidRPr="00CF4D60" w:rsidRDefault="00D61B99" w:rsidP="00D61B99"/>
    <w:tbl>
      <w:tblPr>
        <w:tblW w:w="7066" w:type="dxa"/>
        <w:tblInd w:w="2268" w:type="dxa"/>
        <w:tblLayout w:type="fixed"/>
        <w:tblLook w:val="0000" w:firstRow="0" w:lastRow="0" w:firstColumn="0" w:lastColumn="0" w:noHBand="0" w:noVBand="0"/>
      </w:tblPr>
      <w:tblGrid>
        <w:gridCol w:w="810"/>
        <w:gridCol w:w="6256"/>
      </w:tblGrid>
      <w:tr w:rsidR="00D61B99" w:rsidRPr="00CF4D60" w14:paraId="1130D46E" w14:textId="77777777" w:rsidTr="00D61B99">
        <w:tc>
          <w:tcPr>
            <w:tcW w:w="810" w:type="dxa"/>
          </w:tcPr>
          <w:p w14:paraId="509020BB" w14:textId="77777777" w:rsidR="00D61B99" w:rsidRPr="00CF4D60" w:rsidRDefault="00D61B99" w:rsidP="00D61B99">
            <w:pPr>
              <w:numPr>
                <w:ilvl w:val="12"/>
                <w:numId w:val="0"/>
              </w:numPr>
              <w:ind w:left="-126"/>
              <w:rPr>
                <w:b/>
              </w:rPr>
            </w:pPr>
            <w:r w:rsidRPr="00CF4D60">
              <w:rPr>
                <w:b/>
              </w:rPr>
              <w:t>RN 14</w:t>
            </w:r>
          </w:p>
        </w:tc>
        <w:tc>
          <w:tcPr>
            <w:tcW w:w="6256" w:type="dxa"/>
          </w:tcPr>
          <w:p w14:paraId="44448F0F" w14:textId="77777777" w:rsidR="00D61B99" w:rsidRPr="00CF4D60" w:rsidRDefault="00D61B99" w:rsidP="00D61B99">
            <w:pPr>
              <w:numPr>
                <w:ilvl w:val="12"/>
                <w:numId w:val="0"/>
              </w:numPr>
              <w:overflowPunct w:val="0"/>
              <w:textAlignment w:val="baseline"/>
              <w:rPr>
                <w:b/>
                <w:iCs/>
              </w:rPr>
            </w:pPr>
            <w:r w:rsidRPr="00CF4D60">
              <w:rPr>
                <w:b/>
                <w:iCs/>
              </w:rPr>
              <w:t>Nxënësi kryen veprimeve për plotësimin e listë pagesave dhe librit të pagave në biznesin ushqimor.</w:t>
            </w:r>
          </w:p>
          <w:p w14:paraId="15310639" w14:textId="77777777" w:rsidR="00D61B99" w:rsidRPr="00CF4D60" w:rsidRDefault="00D61B99" w:rsidP="00D61B99">
            <w:pPr>
              <w:tabs>
                <w:tab w:val="left" w:pos="360"/>
              </w:tabs>
              <w:overflowPunct w:val="0"/>
              <w:textAlignment w:val="baseline"/>
              <w:rPr>
                <w:b/>
                <w:i/>
              </w:rPr>
            </w:pPr>
            <w:r w:rsidRPr="00CF4D60">
              <w:rPr>
                <w:b/>
                <w:i/>
              </w:rPr>
              <w:t>Kriteret e vlerësimit:</w:t>
            </w:r>
          </w:p>
          <w:p w14:paraId="14C86F08" w14:textId="77777777" w:rsidR="00D61B99" w:rsidRPr="00CF4D60" w:rsidRDefault="00D61B99" w:rsidP="00D61B99">
            <w:pPr>
              <w:tabs>
                <w:tab w:val="left" w:pos="360"/>
              </w:tabs>
              <w:overflowPunct w:val="0"/>
              <w:textAlignment w:val="baseline"/>
            </w:pPr>
            <w:r w:rsidRPr="00CF4D60">
              <w:t>Nxënësi duhet të jetë i aftë:</w:t>
            </w:r>
          </w:p>
          <w:p w14:paraId="685853D4"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listë pagesën e pagave, duke pasqyruar të gjitha detyrimet sipas legjislacionit shqiptar;</w:t>
            </w:r>
          </w:p>
          <w:p w14:paraId="1F94E8A0"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në listë pagesë pagën bruto të llogaritura të punëmarrësve;</w:t>
            </w:r>
          </w:p>
          <w:p w14:paraId="2EACF83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llogarisë saktë të regjistrojë në listë pagesa ndalesat për sigurimet shoqërore dhe  tatimet nga të ardhurat e personelit, në përputhje me legjislacionit shqiptar;</w:t>
            </w:r>
          </w:p>
          <w:p w14:paraId="3CBB821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llogarisë saktë, në listë pagesën e sigurimeve, kontributin që përballohet nga punëmarrësi, në përputhje me normativat ligjore në fuqi;</w:t>
            </w:r>
          </w:p>
          <w:p w14:paraId="007A8EF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plotësojë listë pagesat e shpërblimeve, sigurimeve për çdo të punësuar dhe pagesat për ditët me raport, të përballuara nga biznesi ushqimor dhe nga ISSH;</w:t>
            </w:r>
          </w:p>
          <w:p w14:paraId="78CB4EB4"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plotësojë në librin e pagave shpërblimet, sigurimet e llogaritura dhe paguara për çdo të punësuar, pagesat për ditët me raport, të përballuara nga biznesi ushqimor dhe nga ISSH.</w:t>
            </w:r>
          </w:p>
          <w:p w14:paraId="2A97395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saktë përmbledhjen e të ardhurave  dhe shpenzimeve;</w:t>
            </w:r>
          </w:p>
          <w:p w14:paraId="067F9DD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llogarisë, saktë, rezultatin ekonomik të ndërmarrjes ushqimore.</w:t>
            </w:r>
          </w:p>
          <w:p w14:paraId="68D715C6" w14:textId="77777777" w:rsidR="00D61B99" w:rsidRPr="00CF4D60" w:rsidRDefault="00D61B99" w:rsidP="00D61B99">
            <w:pPr>
              <w:tabs>
                <w:tab w:val="left" w:pos="360"/>
              </w:tabs>
              <w:overflowPunct w:val="0"/>
              <w:textAlignment w:val="baseline"/>
              <w:rPr>
                <w:b/>
                <w:i/>
              </w:rPr>
            </w:pPr>
            <w:r w:rsidRPr="00CF4D60">
              <w:rPr>
                <w:b/>
                <w:i/>
              </w:rPr>
              <w:t>Instrumentet e vlerësimit:</w:t>
            </w:r>
          </w:p>
          <w:p w14:paraId="1E6B3083"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19523457" w14:textId="77777777" w:rsidR="00D61B99" w:rsidRPr="00CF4D60" w:rsidRDefault="00D61B99" w:rsidP="00D61B99"/>
    <w:tbl>
      <w:tblPr>
        <w:tblW w:w="7066" w:type="dxa"/>
        <w:tblInd w:w="2268" w:type="dxa"/>
        <w:tblLayout w:type="fixed"/>
        <w:tblLook w:val="0000" w:firstRow="0" w:lastRow="0" w:firstColumn="0" w:lastColumn="0" w:noHBand="0" w:noVBand="0"/>
      </w:tblPr>
      <w:tblGrid>
        <w:gridCol w:w="810"/>
        <w:gridCol w:w="6256"/>
      </w:tblGrid>
      <w:tr w:rsidR="00D61B99" w:rsidRPr="00CF4D60" w14:paraId="422A01E0" w14:textId="77777777" w:rsidTr="00D61B99">
        <w:tc>
          <w:tcPr>
            <w:tcW w:w="810" w:type="dxa"/>
          </w:tcPr>
          <w:p w14:paraId="01AE9FD0" w14:textId="77777777" w:rsidR="00D61B99" w:rsidRPr="00CF4D60" w:rsidRDefault="00D61B99" w:rsidP="00D61B99">
            <w:pPr>
              <w:numPr>
                <w:ilvl w:val="12"/>
                <w:numId w:val="0"/>
              </w:numPr>
              <w:ind w:left="-126"/>
              <w:rPr>
                <w:b/>
              </w:rPr>
            </w:pPr>
            <w:r w:rsidRPr="00CF4D60">
              <w:rPr>
                <w:b/>
              </w:rPr>
              <w:t>RN 15</w:t>
            </w:r>
          </w:p>
        </w:tc>
        <w:tc>
          <w:tcPr>
            <w:tcW w:w="6256" w:type="dxa"/>
          </w:tcPr>
          <w:p w14:paraId="23359680" w14:textId="77777777" w:rsidR="00D61B99" w:rsidRPr="00CF4D60" w:rsidRDefault="00D61B99" w:rsidP="00D61B99">
            <w:pPr>
              <w:numPr>
                <w:ilvl w:val="12"/>
                <w:numId w:val="0"/>
              </w:numPr>
              <w:overflowPunct w:val="0"/>
              <w:textAlignment w:val="baseline"/>
              <w:rPr>
                <w:b/>
                <w:iCs/>
              </w:rPr>
            </w:pPr>
            <w:r w:rsidRPr="00CF4D60">
              <w:rPr>
                <w:b/>
                <w:iCs/>
              </w:rPr>
              <w:t xml:space="preserve">Nxënësi </w:t>
            </w:r>
            <w:r w:rsidRPr="00CF4D60">
              <w:rPr>
                <w:b/>
                <w:bCs/>
              </w:rPr>
              <w:t xml:space="preserve">realizon politikën e produktit dhe promocionit </w:t>
            </w:r>
            <w:proofErr w:type="spellStart"/>
            <w:r w:rsidRPr="00CF4D60">
              <w:rPr>
                <w:b/>
                <w:bCs/>
              </w:rPr>
              <w:t>tё</w:t>
            </w:r>
            <w:proofErr w:type="spellEnd"/>
            <w:r w:rsidRPr="00CF4D60">
              <w:rPr>
                <w:b/>
                <w:bCs/>
              </w:rPr>
              <w:t xml:space="preserve"> biznesit ushqimor.</w:t>
            </w:r>
          </w:p>
          <w:p w14:paraId="59DB7F39" w14:textId="77777777" w:rsidR="00D61B99" w:rsidRPr="00CF4D60" w:rsidRDefault="00D61B99" w:rsidP="00D61B99">
            <w:pPr>
              <w:tabs>
                <w:tab w:val="left" w:pos="360"/>
              </w:tabs>
              <w:overflowPunct w:val="0"/>
              <w:textAlignment w:val="baseline"/>
              <w:rPr>
                <w:b/>
                <w:i/>
              </w:rPr>
            </w:pPr>
            <w:r w:rsidRPr="00CF4D60">
              <w:rPr>
                <w:b/>
                <w:i/>
              </w:rPr>
              <w:t>Kriteret e vlerësimit:</w:t>
            </w:r>
          </w:p>
          <w:p w14:paraId="54AC8C91" w14:textId="77777777" w:rsidR="00D61B99" w:rsidRPr="00CF4D60" w:rsidRDefault="00D61B99" w:rsidP="00D61B99">
            <w:pPr>
              <w:tabs>
                <w:tab w:val="left" w:pos="360"/>
              </w:tabs>
              <w:overflowPunct w:val="0"/>
              <w:textAlignment w:val="baseline"/>
            </w:pPr>
            <w:r w:rsidRPr="00CF4D60">
              <w:t>Nxënësi duhet të jetë i aftë:</w:t>
            </w:r>
          </w:p>
          <w:p w14:paraId="7A996ED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parashikojë produktet që do të shiten nga biznesi ushqimor, pas studimit të saktë dhe të kujdesshëm të tregut;</w:t>
            </w:r>
          </w:p>
          <w:p w14:paraId="6B3F0C7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parashikojë produkteve të reja, që biznesi ushqimor do hedhë në treg, në bazë të studimit të tregut;</w:t>
            </w:r>
          </w:p>
          <w:p w14:paraId="6CCE3EE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parashikojë kostot dhe çmimet për produktet e reja;</w:t>
            </w:r>
          </w:p>
          <w:p w14:paraId="3F50A9C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 e produkteve të reja;</w:t>
            </w:r>
          </w:p>
          <w:p w14:paraId="148EA44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kryejë llogaritje parashikuese të çmimeve për produktet e reja;</w:t>
            </w:r>
          </w:p>
          <w:p w14:paraId="3F419907"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drejt grupin e synuar, në varësi të tregut të ndërmarrjes ushqimore;</w:t>
            </w:r>
          </w:p>
          <w:p w14:paraId="52987BD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një plan të qartë dhe të detajuar për promovimin e biznesit ushqimor/produktit;</w:t>
            </w:r>
          </w:p>
          <w:p w14:paraId="3ED36F7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përzgjedhë njërën nga teknikat e reklamimit, në përputhje me </w:t>
            </w:r>
            <w:proofErr w:type="spellStart"/>
            <w:r w:rsidRPr="00CF4D60">
              <w:t>segmentimin</w:t>
            </w:r>
            <w:proofErr w:type="spellEnd"/>
            <w:r w:rsidRPr="00CF4D60">
              <w:t xml:space="preserve"> e detajuar të tregut, për  formulimin saktë të mesazhit të reklamës; </w:t>
            </w:r>
          </w:p>
          <w:p w14:paraId="5069422A" w14:textId="77777777" w:rsidR="00D61B99" w:rsidRDefault="00D61B99" w:rsidP="00E11CAA">
            <w:pPr>
              <w:widowControl/>
              <w:numPr>
                <w:ilvl w:val="0"/>
                <w:numId w:val="23"/>
              </w:numPr>
              <w:overflowPunct w:val="0"/>
              <w:autoSpaceDE w:val="0"/>
              <w:autoSpaceDN w:val="0"/>
              <w:adjustRightInd w:val="0"/>
              <w:textAlignment w:val="baseline"/>
            </w:pPr>
            <w:r w:rsidRPr="00CF4D60">
              <w:t xml:space="preserve">të realizojë fletëpalosje, katalogë dhe materiale të tjera të shkruara për të promovuar biznesin dhe produktin, duke përdorur teknika të ndryshme të </w:t>
            </w:r>
            <w:proofErr w:type="spellStart"/>
            <w:r w:rsidRPr="00CF4D60">
              <w:t>animacionit</w:t>
            </w:r>
            <w:proofErr w:type="spellEnd"/>
            <w:r w:rsidRPr="00CF4D60">
              <w:t xml:space="preserve"> në PC;</w:t>
            </w:r>
          </w:p>
          <w:p w14:paraId="711C15BA" w14:textId="77777777" w:rsidR="005E0A6C" w:rsidRDefault="005E0A6C" w:rsidP="00E11CAA">
            <w:pPr>
              <w:widowControl/>
              <w:numPr>
                <w:ilvl w:val="0"/>
                <w:numId w:val="23"/>
              </w:numPr>
              <w:overflowPunct w:val="0"/>
              <w:autoSpaceDE w:val="0"/>
              <w:autoSpaceDN w:val="0"/>
              <w:adjustRightInd w:val="0"/>
              <w:textAlignment w:val="baseline"/>
            </w:pPr>
            <w:r>
              <w:t>të komunikojë me etikë profesionale;</w:t>
            </w:r>
          </w:p>
          <w:p w14:paraId="5D7A83EB" w14:textId="77777777" w:rsidR="005E0A6C" w:rsidRPr="00CF4D60" w:rsidRDefault="005E0A6C"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4023B83F" w14:textId="77777777" w:rsidR="00D61B99" w:rsidRPr="00CF4D60" w:rsidRDefault="00D61B99" w:rsidP="00D61B99">
            <w:pPr>
              <w:tabs>
                <w:tab w:val="left" w:pos="360"/>
              </w:tabs>
              <w:overflowPunct w:val="0"/>
              <w:textAlignment w:val="baseline"/>
              <w:rPr>
                <w:b/>
                <w:i/>
              </w:rPr>
            </w:pPr>
            <w:r w:rsidRPr="00CF4D60">
              <w:rPr>
                <w:b/>
                <w:i/>
              </w:rPr>
              <w:t>Instrumentet e vlerësimit:</w:t>
            </w:r>
          </w:p>
          <w:p w14:paraId="3560159D"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6096C00C" w14:textId="77777777" w:rsidR="00D61B99" w:rsidRPr="00CF4D60" w:rsidRDefault="00D61B99" w:rsidP="00D61B99"/>
    <w:tbl>
      <w:tblPr>
        <w:tblW w:w="7066" w:type="dxa"/>
        <w:tblInd w:w="2178" w:type="dxa"/>
        <w:tblLayout w:type="fixed"/>
        <w:tblLook w:val="0000" w:firstRow="0" w:lastRow="0" w:firstColumn="0" w:lastColumn="0" w:noHBand="0" w:noVBand="0"/>
      </w:tblPr>
      <w:tblGrid>
        <w:gridCol w:w="810"/>
        <w:gridCol w:w="6256"/>
      </w:tblGrid>
      <w:tr w:rsidR="00D61B99" w:rsidRPr="00CF4D60" w14:paraId="50FF8AA7" w14:textId="77777777" w:rsidTr="00BD3CAE">
        <w:tc>
          <w:tcPr>
            <w:tcW w:w="810" w:type="dxa"/>
          </w:tcPr>
          <w:p w14:paraId="125265C0" w14:textId="77777777" w:rsidR="00D61B99" w:rsidRPr="00CF4D60" w:rsidRDefault="00D61B99" w:rsidP="00D61B99">
            <w:pPr>
              <w:numPr>
                <w:ilvl w:val="12"/>
                <w:numId w:val="0"/>
              </w:numPr>
              <w:ind w:left="-126"/>
              <w:rPr>
                <w:b/>
              </w:rPr>
            </w:pPr>
            <w:r w:rsidRPr="00CF4D60">
              <w:rPr>
                <w:b/>
              </w:rPr>
              <w:t xml:space="preserve">RN 16 </w:t>
            </w:r>
          </w:p>
        </w:tc>
        <w:tc>
          <w:tcPr>
            <w:tcW w:w="6256" w:type="dxa"/>
          </w:tcPr>
          <w:p w14:paraId="7E1644F9" w14:textId="77777777" w:rsidR="00D61B99" w:rsidRPr="00CF4D60" w:rsidRDefault="00D61B99" w:rsidP="00D61B99">
            <w:pPr>
              <w:numPr>
                <w:ilvl w:val="12"/>
                <w:numId w:val="0"/>
              </w:numPr>
              <w:overflowPunct w:val="0"/>
              <w:textAlignment w:val="baseline"/>
              <w:rPr>
                <w:b/>
                <w:bCs/>
              </w:rPr>
            </w:pPr>
            <w:r w:rsidRPr="00CF4D60">
              <w:rPr>
                <w:b/>
                <w:bCs/>
              </w:rPr>
              <w:t>Nxënësi kryen veprime përgatitore për pjesëmarrjen në panair.</w:t>
            </w:r>
          </w:p>
          <w:p w14:paraId="3760F693" w14:textId="77777777" w:rsidR="00D61B99" w:rsidRPr="00CF4D60" w:rsidRDefault="00D61B99" w:rsidP="00D61B99">
            <w:pPr>
              <w:tabs>
                <w:tab w:val="left" w:pos="360"/>
              </w:tabs>
              <w:overflowPunct w:val="0"/>
              <w:textAlignment w:val="baseline"/>
              <w:rPr>
                <w:b/>
                <w:bCs/>
                <w:i/>
                <w:iCs/>
              </w:rPr>
            </w:pPr>
            <w:r w:rsidRPr="00CF4D60">
              <w:rPr>
                <w:b/>
                <w:bCs/>
                <w:i/>
                <w:iCs/>
              </w:rPr>
              <w:t>Kriteret e vlerësimit:</w:t>
            </w:r>
          </w:p>
          <w:p w14:paraId="1DE03175" w14:textId="77777777" w:rsidR="00D61B99" w:rsidRPr="00CF4D60" w:rsidRDefault="00D61B99" w:rsidP="00D61B99">
            <w:pPr>
              <w:tabs>
                <w:tab w:val="left" w:pos="360"/>
              </w:tabs>
              <w:overflowPunct w:val="0"/>
              <w:textAlignment w:val="baseline"/>
            </w:pPr>
            <w:r w:rsidRPr="00CF4D60">
              <w:t>Nxënësi duhet të jetë i aftë:</w:t>
            </w:r>
          </w:p>
          <w:p w14:paraId="3CD616FE" w14:textId="77777777" w:rsidR="00D61B99" w:rsidRPr="00CF4D60" w:rsidRDefault="00D61B99" w:rsidP="00E11CAA">
            <w:pPr>
              <w:widowControl/>
              <w:numPr>
                <w:ilvl w:val="0"/>
                <w:numId w:val="23"/>
              </w:numPr>
            </w:pPr>
            <w:r w:rsidRPr="00CF4D60">
              <w:t xml:space="preserve">të hartojë dhe të dërgojë kërkesën për pjesëmarrje në panair </w:t>
            </w:r>
          </w:p>
          <w:p w14:paraId="7C3CDEAB" w14:textId="77777777" w:rsidR="00D61B99" w:rsidRPr="00CF4D60" w:rsidRDefault="00D61B99" w:rsidP="00E11CAA">
            <w:pPr>
              <w:widowControl/>
              <w:numPr>
                <w:ilvl w:val="0"/>
                <w:numId w:val="23"/>
              </w:numPr>
            </w:pPr>
            <w:r w:rsidRPr="00CF4D60">
              <w:t>të dërgojë kërkesën tek organizatorët e panairit, të shoqëruar me informacionet e kërkuara për biznesin ushqimor;</w:t>
            </w:r>
          </w:p>
          <w:p w14:paraId="46374281" w14:textId="4DAE16C3" w:rsidR="00D61B99" w:rsidRPr="00CF4D60" w:rsidRDefault="00D61B99" w:rsidP="00E11CAA">
            <w:pPr>
              <w:widowControl/>
              <w:numPr>
                <w:ilvl w:val="0"/>
                <w:numId w:val="23"/>
              </w:numPr>
            </w:pPr>
            <w:r w:rsidRPr="00CF4D60">
              <w:t xml:space="preserve">të hartojë sloganin me të cilin </w:t>
            </w:r>
            <w:r w:rsidR="0056632D">
              <w:t>biznesi</w:t>
            </w:r>
            <w:r w:rsidRPr="00CF4D60">
              <w:t xml:space="preserve"> do të paraqitet në panair. </w:t>
            </w:r>
          </w:p>
          <w:p w14:paraId="50FF166B" w14:textId="77777777" w:rsidR="00D61B99" w:rsidRPr="00CF4D60" w:rsidRDefault="00D61B99" w:rsidP="00E11CAA">
            <w:pPr>
              <w:widowControl/>
              <w:numPr>
                <w:ilvl w:val="0"/>
                <w:numId w:val="23"/>
              </w:numPr>
            </w:pPr>
            <w:r w:rsidRPr="00CF4D60">
              <w:t>të hartojë kontratat e shitblerjes që do të përdoren në panair;</w:t>
            </w:r>
          </w:p>
          <w:p w14:paraId="650BF29E"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pasqyrat e shpenzimeve, sipas llojeve të tyre;</w:t>
            </w:r>
          </w:p>
          <w:p w14:paraId="166778E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listën e materialeve të nevojshme për realizimin e pjesëmarrjes në panair;</w:t>
            </w:r>
          </w:p>
          <w:p w14:paraId="1A9535A5"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ndajë detyrat dhe përgjegjësitë, duke përcaktuar afatet kohore të realizimit të tyre;</w:t>
            </w:r>
          </w:p>
          <w:p w14:paraId="6937AF9D"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aplikojë për ndërmarrjen, dhe të marrë njoftimin si pjesëmarrëse në panair, duke dërguar informacionet e duhura, që kërkohen nga organizatorët e panairit; </w:t>
            </w:r>
          </w:p>
          <w:p w14:paraId="18590E7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hartojë planin e ndërtimit të stendës së panairit;</w:t>
            </w:r>
          </w:p>
          <w:p w14:paraId="2B8D1C23"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 xml:space="preserve">të përgatisë prezantimet elektronike ose reklamat </w:t>
            </w:r>
            <w:proofErr w:type="spellStart"/>
            <w:r w:rsidRPr="00CF4D60">
              <w:t>filmike</w:t>
            </w:r>
            <w:proofErr w:type="spellEnd"/>
            <w:r w:rsidRPr="00CF4D60">
              <w:t xml:space="preserve"> për panair;</w:t>
            </w:r>
          </w:p>
          <w:p w14:paraId="5F7D3EEF"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sigurojë veshjet e nxënësve për panairin, në përshtatje me identitetin e ndërmarrjes ushqimore dhe produktit;.</w:t>
            </w:r>
          </w:p>
          <w:p w14:paraId="62E436F5" w14:textId="1F639EFB" w:rsidR="00D61B99" w:rsidRPr="00CF4D60" w:rsidRDefault="00D61B99" w:rsidP="00E11CAA">
            <w:pPr>
              <w:widowControl/>
              <w:numPr>
                <w:ilvl w:val="0"/>
                <w:numId w:val="23"/>
              </w:numPr>
              <w:overflowPunct w:val="0"/>
              <w:autoSpaceDE w:val="0"/>
              <w:autoSpaceDN w:val="0"/>
              <w:adjustRightInd w:val="0"/>
              <w:textAlignment w:val="baseline"/>
            </w:pPr>
            <w:r w:rsidRPr="00CF4D60">
              <w:t>të përpunojë materiale të shkruara informative (katalogë, fletëpalosje, oferta specia</w:t>
            </w:r>
            <w:r w:rsidR="0056632D">
              <w:t xml:space="preserve">le për panair, kartëvizita, </w:t>
            </w:r>
            <w:proofErr w:type="spellStart"/>
            <w:r w:rsidR="0056632D">
              <w:t>etj</w:t>
            </w:r>
            <w:proofErr w:type="spellEnd"/>
            <w:r w:rsidRPr="00CF4D60">
              <w:t>)</w:t>
            </w:r>
            <w:r w:rsidR="0056632D">
              <w:t>;</w:t>
            </w:r>
          </w:p>
          <w:p w14:paraId="681D3090"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printojë materialet informative të përpunuara për panair;</w:t>
            </w:r>
          </w:p>
          <w:p w14:paraId="42DD032B"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përcaktojë personat përgjegjës dhe detyrat e tyre gjatë panairit;</w:t>
            </w:r>
          </w:p>
          <w:p w14:paraId="33CF4FF4"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planifikojë bisedat e shitjes për panair;</w:t>
            </w:r>
          </w:p>
          <w:p w14:paraId="333B1A7C"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regjistrojë ndërmarrjen në zyrën e informacionit të panairit;</w:t>
            </w:r>
          </w:p>
          <w:p w14:paraId="7D73CE86"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firmosë rregulloren e panairit;</w:t>
            </w:r>
          </w:p>
          <w:p w14:paraId="5EC6F5D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marrë në dorëzim materialet e porositura tek organizatorët e panairit;</w:t>
            </w:r>
          </w:p>
          <w:p w14:paraId="11D15EF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ndërtojë stendën, sipas detyrave të paracaktuara;</w:t>
            </w:r>
          </w:p>
          <w:p w14:paraId="2835163A"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vendosë materialet reklamuese në stendë;</w:t>
            </w:r>
          </w:p>
          <w:p w14:paraId="17A28983" w14:textId="2F061ABF" w:rsidR="00D61B99" w:rsidRPr="00CF4D60" w:rsidRDefault="00333638" w:rsidP="00E11CAA">
            <w:pPr>
              <w:widowControl/>
              <w:numPr>
                <w:ilvl w:val="0"/>
                <w:numId w:val="23"/>
              </w:numPr>
              <w:overflowPunct w:val="0"/>
              <w:autoSpaceDE w:val="0"/>
              <w:autoSpaceDN w:val="0"/>
              <w:adjustRightInd w:val="0"/>
              <w:textAlignment w:val="baseline"/>
            </w:pPr>
            <w:r>
              <w:t>të  përgatit</w:t>
            </w:r>
            <w:r w:rsidR="00D61B99" w:rsidRPr="00CF4D60">
              <w:t>ë tavolinën e prezantimit, gjatë punës në panair;</w:t>
            </w:r>
          </w:p>
          <w:p w14:paraId="51822348"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mirëmbajë mjedisin e stendës gjatë panairit;</w:t>
            </w:r>
          </w:p>
          <w:p w14:paraId="08905FF2"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promovojë ndërmarrjen dhe aktivitetin e saj në stendë, nëpërmjet materialeve të shkruara informative dhe prezantimeve elektronike.</w:t>
            </w:r>
          </w:p>
          <w:p w14:paraId="25BD71C6" w14:textId="77777777" w:rsidR="00D61B99" w:rsidRPr="00CF4D60" w:rsidRDefault="00D61B99" w:rsidP="00E11CAA">
            <w:pPr>
              <w:widowControl/>
              <w:numPr>
                <w:ilvl w:val="0"/>
                <w:numId w:val="23"/>
              </w:numPr>
              <w:overflowPunct w:val="0"/>
              <w:autoSpaceDE w:val="0"/>
              <w:autoSpaceDN w:val="0"/>
              <w:adjustRightInd w:val="0"/>
              <w:textAlignment w:val="baseline"/>
            </w:pPr>
            <w:r w:rsidRPr="00CF4D60">
              <w:t>të promovojë ndërmarrjen ushqimore dhe aktivitetin e saj në sallën e panairit, nëpërmjet bisedave për shitje, reklamimit dhe dhuratave për pjesëmarrësit;</w:t>
            </w:r>
          </w:p>
          <w:p w14:paraId="6FC28EDF" w14:textId="77777777" w:rsidR="00D61B99" w:rsidRDefault="00D61B99" w:rsidP="00E11CAA">
            <w:pPr>
              <w:widowControl/>
              <w:numPr>
                <w:ilvl w:val="0"/>
                <w:numId w:val="23"/>
              </w:numPr>
              <w:overflowPunct w:val="0"/>
              <w:autoSpaceDE w:val="0"/>
              <w:autoSpaceDN w:val="0"/>
              <w:adjustRightInd w:val="0"/>
              <w:textAlignment w:val="baseline"/>
            </w:pPr>
            <w:r w:rsidRPr="00CF4D60">
              <w:t xml:space="preserve">të lidhë kontrata për blerje dhe </w:t>
            </w:r>
            <w:r w:rsidR="005E0A6C">
              <w:t>shitje për periudha të ardhshme;</w:t>
            </w:r>
          </w:p>
          <w:p w14:paraId="15EFE7F7" w14:textId="77777777" w:rsidR="005E0A6C" w:rsidRDefault="005E0A6C" w:rsidP="00E11CAA">
            <w:pPr>
              <w:widowControl/>
              <w:numPr>
                <w:ilvl w:val="0"/>
                <w:numId w:val="23"/>
              </w:numPr>
              <w:overflowPunct w:val="0"/>
              <w:autoSpaceDE w:val="0"/>
              <w:autoSpaceDN w:val="0"/>
              <w:adjustRightInd w:val="0"/>
              <w:textAlignment w:val="baseline"/>
            </w:pPr>
            <w:r>
              <w:t>të komunikojë me etikë profesionale;</w:t>
            </w:r>
          </w:p>
          <w:p w14:paraId="2FA2B863" w14:textId="77777777" w:rsidR="005E0A6C" w:rsidRPr="00CF4D60" w:rsidRDefault="005E0A6C" w:rsidP="00E11CAA">
            <w:pPr>
              <w:widowControl/>
              <w:numPr>
                <w:ilvl w:val="0"/>
                <w:numId w:val="23"/>
              </w:numPr>
              <w:tabs>
                <w:tab w:val="num" w:pos="492"/>
              </w:tabs>
              <w:overflowPunct w:val="0"/>
              <w:autoSpaceDE w:val="0"/>
              <w:autoSpaceDN w:val="0"/>
              <w:adjustRightInd w:val="0"/>
              <w:textAlignment w:val="baseline"/>
            </w:pPr>
            <w:r w:rsidRPr="00CF4D60">
              <w:t xml:space="preserve">të zbatojë rregullat e higjienës, të mbrojtjes në punë dhe ruajtjes së mjedisit. </w:t>
            </w:r>
          </w:p>
          <w:p w14:paraId="108876A6" w14:textId="77777777" w:rsidR="00D61B99" w:rsidRPr="00CF4D60" w:rsidRDefault="00D61B99" w:rsidP="00D61B99">
            <w:pPr>
              <w:tabs>
                <w:tab w:val="left" w:pos="360"/>
              </w:tabs>
              <w:overflowPunct w:val="0"/>
              <w:textAlignment w:val="baseline"/>
              <w:rPr>
                <w:b/>
                <w:bCs/>
                <w:i/>
                <w:iCs/>
              </w:rPr>
            </w:pPr>
            <w:r w:rsidRPr="00CF4D60">
              <w:rPr>
                <w:b/>
                <w:bCs/>
                <w:i/>
                <w:iCs/>
              </w:rPr>
              <w:t>Instrumentet e vlerësimit:</w:t>
            </w:r>
          </w:p>
          <w:p w14:paraId="5E3C791F" w14:textId="77777777" w:rsidR="00D61B99" w:rsidRPr="00CF4D60" w:rsidRDefault="00D61B99" w:rsidP="00E11CAA">
            <w:pPr>
              <w:widowControl/>
              <w:numPr>
                <w:ilvl w:val="0"/>
                <w:numId w:val="23"/>
              </w:numPr>
              <w:tabs>
                <w:tab w:val="left" w:pos="360"/>
              </w:tabs>
              <w:overflowPunct w:val="0"/>
              <w:autoSpaceDE w:val="0"/>
              <w:autoSpaceDN w:val="0"/>
              <w:adjustRightInd w:val="0"/>
              <w:textAlignment w:val="baseline"/>
            </w:pPr>
            <w:r w:rsidRPr="00CF4D60">
              <w:t>Vëzhgim me listë kontrolli.</w:t>
            </w:r>
          </w:p>
        </w:tc>
      </w:tr>
    </w:tbl>
    <w:p w14:paraId="608FA0AB" w14:textId="77777777" w:rsidR="00BD3CAE" w:rsidRDefault="00BD3CAE" w:rsidP="00D61B99">
      <w:pPr>
        <w:overflowPunct w:val="0"/>
        <w:textAlignment w:val="baseline"/>
        <w:rPr>
          <w:b/>
          <w:bCs/>
        </w:rPr>
      </w:pPr>
    </w:p>
    <w:tbl>
      <w:tblPr>
        <w:tblW w:w="7066" w:type="dxa"/>
        <w:tblInd w:w="2178" w:type="dxa"/>
        <w:tblLayout w:type="fixed"/>
        <w:tblLook w:val="0000" w:firstRow="0" w:lastRow="0" w:firstColumn="0" w:lastColumn="0" w:noHBand="0" w:noVBand="0"/>
      </w:tblPr>
      <w:tblGrid>
        <w:gridCol w:w="810"/>
        <w:gridCol w:w="6256"/>
      </w:tblGrid>
      <w:tr w:rsidR="00BD3CAE" w:rsidRPr="00BD3CAE" w14:paraId="30ACAF99" w14:textId="77777777" w:rsidTr="00BD3CAE">
        <w:tc>
          <w:tcPr>
            <w:tcW w:w="810" w:type="dxa"/>
          </w:tcPr>
          <w:p w14:paraId="69EA89AB" w14:textId="45C4B919" w:rsidR="00BD3CAE" w:rsidRPr="00BD3CAE" w:rsidRDefault="00BD3CAE" w:rsidP="00E76AF7">
            <w:pPr>
              <w:numPr>
                <w:ilvl w:val="12"/>
                <w:numId w:val="0"/>
              </w:numPr>
              <w:ind w:left="-126"/>
              <w:rPr>
                <w:b/>
              </w:rPr>
            </w:pPr>
            <w:r w:rsidRPr="00BD3CAE">
              <w:rPr>
                <w:b/>
              </w:rPr>
              <w:t xml:space="preserve">RN 17 </w:t>
            </w:r>
          </w:p>
        </w:tc>
        <w:tc>
          <w:tcPr>
            <w:tcW w:w="6256" w:type="dxa"/>
          </w:tcPr>
          <w:p w14:paraId="65B048D9" w14:textId="3C20155E" w:rsidR="00BD3CAE" w:rsidRPr="00BD3CAE" w:rsidRDefault="00BD3CAE" w:rsidP="00E76AF7">
            <w:pPr>
              <w:numPr>
                <w:ilvl w:val="12"/>
                <w:numId w:val="0"/>
              </w:numPr>
              <w:overflowPunct w:val="0"/>
              <w:textAlignment w:val="baseline"/>
              <w:rPr>
                <w:b/>
                <w:bCs/>
              </w:rPr>
            </w:pPr>
            <w:r w:rsidRPr="00BD3CAE">
              <w:rPr>
                <w:b/>
                <w:bCs/>
              </w:rPr>
              <w:t xml:space="preserve">Nxënësi </w:t>
            </w:r>
            <w:r w:rsidRPr="00BD3CAE">
              <w:rPr>
                <w:b/>
              </w:rPr>
              <w:t>komunikon me etikë profesionale.</w:t>
            </w:r>
          </w:p>
          <w:p w14:paraId="36E7A3F8" w14:textId="77777777" w:rsidR="00BD3CAE" w:rsidRPr="00BD3CAE" w:rsidRDefault="00BD3CAE" w:rsidP="00E76AF7">
            <w:pPr>
              <w:tabs>
                <w:tab w:val="left" w:pos="360"/>
              </w:tabs>
              <w:overflowPunct w:val="0"/>
              <w:textAlignment w:val="baseline"/>
              <w:rPr>
                <w:b/>
                <w:bCs/>
                <w:i/>
                <w:iCs/>
              </w:rPr>
            </w:pPr>
            <w:r w:rsidRPr="00BD3CAE">
              <w:rPr>
                <w:b/>
                <w:bCs/>
                <w:i/>
                <w:iCs/>
              </w:rPr>
              <w:t>Kriteret e vlerësimit:</w:t>
            </w:r>
          </w:p>
          <w:p w14:paraId="6F8A3396" w14:textId="77777777" w:rsidR="00BD3CAE" w:rsidRPr="00BD3CAE" w:rsidRDefault="00BD3CAE" w:rsidP="00E76AF7">
            <w:pPr>
              <w:tabs>
                <w:tab w:val="left" w:pos="360"/>
              </w:tabs>
              <w:overflowPunct w:val="0"/>
              <w:textAlignment w:val="baseline"/>
            </w:pPr>
            <w:r w:rsidRPr="00BD3CAE">
              <w:t>Nxënësi duhet të jetë i aftë:</w:t>
            </w:r>
          </w:p>
          <w:p w14:paraId="0052BE48" w14:textId="77777777" w:rsidR="00BD3CAE" w:rsidRPr="00BD3CAE" w:rsidRDefault="00BD3CAE" w:rsidP="00BD3CAE">
            <w:pPr>
              <w:pStyle w:val="NormalWeb"/>
              <w:numPr>
                <w:ilvl w:val="0"/>
                <w:numId w:val="23"/>
              </w:numPr>
              <w:shd w:val="clear" w:color="auto" w:fill="FFFFFF"/>
              <w:spacing w:before="0" w:beforeAutospacing="0"/>
              <w:rPr>
                <w:rFonts w:ascii="TimesNewRomanPSMT" w:hAnsi="TimesNewRomanPSMT" w:cs="TimesNewRomanPSMT"/>
                <w:lang w:val="sq-AL"/>
              </w:rPr>
            </w:pPr>
            <w:proofErr w:type="spellStart"/>
            <w:proofErr w:type="gramStart"/>
            <w:r w:rsidRPr="00BD3CAE">
              <w:t>të</w:t>
            </w:r>
            <w:proofErr w:type="spellEnd"/>
            <w:proofErr w:type="gramEnd"/>
            <w:r w:rsidRPr="00BD3CAE">
              <w:t xml:space="preserve"> </w:t>
            </w:r>
            <w:r w:rsidRPr="00BD3CAE">
              <w:rPr>
                <w:rFonts w:ascii="TimesNewRomanPSMT" w:hAnsi="TimesNewRomanPSMT" w:cs="TimesNewRomanPSMT"/>
                <w:lang w:val="sq-AL"/>
              </w:rPr>
              <w:t xml:space="preserve">përshkruajë rregullat e komunikimit etik dhe profesional </w:t>
            </w:r>
            <w:proofErr w:type="spellStart"/>
            <w:r w:rsidRPr="00BD3CAE">
              <w:rPr>
                <w:rFonts w:ascii="TimesNewRomanPSMT" w:hAnsi="TimesNewRomanPSMT" w:cs="TimesNewRomanPSMT"/>
                <w:lang w:val="sq-AL"/>
              </w:rPr>
              <w:t>nе</w:t>
            </w:r>
            <w:proofErr w:type="spellEnd"/>
            <w:r w:rsidRPr="00BD3CAE">
              <w:rPr>
                <w:rFonts w:ascii="TimesNewRomanPSMT" w:hAnsi="TimesNewRomanPSMT" w:cs="TimesNewRomanPSMT"/>
                <w:lang w:val="sq-AL"/>
              </w:rPr>
              <w:t xml:space="preserve">̈ vendin e </w:t>
            </w:r>
            <w:proofErr w:type="spellStart"/>
            <w:r w:rsidRPr="00BD3CAE">
              <w:rPr>
                <w:rFonts w:ascii="TimesNewRomanPSMT" w:hAnsi="TimesNewRomanPSMT" w:cs="TimesNewRomanPSMT"/>
                <w:lang w:val="sq-AL"/>
              </w:rPr>
              <w:t>punёs</w:t>
            </w:r>
            <w:proofErr w:type="spellEnd"/>
            <w:r w:rsidRPr="00BD3CAE">
              <w:rPr>
                <w:rFonts w:ascii="TimesNewRomanPSMT" w:hAnsi="TimesNewRomanPSMT" w:cs="TimesNewRomanPSMT"/>
                <w:lang w:val="sq-AL"/>
              </w:rPr>
              <w:t xml:space="preserve">. </w:t>
            </w:r>
          </w:p>
          <w:p w14:paraId="015A8728" w14:textId="77777777" w:rsidR="00BD3CAE" w:rsidRPr="00BD3CAE" w:rsidRDefault="00BD3CAE" w:rsidP="00BD3CAE">
            <w:pPr>
              <w:pStyle w:val="NormalWeb"/>
              <w:numPr>
                <w:ilvl w:val="0"/>
                <w:numId w:val="23"/>
              </w:numPr>
              <w:shd w:val="clear" w:color="auto" w:fill="FFFFFF"/>
              <w:rPr>
                <w:rFonts w:ascii="TimesNewRomanPSMT" w:hAnsi="TimesNewRomanPSMT" w:cs="TimesNewRomanPSMT"/>
                <w:lang w:val="sq-AL"/>
              </w:rPr>
            </w:pPr>
            <w:r w:rsidRPr="00BD3CAE">
              <w:rPr>
                <w:rFonts w:ascii="TimesNewRomanPSMT" w:hAnsi="TimesNewRomanPSMT" w:cs="TimesNewRomanPSMT"/>
                <w:lang w:val="sq-AL"/>
              </w:rPr>
              <w:t xml:space="preserve">të përdorë forma të ndryshme të komunikimit (verbal, </w:t>
            </w:r>
            <w:proofErr w:type="spellStart"/>
            <w:r w:rsidRPr="00BD3CAE">
              <w:rPr>
                <w:rFonts w:ascii="TimesNewRomanPSMT" w:hAnsi="TimesNewRomanPSMT" w:cs="TimesNewRomanPSMT"/>
                <w:lang w:val="sq-AL"/>
              </w:rPr>
              <w:t>joverbal</w:t>
            </w:r>
            <w:proofErr w:type="spellEnd"/>
            <w:r w:rsidRPr="00BD3CAE">
              <w:rPr>
                <w:rFonts w:ascii="TimesNewRomanPSMT" w:hAnsi="TimesNewRomanPSMT" w:cs="TimesNewRomanPSMT"/>
                <w:lang w:val="sq-AL"/>
              </w:rPr>
              <w:t xml:space="preserve">, elektronik </w:t>
            </w:r>
            <w:proofErr w:type="spellStart"/>
            <w:r w:rsidRPr="00BD3CAE">
              <w:rPr>
                <w:rFonts w:ascii="TimesNewRomanPSMT" w:hAnsi="TimesNewRomanPSMT" w:cs="TimesNewRomanPSMT"/>
                <w:lang w:val="sq-AL"/>
              </w:rPr>
              <w:t>etj</w:t>
            </w:r>
            <w:proofErr w:type="spellEnd"/>
            <w:r w:rsidRPr="00BD3CAE">
              <w:rPr>
                <w:rFonts w:ascii="TimesNewRomanPSMT" w:hAnsi="TimesNewRomanPSMT" w:cs="TimesNewRomanPSMT"/>
                <w:lang w:val="sq-AL"/>
              </w:rPr>
              <w:t xml:space="preserve">) </w:t>
            </w:r>
            <w:r w:rsidRPr="00BD3CAE">
              <w:rPr>
                <w:lang w:val="sq-AL"/>
              </w:rPr>
              <w:t>me klientët dhe bashkëpunëtorët</w:t>
            </w:r>
            <w:r w:rsidRPr="00BD3CAE">
              <w:rPr>
                <w:rFonts w:ascii="TimesNewRomanPSMT" w:hAnsi="TimesNewRomanPSMT" w:cs="TimesNewRomanPSMT"/>
                <w:lang w:val="sq-AL"/>
              </w:rPr>
              <w:t xml:space="preserve">. </w:t>
            </w:r>
          </w:p>
          <w:p w14:paraId="08FFC973" w14:textId="4C784DA1" w:rsidR="00BD3CAE" w:rsidRPr="00BD3CAE" w:rsidRDefault="00BD3CAE" w:rsidP="00BD3CAE">
            <w:pPr>
              <w:pStyle w:val="NormalWeb"/>
              <w:numPr>
                <w:ilvl w:val="0"/>
                <w:numId w:val="23"/>
              </w:numPr>
              <w:shd w:val="clear" w:color="auto" w:fill="FFFFFF"/>
              <w:rPr>
                <w:lang w:val="sq-AL"/>
              </w:rPr>
            </w:pPr>
            <w:r w:rsidRPr="00BD3CAE">
              <w:rPr>
                <w:lang w:val="sq-AL"/>
              </w:rPr>
              <w:t xml:space="preserve">të përditësohet mbi problematikat dhe të rejat </w:t>
            </w:r>
            <w:r w:rsidRPr="00BD3CAE">
              <w:rPr>
                <w:rFonts w:ascii="TimesNewRomanPSMT" w:hAnsi="TimesNewRomanPSMT" w:cs="TimesNewRomanPSMT"/>
                <w:lang w:val="sq-AL"/>
              </w:rPr>
              <w:t xml:space="preserve">në vendin e </w:t>
            </w:r>
            <w:r w:rsidR="00531836" w:rsidRPr="00BD3CAE">
              <w:rPr>
                <w:rFonts w:ascii="TimesNewRomanPSMT" w:hAnsi="TimesNewRomanPSMT" w:cs="TimesNewRomanPSMT"/>
                <w:lang w:val="sq-AL"/>
              </w:rPr>
              <w:t>punës</w:t>
            </w:r>
            <w:r w:rsidRPr="00BD3CAE">
              <w:rPr>
                <w:lang w:val="sq-AL"/>
              </w:rPr>
              <w:t xml:space="preserve">. </w:t>
            </w:r>
          </w:p>
          <w:p w14:paraId="57E0004D" w14:textId="010BC742" w:rsidR="00BD3CAE" w:rsidRPr="00BD3CAE" w:rsidRDefault="00BD3CAE" w:rsidP="00BD3CAE">
            <w:pPr>
              <w:pStyle w:val="NormalWeb"/>
              <w:numPr>
                <w:ilvl w:val="0"/>
                <w:numId w:val="23"/>
              </w:numPr>
              <w:shd w:val="clear" w:color="auto" w:fill="FFFFFF"/>
              <w:rPr>
                <w:lang w:val="sq-AL"/>
              </w:rPr>
            </w:pPr>
            <w:proofErr w:type="spellStart"/>
            <w:r w:rsidRPr="00BD3CAE">
              <w:rPr>
                <w:rFonts w:ascii="TimesNewRomanPSMT" w:hAnsi="TimesNewRomanPSMT" w:cs="TimesNewRomanPSMT"/>
                <w:lang w:val="sq-AL"/>
              </w:rPr>
              <w:t>tе</w:t>
            </w:r>
            <w:proofErr w:type="spellEnd"/>
            <w:r w:rsidRPr="00BD3CAE">
              <w:rPr>
                <w:rFonts w:ascii="TimesNewRomanPSMT" w:hAnsi="TimesNewRomanPSMT" w:cs="TimesNewRomanPSMT"/>
                <w:lang w:val="sq-AL"/>
              </w:rPr>
              <w:t xml:space="preserve">̈ </w:t>
            </w:r>
            <w:proofErr w:type="spellStart"/>
            <w:r w:rsidRPr="00BD3CAE">
              <w:rPr>
                <w:rFonts w:ascii="TimesNewRomanPSMT" w:hAnsi="TimesNewRomanPSMT" w:cs="TimesNewRomanPSMT"/>
                <w:lang w:val="sq-AL"/>
              </w:rPr>
              <w:t>zbatojе</w:t>
            </w:r>
            <w:proofErr w:type="spellEnd"/>
            <w:r w:rsidRPr="00BD3CAE">
              <w:rPr>
                <w:rFonts w:ascii="TimesNewRomanPSMT" w:hAnsi="TimesNewRomanPSMT" w:cs="TimesNewRomanPSMT"/>
                <w:lang w:val="sq-AL"/>
              </w:rPr>
              <w:t xml:space="preserve">̈ procesin e </w:t>
            </w:r>
            <w:r w:rsidR="00531836" w:rsidRPr="00BD3CAE">
              <w:rPr>
                <w:rFonts w:ascii="TimesNewRomanPSMT" w:hAnsi="TimesNewRomanPSMT" w:cs="TimesNewRomanPSMT"/>
                <w:lang w:val="sq-AL"/>
              </w:rPr>
              <w:t>vendimmarrjes</w:t>
            </w:r>
            <w:r w:rsidRPr="00BD3CAE">
              <w:rPr>
                <w:rFonts w:ascii="TimesNewRomanPSMT" w:hAnsi="TimesNewRomanPSMT" w:cs="TimesNewRomanPSMT"/>
                <w:lang w:val="sq-AL"/>
              </w:rPr>
              <w:t xml:space="preserve"> etike në vendin e </w:t>
            </w:r>
            <w:r w:rsidR="00531836" w:rsidRPr="00BD3CAE">
              <w:rPr>
                <w:rFonts w:ascii="TimesNewRomanPSMT" w:hAnsi="TimesNewRomanPSMT" w:cs="TimesNewRomanPSMT"/>
                <w:lang w:val="sq-AL"/>
              </w:rPr>
              <w:t>punës</w:t>
            </w:r>
            <w:r w:rsidRPr="00BD3CAE">
              <w:rPr>
                <w:rFonts w:ascii="TimesNewRomanPSMT" w:hAnsi="TimesNewRomanPSMT" w:cs="TimesNewRomanPSMT"/>
                <w:lang w:val="sq-AL"/>
              </w:rPr>
              <w:t xml:space="preserve"> dhe </w:t>
            </w:r>
            <w:r w:rsidRPr="00BD3CAE">
              <w:rPr>
                <w:lang w:val="sq-AL"/>
              </w:rPr>
              <w:t>parimet e punës në grup</w:t>
            </w:r>
            <w:r w:rsidRPr="00BD3CAE">
              <w:rPr>
                <w:rFonts w:ascii="TimesNewRomanPSMT" w:hAnsi="TimesNewRomanPSMT" w:cs="TimesNewRomanPSMT"/>
                <w:lang w:val="sq-AL"/>
              </w:rPr>
              <w:t>.</w:t>
            </w:r>
          </w:p>
          <w:p w14:paraId="47787FFC" w14:textId="77777777" w:rsidR="00BD3CAE" w:rsidRPr="00BD3CAE" w:rsidRDefault="00BD3CAE" w:rsidP="00BD3CAE">
            <w:pPr>
              <w:pStyle w:val="NormalWeb"/>
              <w:numPr>
                <w:ilvl w:val="0"/>
                <w:numId w:val="23"/>
              </w:numPr>
              <w:shd w:val="clear" w:color="auto" w:fill="FFFFFF"/>
              <w:rPr>
                <w:lang w:val="sq-AL"/>
              </w:rPr>
            </w:pPr>
            <w:r w:rsidRPr="00BD3CAE">
              <w:rPr>
                <w:rFonts w:ascii="TimesNewRomanPSMT" w:hAnsi="TimesNewRomanPSMT" w:cs="TimesNewRomanPSMT"/>
                <w:lang w:val="sq-AL"/>
              </w:rPr>
              <w:t xml:space="preserve">të analizojë </w:t>
            </w:r>
            <w:proofErr w:type="spellStart"/>
            <w:r w:rsidRPr="00BD3CAE">
              <w:rPr>
                <w:rFonts w:ascii="TimesNewRomanPSMT" w:hAnsi="TimesNewRomanPSMT" w:cs="TimesNewRomanPSMT"/>
                <w:lang w:val="sq-AL"/>
              </w:rPr>
              <w:t>organigramёn</w:t>
            </w:r>
            <w:proofErr w:type="spellEnd"/>
            <w:r w:rsidRPr="00BD3CAE">
              <w:rPr>
                <w:rFonts w:ascii="TimesNewRomanPSMT" w:hAnsi="TimesNewRomanPSMT" w:cs="TimesNewRomanPSMT"/>
                <w:lang w:val="sq-AL"/>
              </w:rPr>
              <w:t xml:space="preserve"> e biznesit ushqimor dhe </w:t>
            </w:r>
            <w:r w:rsidRPr="00BD3CAE">
              <w:rPr>
                <w:lang w:val="sq-AL"/>
              </w:rPr>
              <w:t>zbatojë kodin e etikës dhe rregullat e hierarkisë profesionale në komunikimin me eprorët dhe kolegët</w:t>
            </w:r>
            <w:r w:rsidRPr="00BD3CAE">
              <w:rPr>
                <w:rFonts w:ascii="TimesNewRomanPSMT" w:hAnsi="TimesNewRomanPSMT" w:cs="TimesNewRomanPSMT"/>
                <w:lang w:val="sq-AL"/>
              </w:rPr>
              <w:t>.</w:t>
            </w:r>
          </w:p>
          <w:p w14:paraId="74D2C39B" w14:textId="77777777" w:rsidR="00BD3CAE" w:rsidRPr="00BD3CAE" w:rsidRDefault="00BD3CAE" w:rsidP="00BD3CAE">
            <w:pPr>
              <w:pStyle w:val="NormalWeb"/>
              <w:numPr>
                <w:ilvl w:val="0"/>
                <w:numId w:val="23"/>
              </w:numPr>
              <w:shd w:val="clear" w:color="auto" w:fill="FFFFFF"/>
              <w:rPr>
                <w:lang w:val="sq-AL"/>
              </w:rPr>
            </w:pPr>
            <w:r w:rsidRPr="00BD3CAE">
              <w:rPr>
                <w:lang w:val="sq-AL"/>
              </w:rPr>
              <w:t>të informojë eprorin në lidhje me procesin e përfunduar të punës;</w:t>
            </w:r>
          </w:p>
          <w:p w14:paraId="54A70213" w14:textId="77777777" w:rsidR="00BD3CAE" w:rsidRPr="00BD3CAE" w:rsidRDefault="00BD3CAE" w:rsidP="00BD3CAE">
            <w:pPr>
              <w:pStyle w:val="NormalWeb"/>
              <w:numPr>
                <w:ilvl w:val="0"/>
                <w:numId w:val="23"/>
              </w:numPr>
              <w:shd w:val="clear" w:color="auto" w:fill="FFFFFF"/>
              <w:rPr>
                <w:lang w:val="sq-AL"/>
              </w:rPr>
            </w:pPr>
            <w:r w:rsidRPr="00BD3CAE">
              <w:rPr>
                <w:lang w:val="sq-AL"/>
              </w:rPr>
              <w:t xml:space="preserve">të analizojë kërkesat dhe sugjerimet e bashkëpunëtorëve për realizimin e detyrës së punës duke përdorur terminologji të qartë dhe profesionale në komunikim. </w:t>
            </w:r>
          </w:p>
          <w:p w14:paraId="26077AFB" w14:textId="77777777" w:rsidR="00BD3CAE" w:rsidRPr="00BD3CAE" w:rsidRDefault="00BD3CAE" w:rsidP="00BD3CAE">
            <w:pPr>
              <w:pStyle w:val="NormalWeb"/>
              <w:numPr>
                <w:ilvl w:val="0"/>
                <w:numId w:val="23"/>
              </w:numPr>
              <w:shd w:val="clear" w:color="auto" w:fill="FFFFFF"/>
              <w:rPr>
                <w:lang w:val="sq-AL"/>
              </w:rPr>
            </w:pPr>
            <w:r w:rsidRPr="00BD3CAE">
              <w:rPr>
                <w:lang w:val="sq-AL"/>
              </w:rPr>
              <w:t xml:space="preserve">të zbatojë teknikat e motivimit për të arritur një komunikim të efektiv në mjedisin e punës. </w:t>
            </w:r>
          </w:p>
          <w:p w14:paraId="0805AE21" w14:textId="77777777" w:rsidR="00BD3CAE" w:rsidRPr="00BD3CAE" w:rsidRDefault="00BD3CAE" w:rsidP="00BD3CAE">
            <w:pPr>
              <w:pStyle w:val="NormalWeb"/>
              <w:numPr>
                <w:ilvl w:val="0"/>
                <w:numId w:val="23"/>
              </w:numPr>
              <w:shd w:val="clear" w:color="auto" w:fill="FFFFFF"/>
              <w:rPr>
                <w:lang w:val="sq-AL"/>
              </w:rPr>
            </w:pPr>
            <w:r w:rsidRPr="00BD3CAE">
              <w:rPr>
                <w:lang w:val="sq-AL"/>
              </w:rPr>
              <w:t xml:space="preserve">të përdorë teknologjitë bashkëkohore të informacionit dhe komunikimit. </w:t>
            </w:r>
          </w:p>
          <w:p w14:paraId="6920D120" w14:textId="77777777" w:rsidR="00BD3CAE" w:rsidRPr="00BD3CAE" w:rsidRDefault="00BD3CAE" w:rsidP="00BD3CAE">
            <w:pPr>
              <w:pStyle w:val="NormalWeb"/>
              <w:numPr>
                <w:ilvl w:val="0"/>
                <w:numId w:val="23"/>
              </w:numPr>
              <w:shd w:val="clear" w:color="auto" w:fill="FFFFFF"/>
              <w:rPr>
                <w:lang w:val="sq-AL"/>
              </w:rPr>
            </w:pPr>
            <w:r w:rsidRPr="00BD3CAE">
              <w:rPr>
                <w:lang w:val="sq-AL"/>
              </w:rPr>
              <w:t xml:space="preserve">të ruajë </w:t>
            </w:r>
            <w:proofErr w:type="spellStart"/>
            <w:r w:rsidRPr="00BD3CAE">
              <w:rPr>
                <w:lang w:val="sq-AL"/>
              </w:rPr>
              <w:t>konfidencialitetin</w:t>
            </w:r>
            <w:proofErr w:type="spellEnd"/>
            <w:r w:rsidRPr="00BD3CAE">
              <w:rPr>
                <w:lang w:val="sq-AL"/>
              </w:rPr>
              <w:t xml:space="preserve"> e informacioneve të ndërmarrjes sipas rregullores së brendshme dhe legjislacionit në fuqi; </w:t>
            </w:r>
          </w:p>
          <w:p w14:paraId="5B445FEC" w14:textId="2AD8F69C" w:rsidR="00BD3CAE" w:rsidRPr="00BD3CAE" w:rsidRDefault="00BD3CAE" w:rsidP="00BD3CAE">
            <w:pPr>
              <w:pStyle w:val="NormalWeb"/>
              <w:numPr>
                <w:ilvl w:val="0"/>
                <w:numId w:val="23"/>
              </w:numPr>
              <w:shd w:val="clear" w:color="auto" w:fill="FFFFFF"/>
            </w:pPr>
            <w:r w:rsidRPr="00BD3CAE">
              <w:rPr>
                <w:lang w:val="sq-AL"/>
              </w:rPr>
              <w:t>të veprojë në përputhje me parimet e barazisë gjinore, racore, kombëtare, kulturore, fetare, ideore, sociale dhe të tjera</w:t>
            </w:r>
            <w:r w:rsidRPr="00BD3CAE">
              <w:t>;</w:t>
            </w:r>
          </w:p>
          <w:p w14:paraId="2CB2B847" w14:textId="461720D1" w:rsidR="00BD3CAE" w:rsidRPr="00BD3CAE" w:rsidRDefault="00BD3CAE" w:rsidP="00E76AF7">
            <w:pPr>
              <w:widowControl/>
              <w:numPr>
                <w:ilvl w:val="0"/>
                <w:numId w:val="23"/>
              </w:numPr>
              <w:overflowPunct w:val="0"/>
              <w:autoSpaceDE w:val="0"/>
              <w:autoSpaceDN w:val="0"/>
              <w:adjustRightInd w:val="0"/>
              <w:textAlignment w:val="baseline"/>
            </w:pPr>
            <w:r w:rsidRPr="00BD3CAE">
              <w:t>të komunikojë me etikë profesionale;</w:t>
            </w:r>
          </w:p>
          <w:p w14:paraId="5F5440E0" w14:textId="77777777" w:rsidR="00BD3CAE" w:rsidRPr="00BD3CAE" w:rsidRDefault="00BD3CAE" w:rsidP="00E76AF7">
            <w:pPr>
              <w:widowControl/>
              <w:numPr>
                <w:ilvl w:val="0"/>
                <w:numId w:val="23"/>
              </w:numPr>
              <w:tabs>
                <w:tab w:val="num" w:pos="492"/>
              </w:tabs>
              <w:overflowPunct w:val="0"/>
              <w:autoSpaceDE w:val="0"/>
              <w:autoSpaceDN w:val="0"/>
              <w:adjustRightInd w:val="0"/>
              <w:textAlignment w:val="baseline"/>
            </w:pPr>
            <w:r w:rsidRPr="00BD3CAE">
              <w:t xml:space="preserve">të zbatojë rregullat e higjienës, të mbrojtjes në punë dhe ruajtjes së mjedisit. </w:t>
            </w:r>
          </w:p>
          <w:p w14:paraId="3E49BD59" w14:textId="77777777" w:rsidR="00BD3CAE" w:rsidRPr="00BD3CAE" w:rsidRDefault="00BD3CAE" w:rsidP="00E76AF7">
            <w:pPr>
              <w:tabs>
                <w:tab w:val="left" w:pos="360"/>
              </w:tabs>
              <w:overflowPunct w:val="0"/>
              <w:textAlignment w:val="baseline"/>
              <w:rPr>
                <w:b/>
                <w:bCs/>
                <w:i/>
                <w:iCs/>
              </w:rPr>
            </w:pPr>
            <w:r w:rsidRPr="00BD3CAE">
              <w:rPr>
                <w:b/>
                <w:bCs/>
                <w:i/>
                <w:iCs/>
              </w:rPr>
              <w:t>Instrumentet e vlerësimit:</w:t>
            </w:r>
          </w:p>
          <w:p w14:paraId="2DF1CF5B" w14:textId="77777777" w:rsidR="00BD3CAE" w:rsidRPr="00BD3CAE" w:rsidRDefault="00BD3CAE" w:rsidP="00E76AF7">
            <w:pPr>
              <w:widowControl/>
              <w:numPr>
                <w:ilvl w:val="0"/>
                <w:numId w:val="23"/>
              </w:numPr>
              <w:tabs>
                <w:tab w:val="left" w:pos="360"/>
              </w:tabs>
              <w:overflowPunct w:val="0"/>
              <w:autoSpaceDE w:val="0"/>
              <w:autoSpaceDN w:val="0"/>
              <w:adjustRightInd w:val="0"/>
              <w:textAlignment w:val="baseline"/>
            </w:pPr>
            <w:r w:rsidRPr="00BD3CAE">
              <w:t>Vëzhgim me listë kontrolli.</w:t>
            </w:r>
          </w:p>
        </w:tc>
      </w:tr>
    </w:tbl>
    <w:p w14:paraId="0113B011" w14:textId="77777777" w:rsidR="00BD3CAE" w:rsidRDefault="00BD3CAE" w:rsidP="00D61B99">
      <w:pPr>
        <w:overflowPunct w:val="0"/>
        <w:textAlignment w:val="baseline"/>
        <w:rPr>
          <w:b/>
          <w:bCs/>
        </w:rPr>
      </w:pPr>
    </w:p>
    <w:tbl>
      <w:tblPr>
        <w:tblW w:w="9243" w:type="dxa"/>
        <w:tblBorders>
          <w:top w:val="single" w:sz="4" w:space="0" w:color="auto"/>
          <w:bottom w:val="single" w:sz="4" w:space="0" w:color="auto"/>
        </w:tblBorders>
        <w:tblLayout w:type="fixed"/>
        <w:tblLook w:val="0000" w:firstRow="0" w:lastRow="0" w:firstColumn="0" w:lastColumn="0" w:noHBand="0" w:noVBand="0"/>
      </w:tblPr>
      <w:tblGrid>
        <w:gridCol w:w="2178"/>
        <w:gridCol w:w="270"/>
        <w:gridCol w:w="6795"/>
      </w:tblGrid>
      <w:tr w:rsidR="007C32BA" w:rsidRPr="007C32BA" w14:paraId="172BE3A0" w14:textId="77777777" w:rsidTr="00BD3CAE">
        <w:tc>
          <w:tcPr>
            <w:tcW w:w="2178" w:type="dxa"/>
          </w:tcPr>
          <w:p w14:paraId="094321A4" w14:textId="77777777" w:rsidR="00BD3CAE" w:rsidRPr="007C32BA" w:rsidRDefault="00BD3CAE" w:rsidP="00E76AF7">
            <w:pPr>
              <w:numPr>
                <w:ilvl w:val="12"/>
                <w:numId w:val="0"/>
              </w:numPr>
            </w:pPr>
            <w:r w:rsidRPr="007C32BA">
              <w:rPr>
                <w:b/>
                <w:bCs/>
              </w:rPr>
              <w:t xml:space="preserve">Udhëzime për zbatimin e modulit dhe për vlerësimin e nxënësve. </w:t>
            </w:r>
          </w:p>
        </w:tc>
        <w:tc>
          <w:tcPr>
            <w:tcW w:w="270" w:type="dxa"/>
          </w:tcPr>
          <w:p w14:paraId="6F6E3331" w14:textId="77777777" w:rsidR="00BD3CAE" w:rsidRPr="007C32BA" w:rsidRDefault="00BD3CAE" w:rsidP="00E76AF7">
            <w:pPr>
              <w:numPr>
                <w:ilvl w:val="12"/>
                <w:numId w:val="0"/>
              </w:numPr>
            </w:pPr>
          </w:p>
        </w:tc>
        <w:tc>
          <w:tcPr>
            <w:tcW w:w="6795" w:type="dxa"/>
          </w:tcPr>
          <w:p w14:paraId="71AEDBDA" w14:textId="6CEDC5BE" w:rsidR="00BD3CAE" w:rsidRPr="007C32BA" w:rsidRDefault="00BD3CAE" w:rsidP="00E76AF7">
            <w:pPr>
              <w:pStyle w:val="NormalWeb"/>
              <w:spacing w:after="0" w:afterAutospacing="0"/>
              <w:jc w:val="both"/>
              <w:rPr>
                <w:lang w:val="sq-AL"/>
              </w:rPr>
            </w:pPr>
            <w:r w:rsidRPr="007C32BA">
              <w:rPr>
                <w:lang w:val="sq-AL"/>
              </w:rPr>
              <w:t xml:space="preserve">Ky modul duhet të trajtohet kryesisht në mjediset e shkollës, si dhe në mjediset e bizneseve ushqimore i shtrirë në kohë </w:t>
            </w:r>
            <w:r w:rsidR="00531836" w:rsidRPr="007C32BA">
              <w:rPr>
                <w:lang w:val="sq-AL"/>
              </w:rPr>
              <w:t>përgjatë</w:t>
            </w:r>
            <w:r w:rsidRPr="007C32BA">
              <w:rPr>
                <w:lang w:val="sq-AL"/>
              </w:rPr>
              <w:t xml:space="preserve">̈ </w:t>
            </w:r>
            <w:proofErr w:type="spellStart"/>
            <w:r w:rsidRPr="007C32BA">
              <w:rPr>
                <w:lang w:val="sq-AL"/>
              </w:rPr>
              <w:t>nje</w:t>
            </w:r>
            <w:proofErr w:type="spellEnd"/>
            <w:r w:rsidRPr="007C32BA">
              <w:rPr>
                <w:lang w:val="sq-AL"/>
              </w:rPr>
              <w:t xml:space="preserve">̈ viti shkollor. </w:t>
            </w:r>
          </w:p>
          <w:p w14:paraId="5C35408A" w14:textId="68719F5C" w:rsidR="00BD3CAE" w:rsidRPr="007C32BA" w:rsidRDefault="00BD3CAE" w:rsidP="00BD3CAE">
            <w:pPr>
              <w:widowControl/>
              <w:numPr>
                <w:ilvl w:val="0"/>
                <w:numId w:val="23"/>
              </w:numPr>
              <w:overflowPunct w:val="0"/>
              <w:autoSpaceDE w:val="0"/>
              <w:autoSpaceDN w:val="0"/>
              <w:adjustRightInd w:val="0"/>
              <w:jc w:val="both"/>
              <w:textAlignment w:val="baseline"/>
            </w:pPr>
            <w:r w:rsidRPr="007C32BA">
              <w:t xml:space="preserve">Mësuesi i praktikës duhet të përdorë sa më shumë të jetë e mundur ilustrime dhe demonstrime konkrete të </w:t>
            </w:r>
            <w:r w:rsidR="00531836" w:rsidRPr="007C32BA">
              <w:t>proceseve</w:t>
            </w:r>
            <w:r w:rsidRPr="007C32BA">
              <w:t xml:space="preserve"> për studimin fillestar për krijimin e biznesit ushqimor, për përcaktimin e formës juridike dhe dokumentacionit bazë të tij, për identifikimin e nevojave për personel, si dhe rekrutimin e punësimin e tij.</w:t>
            </w:r>
          </w:p>
          <w:p w14:paraId="01F9E233" w14:textId="59732BC8" w:rsidR="00BD3CAE" w:rsidRPr="007C32BA" w:rsidRDefault="00BD3CAE" w:rsidP="00BD3CAE">
            <w:pPr>
              <w:keepNext/>
              <w:numPr>
                <w:ilvl w:val="0"/>
                <w:numId w:val="23"/>
              </w:numPr>
              <w:tabs>
                <w:tab w:val="left" w:pos="432"/>
                <w:tab w:val="left" w:pos="2880"/>
              </w:tabs>
              <w:autoSpaceDE w:val="0"/>
              <w:autoSpaceDN w:val="0"/>
              <w:adjustRightInd w:val="0"/>
              <w:jc w:val="both"/>
            </w:pPr>
            <w:r w:rsidRPr="007C32BA">
              <w:t>Gjatë vlerësimit të nxënësve, mësuesi i praktikës duhet të vërë theksin tek verifikimi i shkallës së arritjes së shprehive praktike, në veprimtari konkrete pune për të kërkuar informacione në tregun e biznesit ushqimor, krahasuar oferta, kryer dhe regjistruar porosi, kryer blerjet, dokumentimin dhe regjistrimet përkatëse të tyre, për analizimin e klientëve potencialë, nxitjen e marrëdhënieve me ta, sigurimin e klientëve të rinj, hartimin e kontratave të shitblerjes, kryerj</w:t>
            </w:r>
            <w:r w:rsidR="00E76AF7" w:rsidRPr="007C32BA">
              <w:t>en e shitjeve të drejtpërdrejta</w:t>
            </w:r>
            <w:r w:rsidRPr="007C32BA">
              <w:t>.</w:t>
            </w:r>
          </w:p>
          <w:p w14:paraId="6A677FDD" w14:textId="77777777" w:rsidR="00BD3CAE" w:rsidRPr="007C32BA" w:rsidRDefault="00BD3CAE" w:rsidP="00BD3CAE">
            <w:pPr>
              <w:widowControl/>
              <w:numPr>
                <w:ilvl w:val="0"/>
                <w:numId w:val="23"/>
              </w:numPr>
              <w:overflowPunct w:val="0"/>
              <w:autoSpaceDE w:val="0"/>
              <w:autoSpaceDN w:val="0"/>
              <w:adjustRightInd w:val="0"/>
              <w:jc w:val="both"/>
              <w:textAlignment w:val="baseline"/>
            </w:pPr>
            <w:r w:rsidRPr="007C32BA">
              <w:t>Nxënësit duhet të angazhohen në veprimtari konkrete pune për të kryer llogaritje ekonomike, regjistrimet dhe mbylljen vjetore, për ndërtimin e pasqyrave financiare të veprimtarisë ekonomike të biznesit.</w:t>
            </w:r>
          </w:p>
          <w:p w14:paraId="4164A49E" w14:textId="67BA2ABF" w:rsidR="00BD3CAE" w:rsidRPr="007C32BA" w:rsidRDefault="003548D3" w:rsidP="00BD3CAE">
            <w:pPr>
              <w:widowControl/>
              <w:numPr>
                <w:ilvl w:val="0"/>
                <w:numId w:val="23"/>
              </w:numPr>
              <w:overflowPunct w:val="0"/>
              <w:autoSpaceDE w:val="0"/>
              <w:autoSpaceDN w:val="0"/>
              <w:adjustRightInd w:val="0"/>
              <w:jc w:val="both"/>
              <w:textAlignment w:val="baseline"/>
            </w:pPr>
            <w:r w:rsidRPr="007C32BA">
              <w:t xml:space="preserve">Realizimi i pranueshëm i modulit do të konsiderohet arritja e kënaqshme e të gjitha kritereve të realizimit të specifikuara për çdo rezultat të </w:t>
            </w:r>
            <w:proofErr w:type="spellStart"/>
            <w:r w:rsidRPr="007C32BA">
              <w:t>të</w:t>
            </w:r>
            <w:proofErr w:type="spellEnd"/>
            <w:r w:rsidRPr="007C32BA">
              <w:t xml:space="preserve"> nxënit.</w:t>
            </w:r>
          </w:p>
          <w:p w14:paraId="6EF70FF4" w14:textId="6F7D9FB4" w:rsidR="003548D3" w:rsidRPr="007C32BA" w:rsidRDefault="003548D3" w:rsidP="003548D3">
            <w:pPr>
              <w:widowControl/>
              <w:overflowPunct w:val="0"/>
              <w:autoSpaceDE w:val="0"/>
              <w:autoSpaceDN w:val="0"/>
              <w:adjustRightInd w:val="0"/>
              <w:ind w:left="360"/>
              <w:jc w:val="both"/>
              <w:textAlignment w:val="baseline"/>
            </w:pPr>
          </w:p>
        </w:tc>
      </w:tr>
    </w:tbl>
    <w:p w14:paraId="09C83ED4" w14:textId="77777777" w:rsidR="00BD3CAE" w:rsidRPr="00881C05" w:rsidRDefault="00BD3CAE" w:rsidP="00BD3CAE">
      <w:pPr>
        <w:numPr>
          <w:ilvl w:val="12"/>
          <w:numId w:val="0"/>
        </w:numPr>
      </w:pPr>
    </w:p>
    <w:tbl>
      <w:tblPr>
        <w:tblW w:w="9243" w:type="dxa"/>
        <w:tblBorders>
          <w:top w:val="single" w:sz="4" w:space="0" w:color="auto"/>
          <w:bottom w:val="single" w:sz="4" w:space="0" w:color="auto"/>
        </w:tblBorders>
        <w:tblLayout w:type="fixed"/>
        <w:tblLook w:val="0000" w:firstRow="0" w:lastRow="0" w:firstColumn="0" w:lastColumn="0" w:noHBand="0" w:noVBand="0"/>
      </w:tblPr>
      <w:tblGrid>
        <w:gridCol w:w="2178"/>
        <w:gridCol w:w="270"/>
        <w:gridCol w:w="6795"/>
      </w:tblGrid>
      <w:tr w:rsidR="00BD3CAE" w:rsidRPr="00BD3CAE" w14:paraId="771B18DD" w14:textId="77777777" w:rsidTr="00BD3CAE">
        <w:tc>
          <w:tcPr>
            <w:tcW w:w="2178" w:type="dxa"/>
          </w:tcPr>
          <w:p w14:paraId="621F0C5A" w14:textId="77777777" w:rsidR="00BD3CAE" w:rsidRPr="00BD3CAE" w:rsidRDefault="00BD3CAE" w:rsidP="00E76AF7">
            <w:pPr>
              <w:numPr>
                <w:ilvl w:val="12"/>
                <w:numId w:val="0"/>
              </w:numPr>
              <w:overflowPunct w:val="0"/>
              <w:textAlignment w:val="baseline"/>
              <w:rPr>
                <w:b/>
                <w:bCs/>
              </w:rPr>
            </w:pPr>
            <w:r w:rsidRPr="00BD3CAE">
              <w:rPr>
                <w:b/>
                <w:bCs/>
              </w:rPr>
              <w:t>Kushtet e</w:t>
            </w:r>
          </w:p>
          <w:p w14:paraId="5C29C185" w14:textId="77777777" w:rsidR="00BD3CAE" w:rsidRPr="00BD3CAE" w:rsidRDefault="00BD3CAE" w:rsidP="00E76AF7">
            <w:pPr>
              <w:numPr>
                <w:ilvl w:val="12"/>
                <w:numId w:val="0"/>
              </w:numPr>
              <w:overflowPunct w:val="0"/>
              <w:textAlignment w:val="baseline"/>
            </w:pPr>
            <w:r w:rsidRPr="00BD3CAE">
              <w:rPr>
                <w:b/>
                <w:bCs/>
              </w:rPr>
              <w:t>e domosdoshme për realizimin e modulit</w:t>
            </w:r>
          </w:p>
        </w:tc>
        <w:tc>
          <w:tcPr>
            <w:tcW w:w="270" w:type="dxa"/>
          </w:tcPr>
          <w:p w14:paraId="48F1E993" w14:textId="77777777" w:rsidR="00BD3CAE" w:rsidRPr="00BD3CAE" w:rsidRDefault="00BD3CAE" w:rsidP="00E76AF7">
            <w:pPr>
              <w:numPr>
                <w:ilvl w:val="12"/>
                <w:numId w:val="0"/>
              </w:numPr>
              <w:overflowPunct w:val="0"/>
              <w:textAlignment w:val="baseline"/>
            </w:pPr>
          </w:p>
        </w:tc>
        <w:tc>
          <w:tcPr>
            <w:tcW w:w="6795" w:type="dxa"/>
          </w:tcPr>
          <w:p w14:paraId="039A9994" w14:textId="77777777" w:rsidR="00BD3CAE" w:rsidRPr="00BD3CAE" w:rsidRDefault="00BD3CAE" w:rsidP="00BD3CAE">
            <w:pPr>
              <w:numPr>
                <w:ilvl w:val="12"/>
                <w:numId w:val="0"/>
              </w:numPr>
              <w:overflowPunct w:val="0"/>
              <w:jc w:val="both"/>
              <w:textAlignment w:val="baseline"/>
            </w:pPr>
            <w:r w:rsidRPr="00BD3CAE">
              <w:t>Për realizimin si duhet të modulit është e domosdoshme të sigurohen mjediset, pajisjet dhe materialet e mëposhtme:</w:t>
            </w:r>
          </w:p>
          <w:p w14:paraId="5D0268D4" w14:textId="46FBEF70" w:rsidR="00BD3CAE" w:rsidRPr="00BD3CAE" w:rsidRDefault="00BD3CAE" w:rsidP="00BD3CAE">
            <w:pPr>
              <w:widowControl/>
              <w:numPr>
                <w:ilvl w:val="0"/>
                <w:numId w:val="15"/>
              </w:numPr>
              <w:overflowPunct w:val="0"/>
              <w:autoSpaceDE w:val="0"/>
              <w:autoSpaceDN w:val="0"/>
              <w:adjustRightInd w:val="0"/>
              <w:jc w:val="both"/>
              <w:textAlignment w:val="baseline"/>
            </w:pPr>
            <w:r w:rsidRPr="00BD3CAE">
              <w:t xml:space="preserve">mjediset dhe kabinetet e </w:t>
            </w:r>
            <w:r w:rsidR="00531836" w:rsidRPr="00BD3CAE">
              <w:t>shkollës</w:t>
            </w:r>
            <w:r w:rsidRPr="00BD3CAE">
              <w:t>, bizneset partnere;</w:t>
            </w:r>
          </w:p>
          <w:p w14:paraId="407C7158" w14:textId="77777777" w:rsidR="00BD3CAE" w:rsidRPr="00BD3CAE" w:rsidRDefault="00BD3CAE" w:rsidP="00BD3CAE">
            <w:pPr>
              <w:widowControl/>
              <w:numPr>
                <w:ilvl w:val="0"/>
                <w:numId w:val="15"/>
              </w:numPr>
              <w:overflowPunct w:val="0"/>
              <w:autoSpaceDE w:val="0"/>
              <w:autoSpaceDN w:val="0"/>
              <w:adjustRightInd w:val="0"/>
              <w:jc w:val="both"/>
              <w:textAlignment w:val="baseline"/>
            </w:pPr>
            <w:r w:rsidRPr="00BD3CAE">
              <w:t>mjete kancelarie;</w:t>
            </w:r>
          </w:p>
          <w:p w14:paraId="01151F21" w14:textId="77777777" w:rsidR="00BD3CAE" w:rsidRPr="00BD3CAE" w:rsidRDefault="00BD3CAE" w:rsidP="00BD3CAE">
            <w:pPr>
              <w:widowControl/>
              <w:numPr>
                <w:ilvl w:val="0"/>
                <w:numId w:val="15"/>
              </w:numPr>
              <w:overflowPunct w:val="0"/>
              <w:autoSpaceDE w:val="0"/>
              <w:autoSpaceDN w:val="0"/>
              <w:adjustRightInd w:val="0"/>
              <w:jc w:val="both"/>
              <w:textAlignment w:val="baseline"/>
            </w:pPr>
            <w:r w:rsidRPr="00BD3CAE">
              <w:t>dëftesa lëvrimi, formularë, fatura, regjistra të blerjeve të marra nga praktika ose përpunuar në modulet e mëparshme,</w:t>
            </w:r>
          </w:p>
          <w:p w14:paraId="2257E685" w14:textId="451B3F0D" w:rsidR="00BD3CAE" w:rsidRPr="00BD3CAE" w:rsidRDefault="00BD3CAE" w:rsidP="00BD3CAE">
            <w:pPr>
              <w:numPr>
                <w:ilvl w:val="0"/>
                <w:numId w:val="15"/>
              </w:numPr>
              <w:tabs>
                <w:tab w:val="left" w:pos="432"/>
              </w:tabs>
              <w:autoSpaceDE w:val="0"/>
              <w:autoSpaceDN w:val="0"/>
              <w:adjustRightInd w:val="0"/>
              <w:jc w:val="both"/>
              <w:rPr>
                <w:lang w:val="sv-SE"/>
              </w:rPr>
            </w:pPr>
            <w:r w:rsidRPr="00BD3CAE">
              <w:t>dok</w:t>
            </w:r>
            <w:r w:rsidR="00634699">
              <w:t xml:space="preserve">umente të ndryshme financiare, </w:t>
            </w:r>
            <w:r w:rsidRPr="00BD3CAE">
              <w:t>model nga bizneset reale dhe të përgatitura nga mësuesi;</w:t>
            </w:r>
          </w:p>
          <w:p w14:paraId="21333245" w14:textId="77777777" w:rsidR="00BD3CAE" w:rsidRPr="00BD3CAE" w:rsidRDefault="00BD3CAE" w:rsidP="00BD3CAE">
            <w:pPr>
              <w:numPr>
                <w:ilvl w:val="0"/>
                <w:numId w:val="15"/>
              </w:numPr>
              <w:tabs>
                <w:tab w:val="left" w:pos="432"/>
              </w:tabs>
              <w:autoSpaceDE w:val="0"/>
              <w:autoSpaceDN w:val="0"/>
              <w:adjustRightInd w:val="0"/>
              <w:jc w:val="both"/>
              <w:rPr>
                <w:lang w:val="sv-SE"/>
              </w:rPr>
            </w:pPr>
            <w:r w:rsidRPr="00BD3CAE">
              <w:t>formularë, pasqyra financiare, libra financiarë të detyrueshëm, të marra nga praktika ose përpunuar në modulet e mëparshme;</w:t>
            </w:r>
          </w:p>
          <w:p w14:paraId="441C37A7" w14:textId="77777777" w:rsidR="00BD3CAE" w:rsidRPr="00BD3CAE" w:rsidRDefault="00BD3CAE" w:rsidP="00BD3CAE">
            <w:pPr>
              <w:widowControl/>
              <w:numPr>
                <w:ilvl w:val="0"/>
                <w:numId w:val="15"/>
              </w:numPr>
              <w:overflowPunct w:val="0"/>
              <w:autoSpaceDE w:val="0"/>
              <w:autoSpaceDN w:val="0"/>
              <w:adjustRightInd w:val="0"/>
              <w:jc w:val="both"/>
              <w:textAlignment w:val="baseline"/>
            </w:pPr>
            <w:r w:rsidRPr="00BD3CAE">
              <w:t>fletëpalosje dhe materiale të ndryshme reklame të marra në ndërmarrje të ndryshme;</w:t>
            </w:r>
          </w:p>
          <w:p w14:paraId="098FD4CE" w14:textId="77777777" w:rsidR="00BD3CAE" w:rsidRPr="00BD3CAE" w:rsidRDefault="00BD3CAE" w:rsidP="00BD3CAE">
            <w:pPr>
              <w:widowControl/>
              <w:numPr>
                <w:ilvl w:val="0"/>
                <w:numId w:val="15"/>
              </w:numPr>
              <w:tabs>
                <w:tab w:val="clear" w:pos="360"/>
              </w:tabs>
              <w:overflowPunct w:val="0"/>
              <w:autoSpaceDE w:val="0"/>
              <w:autoSpaceDN w:val="0"/>
              <w:adjustRightInd w:val="0"/>
              <w:jc w:val="both"/>
              <w:textAlignment w:val="baseline"/>
            </w:pPr>
            <w:r w:rsidRPr="00BD3CAE">
              <w:t>fletëpalosje dhe materiale të ndryshme reklame të marra në ndërmarrje të ndryshme;</w:t>
            </w:r>
          </w:p>
          <w:p w14:paraId="6DE3976F" w14:textId="77777777" w:rsidR="00BD3CAE" w:rsidRPr="00BD3CAE" w:rsidRDefault="00BD3CAE" w:rsidP="00BD3CAE">
            <w:pPr>
              <w:widowControl/>
              <w:numPr>
                <w:ilvl w:val="0"/>
                <w:numId w:val="15"/>
              </w:numPr>
              <w:overflowPunct w:val="0"/>
              <w:autoSpaceDE w:val="0"/>
              <w:autoSpaceDN w:val="0"/>
              <w:adjustRightInd w:val="0"/>
              <w:jc w:val="both"/>
              <w:textAlignment w:val="baseline"/>
            </w:pPr>
            <w:r w:rsidRPr="00BD3CAE">
              <w:t>statistika të panaireve të mëparshme të përpunuara nga nxënës të viteve të kaluara;</w:t>
            </w:r>
          </w:p>
          <w:p w14:paraId="4F356ACB" w14:textId="77777777" w:rsidR="00BD3CAE" w:rsidRPr="00BD3CAE" w:rsidRDefault="00BD3CAE" w:rsidP="00BD3CAE">
            <w:pPr>
              <w:widowControl/>
              <w:numPr>
                <w:ilvl w:val="0"/>
                <w:numId w:val="15"/>
              </w:numPr>
              <w:overflowPunct w:val="0"/>
              <w:autoSpaceDE w:val="0"/>
              <w:autoSpaceDN w:val="0"/>
              <w:adjustRightInd w:val="0"/>
              <w:jc w:val="both"/>
              <w:textAlignment w:val="baseline"/>
            </w:pPr>
            <w:r w:rsidRPr="00BD3CAE">
              <w:t>materiale të ndryshme audio vizuale, foto, filma që ilustrojnë paraqitje në panaire të mëparshme;.</w:t>
            </w:r>
          </w:p>
          <w:p w14:paraId="4F4ED61F" w14:textId="77777777" w:rsidR="00BD3CAE" w:rsidRPr="00BD3CAE" w:rsidRDefault="00BD3CAE" w:rsidP="00BD3CAE">
            <w:pPr>
              <w:widowControl/>
              <w:numPr>
                <w:ilvl w:val="0"/>
                <w:numId w:val="15"/>
              </w:numPr>
              <w:overflowPunct w:val="0"/>
              <w:autoSpaceDE w:val="0"/>
              <w:autoSpaceDN w:val="0"/>
              <w:adjustRightInd w:val="0"/>
              <w:jc w:val="both"/>
              <w:textAlignment w:val="baseline"/>
            </w:pPr>
            <w:r w:rsidRPr="00BD3CAE">
              <w:t xml:space="preserve">kompjuter me programe të ndryshme animimi dhe të përpunimeve grafike; </w:t>
            </w:r>
          </w:p>
          <w:p w14:paraId="1E793E14" w14:textId="77777777" w:rsidR="00BD3CAE" w:rsidRPr="00BD3CAE" w:rsidRDefault="00BD3CAE" w:rsidP="00BD3CAE">
            <w:pPr>
              <w:widowControl/>
              <w:numPr>
                <w:ilvl w:val="0"/>
                <w:numId w:val="15"/>
              </w:numPr>
              <w:tabs>
                <w:tab w:val="left" w:pos="564"/>
              </w:tabs>
              <w:overflowPunct w:val="0"/>
              <w:autoSpaceDE w:val="0"/>
              <w:autoSpaceDN w:val="0"/>
              <w:adjustRightInd w:val="0"/>
              <w:jc w:val="both"/>
              <w:textAlignment w:val="baseline"/>
            </w:pPr>
            <w:r w:rsidRPr="00BD3CAE">
              <w:t>lidhje interneti.</w:t>
            </w:r>
          </w:p>
          <w:p w14:paraId="2C4F3E70" w14:textId="77777777" w:rsidR="00BD3CAE" w:rsidRPr="00BD3CAE" w:rsidRDefault="00BD3CAE" w:rsidP="00E76AF7">
            <w:pPr>
              <w:widowControl/>
              <w:tabs>
                <w:tab w:val="left" w:pos="564"/>
              </w:tabs>
              <w:overflowPunct w:val="0"/>
              <w:ind w:left="540"/>
              <w:jc w:val="both"/>
              <w:textAlignment w:val="baseline"/>
            </w:pPr>
          </w:p>
        </w:tc>
      </w:tr>
    </w:tbl>
    <w:p w14:paraId="6B563DE3" w14:textId="77777777" w:rsidR="00BD3CAE" w:rsidRDefault="00BD3CAE" w:rsidP="00D61B99">
      <w:pPr>
        <w:overflowPunct w:val="0"/>
        <w:textAlignment w:val="baseline"/>
        <w:rPr>
          <w:b/>
          <w:bCs/>
        </w:rPr>
      </w:pPr>
    </w:p>
    <w:p w14:paraId="669112C4" w14:textId="77777777" w:rsidR="00BD3CAE" w:rsidRDefault="00BD3CAE" w:rsidP="00D61B99">
      <w:pPr>
        <w:overflowPunct w:val="0"/>
        <w:textAlignment w:val="baseline"/>
        <w:rPr>
          <w:b/>
          <w:bCs/>
        </w:rPr>
      </w:pPr>
    </w:p>
    <w:p w14:paraId="6689E4C2" w14:textId="77777777" w:rsidR="00BD3CAE" w:rsidRDefault="00BD3CAE" w:rsidP="00D61B99">
      <w:pPr>
        <w:overflowPunct w:val="0"/>
        <w:textAlignment w:val="baseline"/>
        <w:rPr>
          <w:b/>
          <w:bCs/>
        </w:rPr>
      </w:pPr>
    </w:p>
    <w:p w14:paraId="5319D478" w14:textId="77777777" w:rsidR="00BD3CAE" w:rsidRDefault="00BD3CAE" w:rsidP="00D61B99">
      <w:pPr>
        <w:overflowPunct w:val="0"/>
        <w:textAlignment w:val="baseline"/>
        <w:rPr>
          <w:b/>
          <w:bCs/>
        </w:rPr>
      </w:pPr>
    </w:p>
    <w:p w14:paraId="20F8F250" w14:textId="77777777" w:rsidR="00BD3CAE" w:rsidRDefault="00BD3CAE" w:rsidP="00D61B99">
      <w:pPr>
        <w:overflowPunct w:val="0"/>
        <w:textAlignment w:val="baseline"/>
        <w:rPr>
          <w:b/>
          <w:bCs/>
        </w:rPr>
      </w:pPr>
    </w:p>
    <w:p w14:paraId="09749E10" w14:textId="77777777" w:rsidR="00BD3CAE" w:rsidRDefault="00BD3CAE" w:rsidP="00D61B99">
      <w:pPr>
        <w:overflowPunct w:val="0"/>
        <w:textAlignment w:val="baseline"/>
        <w:rPr>
          <w:b/>
          <w:bCs/>
        </w:rPr>
      </w:pPr>
    </w:p>
    <w:p w14:paraId="59E08BBA" w14:textId="77777777" w:rsidR="00BD3CAE" w:rsidRDefault="00BD3CAE" w:rsidP="00D61B99">
      <w:pPr>
        <w:overflowPunct w:val="0"/>
        <w:textAlignment w:val="baseline"/>
        <w:rPr>
          <w:b/>
          <w:bCs/>
        </w:rPr>
      </w:pPr>
    </w:p>
    <w:p w14:paraId="165D3617" w14:textId="77777777" w:rsidR="00BD3CAE" w:rsidRDefault="00BD3CAE" w:rsidP="00D61B99">
      <w:pPr>
        <w:overflowPunct w:val="0"/>
        <w:textAlignment w:val="baseline"/>
        <w:rPr>
          <w:b/>
          <w:bCs/>
        </w:rPr>
      </w:pPr>
    </w:p>
    <w:p w14:paraId="10F0C9D4" w14:textId="77777777" w:rsidR="00BD3CAE" w:rsidRDefault="00BD3CAE" w:rsidP="00D61B99">
      <w:pPr>
        <w:overflowPunct w:val="0"/>
        <w:textAlignment w:val="baseline"/>
        <w:rPr>
          <w:b/>
          <w:bCs/>
        </w:rPr>
      </w:pPr>
    </w:p>
    <w:p w14:paraId="007B89B5" w14:textId="77777777" w:rsidR="00BD3CAE" w:rsidRDefault="00BD3CAE" w:rsidP="00D61B99">
      <w:pPr>
        <w:overflowPunct w:val="0"/>
        <w:textAlignment w:val="baseline"/>
        <w:rPr>
          <w:b/>
          <w:bCs/>
        </w:rPr>
      </w:pPr>
    </w:p>
    <w:p w14:paraId="5B28EF27" w14:textId="77777777" w:rsidR="00E76AF7" w:rsidRDefault="00E76AF7" w:rsidP="00D61B99">
      <w:pPr>
        <w:overflowPunct w:val="0"/>
        <w:textAlignment w:val="baseline"/>
        <w:rPr>
          <w:b/>
          <w:bCs/>
        </w:rPr>
      </w:pPr>
    </w:p>
    <w:p w14:paraId="4C6BA1B4" w14:textId="77777777" w:rsidR="00E76AF7" w:rsidRDefault="00E76AF7" w:rsidP="00D61B99">
      <w:pPr>
        <w:overflowPunct w:val="0"/>
        <w:textAlignment w:val="baseline"/>
        <w:rPr>
          <w:b/>
          <w:bCs/>
        </w:rPr>
      </w:pPr>
    </w:p>
    <w:p w14:paraId="58275DDE" w14:textId="77777777" w:rsidR="00E76AF7" w:rsidRDefault="00E76AF7" w:rsidP="00D61B99">
      <w:pPr>
        <w:overflowPunct w:val="0"/>
        <w:textAlignment w:val="baseline"/>
        <w:rPr>
          <w:b/>
          <w:bCs/>
        </w:rPr>
      </w:pPr>
    </w:p>
    <w:p w14:paraId="7948E191" w14:textId="77777777" w:rsidR="00E76AF7" w:rsidRDefault="00E76AF7" w:rsidP="00D61B99">
      <w:pPr>
        <w:overflowPunct w:val="0"/>
        <w:textAlignment w:val="baseline"/>
        <w:rPr>
          <w:b/>
          <w:bCs/>
        </w:rPr>
      </w:pPr>
    </w:p>
    <w:p w14:paraId="7C02624C" w14:textId="77777777" w:rsidR="00E76AF7" w:rsidRDefault="00E76AF7" w:rsidP="00D61B99">
      <w:pPr>
        <w:overflowPunct w:val="0"/>
        <w:textAlignment w:val="baseline"/>
        <w:rPr>
          <w:b/>
          <w:bCs/>
        </w:rPr>
      </w:pPr>
    </w:p>
    <w:p w14:paraId="0281E9BC" w14:textId="77777777" w:rsidR="00E76AF7" w:rsidRDefault="00E76AF7" w:rsidP="00D61B99">
      <w:pPr>
        <w:overflowPunct w:val="0"/>
        <w:textAlignment w:val="baseline"/>
        <w:rPr>
          <w:b/>
          <w:bCs/>
        </w:rPr>
      </w:pPr>
    </w:p>
    <w:p w14:paraId="4CF088F8" w14:textId="77777777" w:rsidR="00E76AF7" w:rsidRDefault="00E76AF7" w:rsidP="00D61B99">
      <w:pPr>
        <w:overflowPunct w:val="0"/>
        <w:textAlignment w:val="baseline"/>
        <w:rPr>
          <w:b/>
          <w:bCs/>
        </w:rPr>
      </w:pPr>
    </w:p>
    <w:p w14:paraId="42C36A5D" w14:textId="77777777" w:rsidR="00E76AF7" w:rsidRDefault="00E76AF7" w:rsidP="00D61B99">
      <w:pPr>
        <w:overflowPunct w:val="0"/>
        <w:textAlignment w:val="baseline"/>
        <w:rPr>
          <w:b/>
          <w:bCs/>
        </w:rPr>
      </w:pPr>
    </w:p>
    <w:p w14:paraId="5DD43B37" w14:textId="77777777" w:rsidR="00E76AF7" w:rsidRDefault="00E76AF7" w:rsidP="00D61B99">
      <w:pPr>
        <w:overflowPunct w:val="0"/>
        <w:textAlignment w:val="baseline"/>
        <w:rPr>
          <w:b/>
          <w:bCs/>
        </w:rPr>
      </w:pPr>
    </w:p>
    <w:p w14:paraId="31F0871F" w14:textId="77777777" w:rsidR="00E76AF7" w:rsidRDefault="00E76AF7" w:rsidP="00D61B99">
      <w:pPr>
        <w:overflowPunct w:val="0"/>
        <w:textAlignment w:val="baseline"/>
        <w:rPr>
          <w:b/>
          <w:bCs/>
        </w:rPr>
      </w:pPr>
    </w:p>
    <w:p w14:paraId="737C7771" w14:textId="77777777" w:rsidR="00E76AF7" w:rsidRDefault="00E76AF7" w:rsidP="00D61B99">
      <w:pPr>
        <w:overflowPunct w:val="0"/>
        <w:textAlignment w:val="baseline"/>
        <w:rPr>
          <w:b/>
          <w:bCs/>
        </w:rPr>
      </w:pPr>
    </w:p>
    <w:p w14:paraId="08FF1953" w14:textId="77777777" w:rsidR="00E76AF7" w:rsidRDefault="00E76AF7" w:rsidP="00D61B99">
      <w:pPr>
        <w:overflowPunct w:val="0"/>
        <w:textAlignment w:val="baseline"/>
        <w:rPr>
          <w:b/>
          <w:bCs/>
        </w:rPr>
      </w:pPr>
    </w:p>
    <w:p w14:paraId="3D7B2E97" w14:textId="77777777" w:rsidR="00E76AF7" w:rsidRDefault="00E76AF7" w:rsidP="00D61B99">
      <w:pPr>
        <w:overflowPunct w:val="0"/>
        <w:textAlignment w:val="baseline"/>
        <w:rPr>
          <w:b/>
          <w:bCs/>
        </w:rPr>
      </w:pPr>
    </w:p>
    <w:p w14:paraId="40A672EF" w14:textId="1216ED7C" w:rsidR="00634699" w:rsidRDefault="00634699">
      <w:pPr>
        <w:rPr>
          <w:b/>
          <w:bCs/>
        </w:rPr>
      </w:pPr>
      <w:r>
        <w:rPr>
          <w:b/>
          <w:bCs/>
        </w:rPr>
        <w:br w:type="page"/>
      </w:r>
    </w:p>
    <w:p w14:paraId="14A1777B" w14:textId="77777777" w:rsidR="00E76AF7" w:rsidRDefault="00E76AF7">
      <w:pPr>
        <w:rPr>
          <w:b/>
          <w:bCs/>
        </w:rPr>
      </w:pPr>
    </w:p>
    <w:p w14:paraId="3EEC9898" w14:textId="67481626" w:rsidR="00E76AF7" w:rsidRPr="00EC06BD" w:rsidRDefault="00EC06BD" w:rsidP="00EC06BD">
      <w:pPr>
        <w:autoSpaceDE w:val="0"/>
        <w:autoSpaceDN w:val="0"/>
        <w:adjustRightInd w:val="0"/>
        <w:rPr>
          <w:b/>
          <w:bCs/>
          <w:sz w:val="28"/>
          <w:szCs w:val="28"/>
        </w:rPr>
      </w:pPr>
      <w:r w:rsidRPr="00EC06BD">
        <w:rPr>
          <w:b/>
          <w:bCs/>
          <w:sz w:val="28"/>
          <w:szCs w:val="28"/>
        </w:rPr>
        <w:t>XI.</w:t>
      </w:r>
      <w:r>
        <w:rPr>
          <w:b/>
          <w:bCs/>
          <w:sz w:val="28"/>
          <w:szCs w:val="28"/>
        </w:rPr>
        <w:t xml:space="preserve"> </w:t>
      </w:r>
      <w:r w:rsidR="00E76AF7" w:rsidRPr="00EC06BD">
        <w:rPr>
          <w:b/>
          <w:bCs/>
          <w:sz w:val="28"/>
          <w:szCs w:val="28"/>
        </w:rPr>
        <w:t>Programi orientues i provimit të praktikës profesionale të integruar, të nivelit</w:t>
      </w:r>
      <w:r>
        <w:rPr>
          <w:b/>
          <w:bCs/>
          <w:sz w:val="28"/>
          <w:szCs w:val="28"/>
        </w:rPr>
        <w:t xml:space="preserve"> IV të KSHK.</w:t>
      </w:r>
    </w:p>
    <w:p w14:paraId="15A6CB46" w14:textId="77777777" w:rsidR="00E76AF7" w:rsidRPr="00890EB4" w:rsidRDefault="00E76AF7" w:rsidP="00E76AF7">
      <w:pPr>
        <w:autoSpaceDE w:val="0"/>
        <w:autoSpaceDN w:val="0"/>
        <w:adjustRightInd w:val="0"/>
        <w:rPr>
          <w:b/>
          <w:bCs/>
          <w:sz w:val="10"/>
          <w:szCs w:val="10"/>
        </w:rPr>
      </w:pPr>
    </w:p>
    <w:p w14:paraId="3AD0FDEB" w14:textId="77777777" w:rsidR="00E76AF7" w:rsidRPr="009D7852" w:rsidRDefault="00E76AF7" w:rsidP="00E76AF7">
      <w:pPr>
        <w:spacing w:line="276" w:lineRule="auto"/>
        <w:jc w:val="both"/>
      </w:pPr>
      <w:r w:rsidRPr="009D7852">
        <w:t>Në përfundim të nivelit të I</w:t>
      </w:r>
      <w:r>
        <w:t>V i KSHK</w:t>
      </w:r>
      <w:r w:rsidRPr="009D7852">
        <w:t xml:space="preserve"> në drejtimin mësimor “</w:t>
      </w:r>
      <w:r w:rsidRPr="009D7852">
        <w:rPr>
          <w:b/>
        </w:rPr>
        <w:t>Teknologji ushqimore</w:t>
      </w:r>
      <w:r w:rsidRPr="009D7852">
        <w:t xml:space="preserve">”, nxënësit i nënshtrohen Provimit Përfundimtar të praktikës profesionale të integruar, në zbatim të udhëzimit nr. 15, datë 26.04.2020 “Për organizimin dhe zhvillimin e provimeve në Arsimin dhe Formimin Profesional”. </w:t>
      </w:r>
    </w:p>
    <w:p w14:paraId="7EA9F0C4" w14:textId="77777777" w:rsidR="00E76AF7" w:rsidRPr="00890EB4" w:rsidRDefault="00E76AF7" w:rsidP="00E76AF7">
      <w:pPr>
        <w:spacing w:line="276" w:lineRule="auto"/>
        <w:jc w:val="both"/>
        <w:rPr>
          <w:b/>
          <w:sz w:val="14"/>
          <w:szCs w:val="14"/>
        </w:rPr>
      </w:pPr>
      <w:r w:rsidRPr="00890EB4">
        <w:rPr>
          <w:b/>
          <w:sz w:val="14"/>
          <w:szCs w:val="14"/>
        </w:rPr>
        <w:t xml:space="preserve">    </w:t>
      </w:r>
    </w:p>
    <w:p w14:paraId="58868B95" w14:textId="77777777" w:rsidR="00E76AF7" w:rsidRPr="009D7852" w:rsidRDefault="00E76AF7" w:rsidP="00E76AF7">
      <w:pPr>
        <w:spacing w:line="276" w:lineRule="auto"/>
        <w:jc w:val="both"/>
      </w:pPr>
      <w:r w:rsidRPr="00877E5A">
        <w:t>Programi orientues</w:t>
      </w:r>
      <w:r w:rsidRPr="009D7852">
        <w:rPr>
          <w:b/>
        </w:rPr>
        <w:t xml:space="preserve"> </w:t>
      </w:r>
      <w:r w:rsidRPr="009D7852">
        <w:t>për</w:t>
      </w:r>
      <w:r w:rsidRPr="009D7852">
        <w:rPr>
          <w:b/>
        </w:rPr>
        <w:t xml:space="preserve"> </w:t>
      </w:r>
      <w:r w:rsidRPr="009D7852">
        <w:t>provimin përfundimtar të praktikës së integruar të drejtimit mësimor</w:t>
      </w:r>
      <w:r w:rsidRPr="009D7852">
        <w:rPr>
          <w:b/>
        </w:rPr>
        <w:t xml:space="preserve"> ”Teknologji ushqimore”, Niveli I</w:t>
      </w:r>
      <w:r>
        <w:rPr>
          <w:b/>
        </w:rPr>
        <w:t>V i KSHK</w:t>
      </w:r>
      <w:r w:rsidRPr="009D7852">
        <w:rPr>
          <w:b/>
        </w:rPr>
        <w:t xml:space="preserve"> </w:t>
      </w:r>
      <w:r w:rsidRPr="009D7852">
        <w:t>përmban kompetencat më të rëndësishme dhe më përfaqësuese për këtë drejtim mësimor, të trajtuara në modulet e detyruara të praktikës profesionale në klasën e 13-të, që i përket këtij niveli.</w:t>
      </w:r>
    </w:p>
    <w:p w14:paraId="3CA5C10D" w14:textId="77777777" w:rsidR="00E76AF7" w:rsidRPr="00890EB4" w:rsidRDefault="00E76AF7" w:rsidP="00E76AF7">
      <w:pPr>
        <w:spacing w:line="276" w:lineRule="auto"/>
        <w:jc w:val="both"/>
        <w:rPr>
          <w:sz w:val="14"/>
          <w:szCs w:val="14"/>
        </w:rPr>
      </w:pPr>
    </w:p>
    <w:p w14:paraId="3DEBD51B" w14:textId="77777777" w:rsidR="00E76AF7" w:rsidRPr="009D7852" w:rsidRDefault="00E76AF7" w:rsidP="00E76AF7">
      <w:pPr>
        <w:spacing w:line="276" w:lineRule="auto"/>
        <w:jc w:val="both"/>
      </w:pPr>
      <w:r w:rsidRPr="009D7852">
        <w:t xml:space="preserve">Ky program i ndihmon nxënësit të përqendrohen në ato kompetenca profesionale, që qëndrojnë në themel të profesionit për këtë nivel kualifikimi. Programi ndihmon, gjithashtu, edhe mësuesit për organizimin e punës për përsëritjen dhe kontrollin përfundimtar të arritjeve të nxënësve. </w:t>
      </w:r>
    </w:p>
    <w:p w14:paraId="1B5B4E4B" w14:textId="77777777" w:rsidR="00E76AF7" w:rsidRPr="00890EB4" w:rsidRDefault="00E76AF7" w:rsidP="00E76AF7">
      <w:pPr>
        <w:pStyle w:val="Default"/>
        <w:spacing w:line="276" w:lineRule="auto"/>
        <w:jc w:val="both"/>
        <w:rPr>
          <w:sz w:val="14"/>
          <w:szCs w:val="14"/>
          <w:lang w:val="sq-AL"/>
        </w:rPr>
      </w:pPr>
    </w:p>
    <w:p w14:paraId="18D752CA" w14:textId="77777777" w:rsidR="00E76AF7" w:rsidRPr="009D7852" w:rsidRDefault="00E76AF7" w:rsidP="00E76AF7">
      <w:pPr>
        <w:pStyle w:val="Default"/>
        <w:spacing w:line="276" w:lineRule="auto"/>
        <w:jc w:val="both"/>
        <w:rPr>
          <w:lang w:val="sq-AL"/>
        </w:rPr>
      </w:pPr>
      <w:r w:rsidRPr="009D7852">
        <w:rPr>
          <w:lang w:val="sq-AL"/>
        </w:rPr>
        <w:t>Për prindërit, ky program jep informacionin për vëllimin e punës që kërkohet të bëjnë fëmijët e tyre dhe ndihmon në caktimin e një regjimi të përshtatshëm ditor për ta.</w:t>
      </w:r>
    </w:p>
    <w:p w14:paraId="178FC40F" w14:textId="77777777" w:rsidR="00E76AF7" w:rsidRPr="009D7852" w:rsidRDefault="00E76AF7" w:rsidP="00E76AF7">
      <w:pPr>
        <w:pStyle w:val="Default"/>
        <w:spacing w:line="276" w:lineRule="auto"/>
        <w:jc w:val="both"/>
        <w:rPr>
          <w:lang w:val="sq-AL"/>
        </w:rPr>
      </w:pPr>
    </w:p>
    <w:p w14:paraId="01614187" w14:textId="77777777" w:rsidR="00E76AF7" w:rsidRPr="009D7852" w:rsidRDefault="00E76AF7" w:rsidP="00E76AF7">
      <w:pPr>
        <w:pStyle w:val="Default"/>
        <w:spacing w:line="276" w:lineRule="auto"/>
        <w:jc w:val="both"/>
        <w:rPr>
          <w:lang w:val="sq-AL"/>
        </w:rPr>
      </w:pPr>
      <w:r w:rsidRPr="009D7852">
        <w:rPr>
          <w:lang w:val="sq-AL"/>
        </w:rPr>
        <w:t xml:space="preserve">Për drejtuesit e arsimit profesional të </w:t>
      </w:r>
      <w:proofErr w:type="spellStart"/>
      <w:r w:rsidRPr="009D7852">
        <w:rPr>
          <w:lang w:val="sq-AL"/>
        </w:rPr>
        <w:t>të</w:t>
      </w:r>
      <w:proofErr w:type="spellEnd"/>
      <w:r w:rsidRPr="009D7852">
        <w:rPr>
          <w:lang w:val="sq-AL"/>
        </w:rPr>
        <w:t xml:space="preserve"> gjitha niveleve, ky program krijon mundësinë e verifikimit paraprak të shkallës së përgatitjes përfundimtare të nxënësve brenda një institucioni të caktuar shkollor, i cili mund të realizohet duke zhvilluar testime përmbledhëse.</w:t>
      </w:r>
    </w:p>
    <w:p w14:paraId="0B1B95DD" w14:textId="77777777" w:rsidR="00E76AF7" w:rsidRPr="00890EB4" w:rsidRDefault="00E76AF7" w:rsidP="00E76AF7">
      <w:pPr>
        <w:pStyle w:val="Default"/>
        <w:spacing w:line="276" w:lineRule="auto"/>
        <w:jc w:val="both"/>
        <w:rPr>
          <w:sz w:val="14"/>
          <w:szCs w:val="14"/>
          <w:lang w:val="sq-AL"/>
        </w:rPr>
      </w:pPr>
    </w:p>
    <w:p w14:paraId="3C50ED25" w14:textId="77777777" w:rsidR="00E76AF7" w:rsidRPr="009D7852" w:rsidRDefault="00E76AF7" w:rsidP="00E76AF7">
      <w:pPr>
        <w:autoSpaceDE w:val="0"/>
        <w:autoSpaceDN w:val="0"/>
        <w:adjustRightInd w:val="0"/>
        <w:spacing w:line="276" w:lineRule="auto"/>
        <w:jc w:val="both"/>
      </w:pPr>
      <w:r w:rsidRPr="009D7852">
        <w:t>Gjatë punës me këtë program kujdes duhet t’i kushtohet përvetësimit të kompetencave themelore për këtë nivel kualifikimi, të cilat bëjnë të mundur integrimin e nxënësit/</w:t>
      </w:r>
      <w:proofErr w:type="spellStart"/>
      <w:r w:rsidRPr="009D7852">
        <w:t>es</w:t>
      </w:r>
      <w:proofErr w:type="spellEnd"/>
      <w:r w:rsidRPr="009D7852">
        <w:t xml:space="preserve"> në botën e punës.</w:t>
      </w:r>
    </w:p>
    <w:p w14:paraId="07A669B7" w14:textId="77777777" w:rsidR="00E76AF7" w:rsidRPr="00890EB4" w:rsidRDefault="00E76AF7" w:rsidP="00E76AF7">
      <w:pPr>
        <w:autoSpaceDE w:val="0"/>
        <w:autoSpaceDN w:val="0"/>
        <w:adjustRightInd w:val="0"/>
        <w:spacing w:line="276" w:lineRule="auto"/>
        <w:rPr>
          <w:sz w:val="14"/>
          <w:szCs w:val="14"/>
        </w:rPr>
      </w:pPr>
    </w:p>
    <w:p w14:paraId="1632555E" w14:textId="77777777" w:rsidR="00E76AF7" w:rsidRPr="009D7852" w:rsidRDefault="00E76AF7" w:rsidP="00E76AF7">
      <w:pPr>
        <w:pStyle w:val="Default"/>
        <w:spacing w:line="276" w:lineRule="auto"/>
        <w:jc w:val="both"/>
        <w:rPr>
          <w:color w:val="auto"/>
          <w:lang w:val="sq-AL"/>
        </w:rPr>
      </w:pPr>
      <w:r w:rsidRPr="009D7852">
        <w:rPr>
          <w:lang w:val="sq-AL"/>
        </w:rPr>
        <w:t xml:space="preserve">Gjatë përgatitjes së nxënësve për provimin përfundimtar, është e rëndësishme që herë pas here instruktorët të zhvillojnë testime të nxënësve me teste praktike, që mund t’i hartojnë vetë. Gjatë hartimit të përmbajtjes së tyre duhen mbajtur parasysh kompetencat e përfshira në këtë program, si </w:t>
      </w:r>
      <w:r w:rsidRPr="009D7852">
        <w:rPr>
          <w:color w:val="auto"/>
          <w:lang w:val="sq-AL"/>
        </w:rPr>
        <w:t>edhe udhëzimet për vlerësimin e nxënësve.</w:t>
      </w:r>
    </w:p>
    <w:p w14:paraId="2401C05B" w14:textId="77777777" w:rsidR="00E76AF7" w:rsidRPr="00890EB4" w:rsidRDefault="00E76AF7" w:rsidP="00E76AF7">
      <w:pPr>
        <w:pStyle w:val="Default"/>
        <w:spacing w:line="276" w:lineRule="auto"/>
        <w:jc w:val="both"/>
        <w:rPr>
          <w:sz w:val="14"/>
          <w:szCs w:val="14"/>
          <w:lang w:val="sq-AL"/>
        </w:rPr>
      </w:pPr>
    </w:p>
    <w:p w14:paraId="723D284A" w14:textId="77777777" w:rsidR="00E76AF7" w:rsidRDefault="00E76AF7" w:rsidP="00E76AF7">
      <w:pPr>
        <w:spacing w:line="276" w:lineRule="auto"/>
        <w:jc w:val="both"/>
      </w:pPr>
      <w:r w:rsidRPr="009D7852">
        <w:rPr>
          <w:b/>
        </w:rPr>
        <w:t>Programi orientues</w:t>
      </w:r>
      <w:r w:rsidRPr="009D7852">
        <w:t xml:space="preserve"> për provimin e praktikës profesionale të integruar, në drejtimin mësimor ”</w:t>
      </w:r>
      <w:r w:rsidRPr="009D7852">
        <w:rPr>
          <w:b/>
        </w:rPr>
        <w:t>Teknologji ushqimore</w:t>
      </w:r>
      <w:r w:rsidRPr="009D7852">
        <w:t xml:space="preserve">”, </w:t>
      </w:r>
      <w:r w:rsidRPr="009D7852">
        <w:rPr>
          <w:b/>
        </w:rPr>
        <w:t>Niveli I</w:t>
      </w:r>
      <w:r>
        <w:rPr>
          <w:b/>
        </w:rPr>
        <w:t>V i KSHK</w:t>
      </w:r>
      <w:r w:rsidRPr="009D7852">
        <w:t xml:space="preserve"> është hartuar duke u mbështetur në listën e kompetencave profesionale dhe në modulet e detyruara të praktikës profesionale, që përmban </w:t>
      </w:r>
      <w:proofErr w:type="spellStart"/>
      <w:r w:rsidRPr="009D7852">
        <w:t>Skeletkurrikuli</w:t>
      </w:r>
      <w:proofErr w:type="spellEnd"/>
      <w:r w:rsidRPr="009D7852">
        <w:t xml:space="preserve"> përkatës. </w:t>
      </w:r>
    </w:p>
    <w:p w14:paraId="2F3F98CB" w14:textId="77777777" w:rsidR="00E76AF7" w:rsidRPr="00890EB4" w:rsidRDefault="00E76AF7" w:rsidP="00E76AF7">
      <w:pPr>
        <w:spacing w:line="276" w:lineRule="auto"/>
        <w:jc w:val="both"/>
        <w:rPr>
          <w:sz w:val="14"/>
          <w:szCs w:val="14"/>
        </w:rPr>
      </w:pPr>
    </w:p>
    <w:p w14:paraId="35D56B9A" w14:textId="77777777" w:rsidR="00E76AF7" w:rsidRPr="00890EB4" w:rsidRDefault="00E76AF7" w:rsidP="00E76AF7">
      <w:pPr>
        <w:spacing w:line="276" w:lineRule="auto"/>
        <w:jc w:val="both"/>
        <w:rPr>
          <w:b/>
        </w:rPr>
      </w:pPr>
      <w:r w:rsidRPr="00890EB4">
        <w:rPr>
          <w:b/>
        </w:rPr>
        <w:t xml:space="preserve">a) Lista e kompetencave profesionale </w:t>
      </w:r>
      <w:r w:rsidRPr="00890EB4">
        <w:t>për të cilat duhet të vlerësohen nxënësit</w:t>
      </w:r>
      <w:r w:rsidRPr="00890EB4">
        <w:rPr>
          <w:b/>
        </w:rPr>
        <w:t xml:space="preserve">, detyrat e punës </w:t>
      </w:r>
      <w:r w:rsidRPr="00890EB4">
        <w:t>dhe</w:t>
      </w:r>
      <w:r w:rsidRPr="00890EB4">
        <w:rPr>
          <w:b/>
        </w:rPr>
        <w:t xml:space="preserve"> pikët </w:t>
      </w:r>
      <w:r w:rsidRPr="00890EB4">
        <w:t>për secilën kompetencë:</w:t>
      </w:r>
    </w:p>
    <w:p w14:paraId="578DD433" w14:textId="77777777" w:rsidR="00E76AF7" w:rsidRPr="00890EB4" w:rsidRDefault="00E76AF7" w:rsidP="00E76AF7">
      <w:pPr>
        <w:spacing w:line="276" w:lineRule="auto"/>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885"/>
        <w:gridCol w:w="2993"/>
        <w:gridCol w:w="840"/>
      </w:tblGrid>
      <w:tr w:rsidR="00E76AF7" w:rsidRPr="00890EB4" w14:paraId="6753E047" w14:textId="77777777" w:rsidTr="00E76AF7">
        <w:tc>
          <w:tcPr>
            <w:tcW w:w="510" w:type="dxa"/>
            <w:tcBorders>
              <w:top w:val="single" w:sz="4" w:space="0" w:color="auto"/>
              <w:left w:val="single" w:sz="4" w:space="0" w:color="auto"/>
              <w:bottom w:val="single" w:sz="4" w:space="0" w:color="auto"/>
              <w:right w:val="single" w:sz="4" w:space="0" w:color="auto"/>
            </w:tcBorders>
            <w:vAlign w:val="center"/>
          </w:tcPr>
          <w:p w14:paraId="77129FE3" w14:textId="77777777" w:rsidR="00E76AF7" w:rsidRPr="00890EB4" w:rsidRDefault="00E76AF7" w:rsidP="00E76AF7">
            <w:pPr>
              <w:tabs>
                <w:tab w:val="center" w:pos="4320"/>
                <w:tab w:val="right" w:pos="8640"/>
              </w:tabs>
              <w:spacing w:line="276" w:lineRule="auto"/>
              <w:jc w:val="center"/>
              <w:rPr>
                <w:b/>
              </w:rPr>
            </w:pPr>
            <w:proofErr w:type="spellStart"/>
            <w:r w:rsidRPr="00890EB4">
              <w:rPr>
                <w:b/>
              </w:rPr>
              <w:t>Nr</w:t>
            </w:r>
            <w:proofErr w:type="spellEnd"/>
          </w:p>
        </w:tc>
        <w:tc>
          <w:tcPr>
            <w:tcW w:w="4885" w:type="dxa"/>
            <w:tcBorders>
              <w:top w:val="single" w:sz="4" w:space="0" w:color="auto"/>
              <w:left w:val="single" w:sz="4" w:space="0" w:color="auto"/>
              <w:bottom w:val="single" w:sz="4" w:space="0" w:color="auto"/>
              <w:right w:val="single" w:sz="4" w:space="0" w:color="auto"/>
            </w:tcBorders>
            <w:vAlign w:val="center"/>
          </w:tcPr>
          <w:p w14:paraId="208CAEDE" w14:textId="77777777" w:rsidR="00E76AF7" w:rsidRPr="00890EB4" w:rsidRDefault="00E76AF7" w:rsidP="00E76AF7">
            <w:pPr>
              <w:tabs>
                <w:tab w:val="center" w:pos="4320"/>
                <w:tab w:val="right" w:pos="8640"/>
              </w:tabs>
              <w:spacing w:line="276" w:lineRule="auto"/>
              <w:jc w:val="center"/>
              <w:rPr>
                <w:b/>
              </w:rPr>
            </w:pPr>
            <w:r w:rsidRPr="00890EB4">
              <w:rPr>
                <w:b/>
              </w:rPr>
              <w:t>Kompetencat profesionale</w:t>
            </w:r>
          </w:p>
        </w:tc>
        <w:tc>
          <w:tcPr>
            <w:tcW w:w="2993" w:type="dxa"/>
            <w:tcBorders>
              <w:top w:val="single" w:sz="4" w:space="0" w:color="auto"/>
              <w:left w:val="single" w:sz="4" w:space="0" w:color="auto"/>
              <w:bottom w:val="single" w:sz="4" w:space="0" w:color="auto"/>
              <w:right w:val="single" w:sz="4" w:space="0" w:color="auto"/>
            </w:tcBorders>
            <w:vAlign w:val="center"/>
          </w:tcPr>
          <w:p w14:paraId="501D4799" w14:textId="77777777" w:rsidR="00E76AF7" w:rsidRPr="00890EB4" w:rsidRDefault="00E76AF7" w:rsidP="00E76AF7">
            <w:pPr>
              <w:tabs>
                <w:tab w:val="center" w:pos="4320"/>
                <w:tab w:val="right" w:pos="8640"/>
              </w:tabs>
              <w:spacing w:line="276" w:lineRule="auto"/>
              <w:jc w:val="center"/>
              <w:rPr>
                <w:b/>
              </w:rPr>
            </w:pPr>
            <w:r w:rsidRPr="00890EB4">
              <w:rPr>
                <w:b/>
              </w:rPr>
              <w:t>Detyrat e punës</w:t>
            </w:r>
          </w:p>
        </w:tc>
        <w:tc>
          <w:tcPr>
            <w:tcW w:w="840" w:type="dxa"/>
            <w:tcBorders>
              <w:top w:val="single" w:sz="4" w:space="0" w:color="auto"/>
              <w:left w:val="single" w:sz="4" w:space="0" w:color="auto"/>
              <w:bottom w:val="single" w:sz="4" w:space="0" w:color="auto"/>
              <w:right w:val="single" w:sz="4" w:space="0" w:color="auto"/>
            </w:tcBorders>
            <w:vAlign w:val="center"/>
          </w:tcPr>
          <w:p w14:paraId="0E50A754" w14:textId="77777777" w:rsidR="00E76AF7" w:rsidRPr="00890EB4" w:rsidRDefault="00E76AF7" w:rsidP="00E76AF7">
            <w:pPr>
              <w:tabs>
                <w:tab w:val="center" w:pos="4320"/>
                <w:tab w:val="right" w:pos="8640"/>
              </w:tabs>
              <w:spacing w:line="276" w:lineRule="auto"/>
              <w:jc w:val="center"/>
              <w:rPr>
                <w:b/>
              </w:rPr>
            </w:pPr>
          </w:p>
          <w:p w14:paraId="473006D3" w14:textId="77777777" w:rsidR="00E76AF7" w:rsidRPr="00890EB4" w:rsidRDefault="00E76AF7" w:rsidP="00E76AF7">
            <w:pPr>
              <w:tabs>
                <w:tab w:val="center" w:pos="4320"/>
                <w:tab w:val="right" w:pos="8640"/>
              </w:tabs>
              <w:spacing w:line="276" w:lineRule="auto"/>
              <w:jc w:val="center"/>
              <w:rPr>
                <w:b/>
              </w:rPr>
            </w:pPr>
            <w:r w:rsidRPr="00890EB4">
              <w:rPr>
                <w:b/>
              </w:rPr>
              <w:t>Pikët</w:t>
            </w:r>
          </w:p>
          <w:p w14:paraId="1882A72B" w14:textId="77777777" w:rsidR="00E76AF7" w:rsidRPr="00890EB4" w:rsidRDefault="00E76AF7" w:rsidP="00E76AF7">
            <w:pPr>
              <w:tabs>
                <w:tab w:val="center" w:pos="4320"/>
                <w:tab w:val="right" w:pos="8640"/>
              </w:tabs>
              <w:spacing w:line="276" w:lineRule="auto"/>
              <w:jc w:val="center"/>
              <w:rPr>
                <w:b/>
              </w:rPr>
            </w:pPr>
          </w:p>
        </w:tc>
      </w:tr>
      <w:tr w:rsidR="00E76AF7" w:rsidRPr="00890EB4" w14:paraId="13C1DDED" w14:textId="77777777" w:rsidTr="00E76AF7">
        <w:trPr>
          <w:trHeight w:val="1520"/>
        </w:trPr>
        <w:tc>
          <w:tcPr>
            <w:tcW w:w="510" w:type="dxa"/>
            <w:tcBorders>
              <w:top w:val="single" w:sz="4" w:space="0" w:color="auto"/>
              <w:left w:val="single" w:sz="4" w:space="0" w:color="auto"/>
              <w:bottom w:val="single" w:sz="4" w:space="0" w:color="auto"/>
              <w:right w:val="single" w:sz="4" w:space="0" w:color="auto"/>
            </w:tcBorders>
          </w:tcPr>
          <w:p w14:paraId="17D004D2" w14:textId="77777777" w:rsidR="00E76AF7" w:rsidRPr="00890EB4" w:rsidRDefault="00E76AF7" w:rsidP="00E76AF7">
            <w:pPr>
              <w:tabs>
                <w:tab w:val="center" w:pos="4320"/>
                <w:tab w:val="right" w:pos="8640"/>
              </w:tabs>
              <w:spacing w:line="276" w:lineRule="auto"/>
              <w:rPr>
                <w:b/>
              </w:rPr>
            </w:pPr>
            <w:r w:rsidRPr="00890EB4">
              <w:rPr>
                <w:b/>
              </w:rPr>
              <w:t xml:space="preserve">1 </w:t>
            </w:r>
          </w:p>
        </w:tc>
        <w:tc>
          <w:tcPr>
            <w:tcW w:w="4885" w:type="dxa"/>
            <w:tcBorders>
              <w:top w:val="single" w:sz="4" w:space="0" w:color="auto"/>
              <w:left w:val="single" w:sz="4" w:space="0" w:color="auto"/>
              <w:bottom w:val="single" w:sz="4" w:space="0" w:color="auto"/>
              <w:right w:val="single" w:sz="4" w:space="0" w:color="auto"/>
            </w:tcBorders>
          </w:tcPr>
          <w:p w14:paraId="2255BDE3" w14:textId="77777777" w:rsidR="00E76AF7" w:rsidRPr="00890EB4" w:rsidRDefault="00E76AF7" w:rsidP="00E76AF7">
            <w:pPr>
              <w:tabs>
                <w:tab w:val="center" w:pos="4320"/>
                <w:tab w:val="right" w:pos="8640"/>
              </w:tabs>
              <w:jc w:val="both"/>
            </w:pPr>
            <w:r w:rsidRPr="00890EB4">
              <w:t>Të kryejë veprimtari praktike për prodhimin e produktit ushqimor të sigurt dhe cilësor, të kryejë vlerësimin e sigurisë dhe cilësisë së produktit dhe lëndëve të para nëpërmjet analizave organo - shqisore, fiziko - kimike dhe mikrobiologjike.</w:t>
            </w:r>
          </w:p>
        </w:tc>
        <w:tc>
          <w:tcPr>
            <w:tcW w:w="2993" w:type="dxa"/>
            <w:tcBorders>
              <w:top w:val="single" w:sz="4" w:space="0" w:color="auto"/>
              <w:left w:val="single" w:sz="4" w:space="0" w:color="auto"/>
              <w:bottom w:val="single" w:sz="4" w:space="0" w:color="auto"/>
              <w:right w:val="single" w:sz="4" w:space="0" w:color="auto"/>
            </w:tcBorders>
          </w:tcPr>
          <w:p w14:paraId="4E627FE3" w14:textId="77777777" w:rsidR="00E76AF7" w:rsidRPr="00890EB4" w:rsidRDefault="00E76AF7" w:rsidP="00E76AF7">
            <w:pPr>
              <w:tabs>
                <w:tab w:val="center" w:pos="4320"/>
                <w:tab w:val="right" w:pos="8640"/>
              </w:tabs>
            </w:pPr>
            <w:r w:rsidRPr="00890EB4">
              <w:rPr>
                <w:b/>
              </w:rPr>
              <w:t>Detyra 1</w:t>
            </w:r>
            <w:r w:rsidRPr="00890EB4">
              <w:t>. “Prodhimi dhe vlerësimi i sigurisë dhe cilësisë së produktit ushqimor”.</w:t>
            </w:r>
          </w:p>
          <w:p w14:paraId="33D0F9D0" w14:textId="77777777" w:rsidR="00E76AF7" w:rsidRPr="00890EB4" w:rsidRDefault="00E76AF7" w:rsidP="00E76AF7">
            <w:pPr>
              <w:tabs>
                <w:tab w:val="center" w:pos="4320"/>
                <w:tab w:val="right" w:pos="8640"/>
              </w:tabs>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730C6BF0" w14:textId="77777777" w:rsidR="00E76AF7" w:rsidRPr="00890EB4" w:rsidRDefault="00E76AF7" w:rsidP="00E76AF7">
            <w:pPr>
              <w:tabs>
                <w:tab w:val="center" w:pos="4320"/>
                <w:tab w:val="right" w:pos="8640"/>
              </w:tabs>
              <w:spacing w:line="276" w:lineRule="auto"/>
              <w:jc w:val="center"/>
            </w:pPr>
          </w:p>
          <w:p w14:paraId="3E95CC0D" w14:textId="77777777" w:rsidR="00E76AF7" w:rsidRPr="00890EB4" w:rsidRDefault="00E76AF7" w:rsidP="00E76AF7">
            <w:pPr>
              <w:tabs>
                <w:tab w:val="center" w:pos="4320"/>
                <w:tab w:val="right" w:pos="8640"/>
              </w:tabs>
              <w:spacing w:line="276" w:lineRule="auto"/>
              <w:jc w:val="center"/>
            </w:pPr>
            <w:r w:rsidRPr="00890EB4">
              <w:t>50</w:t>
            </w:r>
          </w:p>
        </w:tc>
      </w:tr>
      <w:tr w:rsidR="00E76AF7" w:rsidRPr="00890EB4" w14:paraId="5B2A5907" w14:textId="77777777" w:rsidTr="00E76AF7">
        <w:trPr>
          <w:trHeight w:val="390"/>
        </w:trPr>
        <w:tc>
          <w:tcPr>
            <w:tcW w:w="510" w:type="dxa"/>
            <w:tcBorders>
              <w:top w:val="single" w:sz="4" w:space="0" w:color="auto"/>
              <w:left w:val="single" w:sz="4" w:space="0" w:color="auto"/>
              <w:bottom w:val="single" w:sz="4" w:space="0" w:color="auto"/>
              <w:right w:val="single" w:sz="4" w:space="0" w:color="auto"/>
            </w:tcBorders>
          </w:tcPr>
          <w:p w14:paraId="0F6B805A" w14:textId="77777777" w:rsidR="00E76AF7" w:rsidRPr="00890EB4" w:rsidRDefault="00E76AF7" w:rsidP="00E76AF7">
            <w:pPr>
              <w:tabs>
                <w:tab w:val="center" w:pos="4320"/>
                <w:tab w:val="right" w:pos="8640"/>
              </w:tabs>
              <w:spacing w:line="276" w:lineRule="auto"/>
              <w:rPr>
                <w:b/>
              </w:rPr>
            </w:pPr>
          </w:p>
        </w:tc>
        <w:tc>
          <w:tcPr>
            <w:tcW w:w="4885" w:type="dxa"/>
            <w:tcBorders>
              <w:top w:val="single" w:sz="4" w:space="0" w:color="auto"/>
              <w:left w:val="single" w:sz="4" w:space="0" w:color="auto"/>
              <w:bottom w:val="single" w:sz="4" w:space="0" w:color="auto"/>
              <w:right w:val="single" w:sz="4" w:space="0" w:color="auto"/>
            </w:tcBorders>
          </w:tcPr>
          <w:p w14:paraId="2A27B977" w14:textId="77777777" w:rsidR="00E76AF7" w:rsidRPr="00890EB4" w:rsidRDefault="00E76AF7" w:rsidP="00E76AF7">
            <w:pPr>
              <w:tabs>
                <w:tab w:val="center" w:pos="4320"/>
                <w:tab w:val="right" w:pos="8640"/>
              </w:tabs>
              <w:jc w:val="both"/>
            </w:pPr>
            <w:r w:rsidRPr="00890EB4">
              <w:t>Të hartojë dokumentet bazë si edhe të kryejë procedurat për krijimin dhe organizimin e biznesit ushqimor, formën juridike të tij, procedurat e rekrutimit dhe punësimit të personelit</w:t>
            </w:r>
          </w:p>
          <w:p w14:paraId="5102C99E" w14:textId="77777777" w:rsidR="00E76AF7" w:rsidRPr="00890EB4" w:rsidRDefault="00E76AF7" w:rsidP="00E76AF7">
            <w:pPr>
              <w:tabs>
                <w:tab w:val="center" w:pos="4320"/>
                <w:tab w:val="right" w:pos="8640"/>
              </w:tabs>
              <w:jc w:val="both"/>
            </w:pPr>
            <w:r w:rsidRPr="00890EB4">
              <w:t>Të identifikojë nevojat dhe të kryejë procedurat e blerjes së produkteve për biznesin dhe personelin në treg.</w:t>
            </w:r>
          </w:p>
          <w:p w14:paraId="72FDA5DC" w14:textId="77777777" w:rsidR="00E76AF7" w:rsidRPr="00890EB4" w:rsidRDefault="00E76AF7" w:rsidP="00E76AF7">
            <w:pPr>
              <w:tabs>
                <w:tab w:val="center" w:pos="4320"/>
                <w:tab w:val="right" w:pos="8640"/>
              </w:tabs>
              <w:jc w:val="both"/>
            </w:pPr>
            <w:r w:rsidRPr="00890EB4">
              <w:t>Të kryejë procedurat e shitjes së produkteve për biznesin në treg.</w:t>
            </w:r>
          </w:p>
          <w:p w14:paraId="07D0E59B" w14:textId="77777777" w:rsidR="00E76AF7" w:rsidRPr="00890EB4" w:rsidRDefault="00E76AF7" w:rsidP="00E76AF7">
            <w:pPr>
              <w:tabs>
                <w:tab w:val="center" w:pos="4320"/>
                <w:tab w:val="right" w:pos="8640"/>
              </w:tabs>
              <w:jc w:val="both"/>
            </w:pPr>
            <w:r w:rsidRPr="00890EB4">
              <w:t xml:space="preserve">Të llogarisë kosto të produkteve dhe çmimet për njësi, si dhe të </w:t>
            </w:r>
            <w:proofErr w:type="spellStart"/>
            <w:r w:rsidRPr="00890EB4">
              <w:t>kontabilizojë</w:t>
            </w:r>
            <w:proofErr w:type="spellEnd"/>
            <w:r w:rsidRPr="00890EB4">
              <w:t xml:space="preserve"> veprime të ndryshme në biznesin ushqimor.</w:t>
            </w:r>
          </w:p>
          <w:p w14:paraId="7405285F" w14:textId="77777777" w:rsidR="00E76AF7" w:rsidRPr="00890EB4" w:rsidRDefault="00E76AF7" w:rsidP="00E76AF7">
            <w:pPr>
              <w:tabs>
                <w:tab w:val="center" w:pos="4320"/>
                <w:tab w:val="right" w:pos="8640"/>
              </w:tabs>
              <w:jc w:val="both"/>
            </w:pPr>
            <w:r w:rsidRPr="00890EB4">
              <w:t>Të prezantojë produktet në mënyrë të përshtatshme, si edhe të realizojë biseda të suksesshme.</w:t>
            </w:r>
          </w:p>
        </w:tc>
        <w:tc>
          <w:tcPr>
            <w:tcW w:w="2993" w:type="dxa"/>
            <w:tcBorders>
              <w:top w:val="single" w:sz="4" w:space="0" w:color="auto"/>
              <w:left w:val="single" w:sz="4" w:space="0" w:color="auto"/>
              <w:bottom w:val="single" w:sz="4" w:space="0" w:color="auto"/>
              <w:right w:val="single" w:sz="4" w:space="0" w:color="auto"/>
            </w:tcBorders>
          </w:tcPr>
          <w:p w14:paraId="04EAC624" w14:textId="77777777" w:rsidR="00E76AF7" w:rsidRPr="00890EB4" w:rsidRDefault="00E76AF7" w:rsidP="00E76AF7"/>
          <w:p w14:paraId="3DC00FD8" w14:textId="77777777" w:rsidR="00E76AF7" w:rsidRPr="00890EB4" w:rsidRDefault="00E76AF7" w:rsidP="00E76AF7"/>
          <w:p w14:paraId="0C2CB73A" w14:textId="77777777" w:rsidR="00E76AF7" w:rsidRPr="00890EB4" w:rsidRDefault="00E76AF7" w:rsidP="00E76AF7"/>
          <w:p w14:paraId="2A7DD2CF" w14:textId="77777777" w:rsidR="00E76AF7" w:rsidRPr="00890EB4" w:rsidRDefault="00E76AF7" w:rsidP="00E76AF7"/>
          <w:p w14:paraId="380D2584" w14:textId="77777777" w:rsidR="00E76AF7" w:rsidRPr="00890EB4" w:rsidRDefault="00E76AF7" w:rsidP="00E76AF7"/>
          <w:p w14:paraId="6B651C61" w14:textId="77777777" w:rsidR="00E76AF7" w:rsidRPr="00890EB4" w:rsidRDefault="00E76AF7" w:rsidP="00E76AF7">
            <w:r w:rsidRPr="00890EB4">
              <w:rPr>
                <w:b/>
              </w:rPr>
              <w:t>Detyra</w:t>
            </w:r>
            <w:r w:rsidRPr="00890EB4">
              <w:t xml:space="preserve"> </w:t>
            </w:r>
            <w:r w:rsidRPr="00890EB4">
              <w:rPr>
                <w:b/>
              </w:rPr>
              <w:t>2</w:t>
            </w:r>
            <w:r w:rsidRPr="00890EB4">
              <w:t>. “</w:t>
            </w:r>
            <w:bookmarkStart w:id="3" w:name="_Hlk170912902"/>
            <w:r w:rsidRPr="00890EB4">
              <w:t>Veprime ekonomike në teknologjinë ushqimore</w:t>
            </w:r>
            <w:bookmarkEnd w:id="3"/>
            <w:r w:rsidRPr="00890EB4">
              <w:t>”.</w:t>
            </w:r>
          </w:p>
          <w:p w14:paraId="20FEB6DE" w14:textId="77777777" w:rsidR="00E76AF7" w:rsidRPr="00890EB4" w:rsidRDefault="00E76AF7" w:rsidP="00E76AF7">
            <w:pPr>
              <w:tabs>
                <w:tab w:val="center" w:pos="4320"/>
                <w:tab w:val="right" w:pos="8640"/>
              </w:tabs>
              <w:spacing w:line="276" w:lineRule="auto"/>
              <w:jc w:val="center"/>
              <w:rPr>
                <w:b/>
              </w:rPr>
            </w:pPr>
          </w:p>
        </w:tc>
        <w:tc>
          <w:tcPr>
            <w:tcW w:w="840" w:type="dxa"/>
            <w:tcBorders>
              <w:top w:val="single" w:sz="4" w:space="0" w:color="auto"/>
              <w:left w:val="single" w:sz="4" w:space="0" w:color="auto"/>
              <w:bottom w:val="single" w:sz="4" w:space="0" w:color="auto"/>
              <w:right w:val="single" w:sz="4" w:space="0" w:color="auto"/>
            </w:tcBorders>
          </w:tcPr>
          <w:p w14:paraId="66BA1F6A" w14:textId="77777777" w:rsidR="00E76AF7" w:rsidRPr="00890EB4" w:rsidRDefault="00E76AF7" w:rsidP="00E76AF7">
            <w:pPr>
              <w:tabs>
                <w:tab w:val="center" w:pos="4320"/>
                <w:tab w:val="right" w:pos="8640"/>
              </w:tabs>
              <w:spacing w:line="276" w:lineRule="auto"/>
              <w:jc w:val="center"/>
            </w:pPr>
          </w:p>
          <w:p w14:paraId="0D540B44" w14:textId="77777777" w:rsidR="00E76AF7" w:rsidRPr="00890EB4" w:rsidRDefault="00E76AF7" w:rsidP="00E76AF7">
            <w:pPr>
              <w:tabs>
                <w:tab w:val="center" w:pos="4320"/>
                <w:tab w:val="right" w:pos="8640"/>
              </w:tabs>
              <w:spacing w:line="276" w:lineRule="auto"/>
              <w:jc w:val="center"/>
            </w:pPr>
          </w:p>
          <w:p w14:paraId="6C40D670" w14:textId="77777777" w:rsidR="00E76AF7" w:rsidRPr="00890EB4" w:rsidRDefault="00E76AF7" w:rsidP="00E76AF7">
            <w:pPr>
              <w:tabs>
                <w:tab w:val="center" w:pos="4320"/>
                <w:tab w:val="right" w:pos="8640"/>
              </w:tabs>
              <w:spacing w:line="276" w:lineRule="auto"/>
              <w:jc w:val="center"/>
            </w:pPr>
          </w:p>
          <w:p w14:paraId="0E6F835F" w14:textId="77777777" w:rsidR="00E76AF7" w:rsidRPr="00890EB4" w:rsidRDefault="00E76AF7" w:rsidP="00E76AF7">
            <w:pPr>
              <w:tabs>
                <w:tab w:val="center" w:pos="4320"/>
                <w:tab w:val="right" w:pos="8640"/>
              </w:tabs>
              <w:spacing w:line="276" w:lineRule="auto"/>
              <w:jc w:val="center"/>
            </w:pPr>
          </w:p>
          <w:p w14:paraId="670F9094" w14:textId="77777777" w:rsidR="00E76AF7" w:rsidRPr="00890EB4" w:rsidRDefault="00E76AF7" w:rsidP="00E76AF7">
            <w:pPr>
              <w:tabs>
                <w:tab w:val="center" w:pos="4320"/>
                <w:tab w:val="right" w:pos="8640"/>
              </w:tabs>
              <w:spacing w:line="276" w:lineRule="auto"/>
            </w:pPr>
            <w:r w:rsidRPr="00890EB4">
              <w:t xml:space="preserve"> 50</w:t>
            </w:r>
          </w:p>
        </w:tc>
      </w:tr>
      <w:tr w:rsidR="00E76AF7" w:rsidRPr="00890EB4" w14:paraId="5DF54441" w14:textId="77777777" w:rsidTr="00E76AF7">
        <w:tc>
          <w:tcPr>
            <w:tcW w:w="510" w:type="dxa"/>
            <w:tcBorders>
              <w:top w:val="single" w:sz="4" w:space="0" w:color="auto"/>
              <w:left w:val="single" w:sz="4" w:space="0" w:color="auto"/>
              <w:bottom w:val="single" w:sz="4" w:space="0" w:color="auto"/>
              <w:right w:val="single" w:sz="4" w:space="0" w:color="auto"/>
            </w:tcBorders>
          </w:tcPr>
          <w:p w14:paraId="02A64487" w14:textId="77777777" w:rsidR="00E76AF7" w:rsidRPr="00890EB4" w:rsidRDefault="00E76AF7" w:rsidP="00E76AF7">
            <w:pPr>
              <w:tabs>
                <w:tab w:val="center" w:pos="4320"/>
                <w:tab w:val="right" w:pos="8640"/>
              </w:tabs>
              <w:spacing w:line="276" w:lineRule="auto"/>
            </w:pPr>
          </w:p>
        </w:tc>
        <w:tc>
          <w:tcPr>
            <w:tcW w:w="7878" w:type="dxa"/>
            <w:gridSpan w:val="2"/>
            <w:tcBorders>
              <w:top w:val="single" w:sz="4" w:space="0" w:color="auto"/>
              <w:left w:val="single" w:sz="4" w:space="0" w:color="auto"/>
              <w:bottom w:val="single" w:sz="4" w:space="0" w:color="auto"/>
              <w:right w:val="single" w:sz="4" w:space="0" w:color="auto"/>
            </w:tcBorders>
          </w:tcPr>
          <w:p w14:paraId="3F9FA07F" w14:textId="77777777" w:rsidR="00E76AF7" w:rsidRPr="00890EB4" w:rsidRDefault="00E76AF7" w:rsidP="00E76AF7">
            <w:pPr>
              <w:tabs>
                <w:tab w:val="center" w:pos="4320"/>
                <w:tab w:val="right" w:pos="8640"/>
              </w:tabs>
              <w:spacing w:line="276" w:lineRule="auto"/>
              <w:jc w:val="center"/>
              <w:rPr>
                <w:b/>
              </w:rPr>
            </w:pPr>
            <w:r w:rsidRPr="00890EB4">
              <w:rPr>
                <w:b/>
              </w:rPr>
              <w:t xml:space="preserve">                                                         Shuma</w:t>
            </w:r>
          </w:p>
        </w:tc>
        <w:tc>
          <w:tcPr>
            <w:tcW w:w="840" w:type="dxa"/>
            <w:tcBorders>
              <w:top w:val="single" w:sz="4" w:space="0" w:color="auto"/>
              <w:left w:val="single" w:sz="4" w:space="0" w:color="auto"/>
              <w:bottom w:val="single" w:sz="4" w:space="0" w:color="auto"/>
              <w:right w:val="single" w:sz="4" w:space="0" w:color="auto"/>
            </w:tcBorders>
          </w:tcPr>
          <w:p w14:paraId="69DCFD7B" w14:textId="77777777" w:rsidR="00E76AF7" w:rsidRPr="00890EB4" w:rsidRDefault="00E76AF7" w:rsidP="00E76AF7">
            <w:pPr>
              <w:tabs>
                <w:tab w:val="center" w:pos="4320"/>
                <w:tab w:val="right" w:pos="8640"/>
              </w:tabs>
              <w:spacing w:line="276" w:lineRule="auto"/>
              <w:jc w:val="center"/>
              <w:rPr>
                <w:b/>
              </w:rPr>
            </w:pPr>
            <w:r w:rsidRPr="00890EB4">
              <w:rPr>
                <w:b/>
              </w:rPr>
              <w:t>100</w:t>
            </w:r>
          </w:p>
        </w:tc>
      </w:tr>
    </w:tbl>
    <w:p w14:paraId="25485306" w14:textId="77777777" w:rsidR="00E76AF7" w:rsidRPr="00890EB4" w:rsidRDefault="00E76AF7" w:rsidP="00E76AF7">
      <w:pPr>
        <w:spacing w:line="276" w:lineRule="auto"/>
      </w:pPr>
    </w:p>
    <w:p w14:paraId="62A5C5C0" w14:textId="77777777" w:rsidR="00E76AF7" w:rsidRPr="00890EB4" w:rsidRDefault="00E76AF7" w:rsidP="00E76AF7">
      <w:pPr>
        <w:spacing w:line="276" w:lineRule="auto"/>
        <w:rPr>
          <w:b/>
        </w:rPr>
      </w:pPr>
      <w:r w:rsidRPr="00890EB4">
        <w:rPr>
          <w:b/>
        </w:rPr>
        <w:t>b) Skema e vlerësimit me nota:</w:t>
      </w:r>
    </w:p>
    <w:p w14:paraId="0CA035EA" w14:textId="77777777" w:rsidR="00E76AF7" w:rsidRPr="00890EB4" w:rsidRDefault="00E76AF7" w:rsidP="00E76AF7">
      <w:pPr>
        <w:spacing w:line="276" w:lineRule="auto"/>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E76AF7" w:rsidRPr="00890EB4" w14:paraId="45E364F2" w14:textId="77777777" w:rsidTr="00E76AF7">
        <w:tc>
          <w:tcPr>
            <w:tcW w:w="2520" w:type="dxa"/>
          </w:tcPr>
          <w:p w14:paraId="7940F958" w14:textId="77777777" w:rsidR="00E76AF7" w:rsidRPr="00890EB4" w:rsidRDefault="00E76AF7" w:rsidP="00E76AF7">
            <w:pPr>
              <w:tabs>
                <w:tab w:val="center" w:pos="4320"/>
                <w:tab w:val="right" w:pos="8640"/>
              </w:tabs>
              <w:spacing w:line="276" w:lineRule="auto"/>
              <w:jc w:val="center"/>
              <w:rPr>
                <w:b/>
              </w:rPr>
            </w:pPr>
            <w:r w:rsidRPr="00890EB4">
              <w:rPr>
                <w:b/>
              </w:rPr>
              <w:t>Pikët e fituara</w:t>
            </w:r>
          </w:p>
        </w:tc>
        <w:tc>
          <w:tcPr>
            <w:tcW w:w="2040" w:type="dxa"/>
          </w:tcPr>
          <w:p w14:paraId="4CAA8CAB" w14:textId="77777777" w:rsidR="00E76AF7" w:rsidRPr="00890EB4" w:rsidRDefault="00E76AF7" w:rsidP="00E76AF7">
            <w:pPr>
              <w:tabs>
                <w:tab w:val="center" w:pos="4320"/>
                <w:tab w:val="right" w:pos="8640"/>
              </w:tabs>
              <w:spacing w:line="276" w:lineRule="auto"/>
              <w:jc w:val="center"/>
              <w:rPr>
                <w:b/>
              </w:rPr>
            </w:pPr>
            <w:r w:rsidRPr="00890EB4">
              <w:rPr>
                <w:b/>
              </w:rPr>
              <w:t>Notat</w:t>
            </w:r>
          </w:p>
        </w:tc>
      </w:tr>
      <w:tr w:rsidR="00E76AF7" w:rsidRPr="00890EB4" w14:paraId="4426C1F5" w14:textId="77777777" w:rsidTr="00E76AF7">
        <w:tc>
          <w:tcPr>
            <w:tcW w:w="2520" w:type="dxa"/>
          </w:tcPr>
          <w:p w14:paraId="3FA4762D" w14:textId="77777777" w:rsidR="00E76AF7" w:rsidRPr="00890EB4" w:rsidRDefault="00E76AF7" w:rsidP="00E76AF7">
            <w:pPr>
              <w:tabs>
                <w:tab w:val="center" w:pos="4320"/>
                <w:tab w:val="right" w:pos="8640"/>
              </w:tabs>
              <w:spacing w:line="276" w:lineRule="auto"/>
              <w:jc w:val="center"/>
              <w:rPr>
                <w:b/>
              </w:rPr>
            </w:pPr>
            <w:r w:rsidRPr="00890EB4">
              <w:rPr>
                <w:b/>
              </w:rPr>
              <w:t>0 - 40</w:t>
            </w:r>
          </w:p>
        </w:tc>
        <w:tc>
          <w:tcPr>
            <w:tcW w:w="2040" w:type="dxa"/>
          </w:tcPr>
          <w:p w14:paraId="23566328" w14:textId="77777777" w:rsidR="00E76AF7" w:rsidRPr="00890EB4" w:rsidRDefault="00E76AF7" w:rsidP="00E76AF7">
            <w:pPr>
              <w:tabs>
                <w:tab w:val="center" w:pos="4320"/>
                <w:tab w:val="right" w:pos="8640"/>
              </w:tabs>
              <w:spacing w:line="276" w:lineRule="auto"/>
              <w:jc w:val="center"/>
              <w:rPr>
                <w:b/>
              </w:rPr>
            </w:pPr>
            <w:r w:rsidRPr="00890EB4">
              <w:rPr>
                <w:b/>
              </w:rPr>
              <w:t>4</w:t>
            </w:r>
          </w:p>
        </w:tc>
      </w:tr>
      <w:tr w:rsidR="00E76AF7" w:rsidRPr="00890EB4" w14:paraId="0DE26C2A" w14:textId="77777777" w:rsidTr="00E76AF7">
        <w:tc>
          <w:tcPr>
            <w:tcW w:w="2520" w:type="dxa"/>
          </w:tcPr>
          <w:p w14:paraId="1DEBB856" w14:textId="77777777" w:rsidR="00E76AF7" w:rsidRPr="00890EB4" w:rsidRDefault="00E76AF7" w:rsidP="00E76AF7">
            <w:pPr>
              <w:tabs>
                <w:tab w:val="center" w:pos="4320"/>
                <w:tab w:val="right" w:pos="8640"/>
              </w:tabs>
              <w:spacing w:line="276" w:lineRule="auto"/>
              <w:jc w:val="center"/>
              <w:rPr>
                <w:b/>
              </w:rPr>
            </w:pPr>
            <w:r w:rsidRPr="00890EB4">
              <w:rPr>
                <w:b/>
              </w:rPr>
              <w:t>41 - 50</w:t>
            </w:r>
          </w:p>
        </w:tc>
        <w:tc>
          <w:tcPr>
            <w:tcW w:w="2040" w:type="dxa"/>
          </w:tcPr>
          <w:p w14:paraId="770B7708" w14:textId="77777777" w:rsidR="00E76AF7" w:rsidRPr="00890EB4" w:rsidRDefault="00E76AF7" w:rsidP="00E76AF7">
            <w:pPr>
              <w:tabs>
                <w:tab w:val="center" w:pos="4320"/>
                <w:tab w:val="right" w:pos="8640"/>
              </w:tabs>
              <w:spacing w:line="276" w:lineRule="auto"/>
              <w:jc w:val="center"/>
              <w:rPr>
                <w:b/>
              </w:rPr>
            </w:pPr>
            <w:r w:rsidRPr="00890EB4">
              <w:rPr>
                <w:b/>
              </w:rPr>
              <w:t>5</w:t>
            </w:r>
          </w:p>
        </w:tc>
      </w:tr>
      <w:tr w:rsidR="00E76AF7" w:rsidRPr="00890EB4" w14:paraId="2B3986C4" w14:textId="77777777" w:rsidTr="00E76AF7">
        <w:tc>
          <w:tcPr>
            <w:tcW w:w="2520" w:type="dxa"/>
          </w:tcPr>
          <w:p w14:paraId="425C3D48" w14:textId="77777777" w:rsidR="00E76AF7" w:rsidRPr="00890EB4" w:rsidRDefault="00E76AF7" w:rsidP="00E76AF7">
            <w:pPr>
              <w:tabs>
                <w:tab w:val="center" w:pos="4320"/>
                <w:tab w:val="right" w:pos="8640"/>
              </w:tabs>
              <w:spacing w:line="276" w:lineRule="auto"/>
              <w:jc w:val="center"/>
              <w:rPr>
                <w:b/>
              </w:rPr>
            </w:pPr>
            <w:r w:rsidRPr="00890EB4">
              <w:rPr>
                <w:b/>
              </w:rPr>
              <w:t>51 - 60</w:t>
            </w:r>
          </w:p>
        </w:tc>
        <w:tc>
          <w:tcPr>
            <w:tcW w:w="2040" w:type="dxa"/>
          </w:tcPr>
          <w:p w14:paraId="67A7CB92" w14:textId="77777777" w:rsidR="00E76AF7" w:rsidRPr="00890EB4" w:rsidRDefault="00E76AF7" w:rsidP="00E76AF7">
            <w:pPr>
              <w:tabs>
                <w:tab w:val="center" w:pos="4320"/>
                <w:tab w:val="right" w:pos="8640"/>
              </w:tabs>
              <w:spacing w:line="276" w:lineRule="auto"/>
              <w:jc w:val="center"/>
              <w:rPr>
                <w:b/>
              </w:rPr>
            </w:pPr>
            <w:r w:rsidRPr="00890EB4">
              <w:rPr>
                <w:b/>
              </w:rPr>
              <w:t>6</w:t>
            </w:r>
          </w:p>
        </w:tc>
      </w:tr>
      <w:tr w:rsidR="00E76AF7" w:rsidRPr="00890EB4" w14:paraId="4D3D47DF" w14:textId="77777777" w:rsidTr="00E76AF7">
        <w:tc>
          <w:tcPr>
            <w:tcW w:w="2520" w:type="dxa"/>
          </w:tcPr>
          <w:p w14:paraId="58F3E82A" w14:textId="77777777" w:rsidR="00E76AF7" w:rsidRPr="00890EB4" w:rsidRDefault="00E76AF7" w:rsidP="00E76AF7">
            <w:pPr>
              <w:tabs>
                <w:tab w:val="center" w:pos="4320"/>
                <w:tab w:val="right" w:pos="8640"/>
              </w:tabs>
              <w:spacing w:line="276" w:lineRule="auto"/>
              <w:jc w:val="center"/>
              <w:rPr>
                <w:b/>
              </w:rPr>
            </w:pPr>
            <w:r w:rsidRPr="00890EB4">
              <w:rPr>
                <w:b/>
              </w:rPr>
              <w:t>61 - 70</w:t>
            </w:r>
          </w:p>
        </w:tc>
        <w:tc>
          <w:tcPr>
            <w:tcW w:w="2040" w:type="dxa"/>
          </w:tcPr>
          <w:p w14:paraId="201E80BB" w14:textId="77777777" w:rsidR="00E76AF7" w:rsidRPr="00890EB4" w:rsidRDefault="00E76AF7" w:rsidP="00E76AF7">
            <w:pPr>
              <w:tabs>
                <w:tab w:val="center" w:pos="4320"/>
                <w:tab w:val="right" w:pos="8640"/>
              </w:tabs>
              <w:spacing w:line="276" w:lineRule="auto"/>
              <w:jc w:val="center"/>
              <w:rPr>
                <w:b/>
              </w:rPr>
            </w:pPr>
            <w:r w:rsidRPr="00890EB4">
              <w:rPr>
                <w:b/>
              </w:rPr>
              <w:t>7</w:t>
            </w:r>
          </w:p>
        </w:tc>
      </w:tr>
      <w:tr w:rsidR="00E76AF7" w:rsidRPr="00890EB4" w14:paraId="674CD9C8" w14:textId="77777777" w:rsidTr="00E76AF7">
        <w:tc>
          <w:tcPr>
            <w:tcW w:w="2520" w:type="dxa"/>
          </w:tcPr>
          <w:p w14:paraId="42FB09DB" w14:textId="77777777" w:rsidR="00E76AF7" w:rsidRPr="00890EB4" w:rsidRDefault="00E76AF7" w:rsidP="00E76AF7">
            <w:pPr>
              <w:tabs>
                <w:tab w:val="center" w:pos="4320"/>
                <w:tab w:val="right" w:pos="8640"/>
              </w:tabs>
              <w:spacing w:line="276" w:lineRule="auto"/>
              <w:jc w:val="center"/>
              <w:rPr>
                <w:b/>
              </w:rPr>
            </w:pPr>
            <w:r w:rsidRPr="00890EB4">
              <w:rPr>
                <w:b/>
              </w:rPr>
              <w:t>71 - 80</w:t>
            </w:r>
          </w:p>
        </w:tc>
        <w:tc>
          <w:tcPr>
            <w:tcW w:w="2040" w:type="dxa"/>
          </w:tcPr>
          <w:p w14:paraId="33B5FA37" w14:textId="77777777" w:rsidR="00E76AF7" w:rsidRPr="00890EB4" w:rsidRDefault="00E76AF7" w:rsidP="00E76AF7">
            <w:pPr>
              <w:tabs>
                <w:tab w:val="center" w:pos="4320"/>
                <w:tab w:val="right" w:pos="8640"/>
              </w:tabs>
              <w:spacing w:line="276" w:lineRule="auto"/>
              <w:jc w:val="center"/>
              <w:rPr>
                <w:b/>
              </w:rPr>
            </w:pPr>
            <w:r w:rsidRPr="00890EB4">
              <w:rPr>
                <w:b/>
              </w:rPr>
              <w:t>8</w:t>
            </w:r>
          </w:p>
        </w:tc>
      </w:tr>
      <w:tr w:rsidR="00E76AF7" w:rsidRPr="00890EB4" w14:paraId="3FA4D14F" w14:textId="77777777" w:rsidTr="00E76AF7">
        <w:tc>
          <w:tcPr>
            <w:tcW w:w="2520" w:type="dxa"/>
          </w:tcPr>
          <w:p w14:paraId="0A4BCAA4" w14:textId="77777777" w:rsidR="00E76AF7" w:rsidRPr="00890EB4" w:rsidRDefault="00E76AF7" w:rsidP="00E76AF7">
            <w:pPr>
              <w:tabs>
                <w:tab w:val="center" w:pos="4320"/>
                <w:tab w:val="right" w:pos="8640"/>
              </w:tabs>
              <w:spacing w:line="276" w:lineRule="auto"/>
              <w:jc w:val="center"/>
              <w:rPr>
                <w:b/>
              </w:rPr>
            </w:pPr>
            <w:r w:rsidRPr="00890EB4">
              <w:rPr>
                <w:b/>
              </w:rPr>
              <w:t>81 - 90</w:t>
            </w:r>
          </w:p>
        </w:tc>
        <w:tc>
          <w:tcPr>
            <w:tcW w:w="2040" w:type="dxa"/>
          </w:tcPr>
          <w:p w14:paraId="18A9A828" w14:textId="77777777" w:rsidR="00E76AF7" w:rsidRPr="00890EB4" w:rsidRDefault="00E76AF7" w:rsidP="00E76AF7">
            <w:pPr>
              <w:tabs>
                <w:tab w:val="center" w:pos="4320"/>
                <w:tab w:val="right" w:pos="8640"/>
              </w:tabs>
              <w:spacing w:line="276" w:lineRule="auto"/>
              <w:jc w:val="center"/>
              <w:rPr>
                <w:b/>
              </w:rPr>
            </w:pPr>
            <w:r w:rsidRPr="00890EB4">
              <w:rPr>
                <w:b/>
              </w:rPr>
              <w:t>9</w:t>
            </w:r>
          </w:p>
        </w:tc>
      </w:tr>
      <w:tr w:rsidR="00E76AF7" w:rsidRPr="00890EB4" w14:paraId="2F11DCB3" w14:textId="77777777" w:rsidTr="00E76AF7">
        <w:tc>
          <w:tcPr>
            <w:tcW w:w="2520" w:type="dxa"/>
          </w:tcPr>
          <w:p w14:paraId="30FEA82E" w14:textId="77777777" w:rsidR="00E76AF7" w:rsidRPr="00890EB4" w:rsidRDefault="00E76AF7" w:rsidP="00E76AF7">
            <w:pPr>
              <w:tabs>
                <w:tab w:val="center" w:pos="4320"/>
                <w:tab w:val="right" w:pos="8640"/>
              </w:tabs>
              <w:spacing w:line="276" w:lineRule="auto"/>
              <w:jc w:val="center"/>
              <w:rPr>
                <w:b/>
              </w:rPr>
            </w:pPr>
            <w:r w:rsidRPr="00890EB4">
              <w:rPr>
                <w:b/>
              </w:rPr>
              <w:t>91 - 100</w:t>
            </w:r>
          </w:p>
        </w:tc>
        <w:tc>
          <w:tcPr>
            <w:tcW w:w="2040" w:type="dxa"/>
          </w:tcPr>
          <w:p w14:paraId="3486B671" w14:textId="77777777" w:rsidR="00E76AF7" w:rsidRPr="00890EB4" w:rsidRDefault="00E76AF7" w:rsidP="00E76AF7">
            <w:pPr>
              <w:tabs>
                <w:tab w:val="center" w:pos="4320"/>
                <w:tab w:val="right" w:pos="8640"/>
              </w:tabs>
              <w:spacing w:line="276" w:lineRule="auto"/>
              <w:jc w:val="center"/>
              <w:rPr>
                <w:b/>
              </w:rPr>
            </w:pPr>
            <w:r w:rsidRPr="00890EB4">
              <w:rPr>
                <w:b/>
              </w:rPr>
              <w:t>10</w:t>
            </w:r>
          </w:p>
        </w:tc>
      </w:tr>
    </w:tbl>
    <w:p w14:paraId="5B4C9C16" w14:textId="77777777" w:rsidR="00E76AF7" w:rsidRPr="00890EB4" w:rsidRDefault="00E76AF7" w:rsidP="00E76AF7">
      <w:pPr>
        <w:spacing w:line="276" w:lineRule="auto"/>
        <w:rPr>
          <w:b/>
          <w:sz w:val="2"/>
          <w:szCs w:val="2"/>
          <w:u w:val="single"/>
        </w:rPr>
      </w:pPr>
    </w:p>
    <w:p w14:paraId="250CE8C3" w14:textId="77777777" w:rsidR="00E76AF7" w:rsidRPr="00890EB4" w:rsidRDefault="00E76AF7" w:rsidP="00E76AF7">
      <w:pPr>
        <w:spacing w:line="276" w:lineRule="auto"/>
      </w:pPr>
      <w:r w:rsidRPr="00890EB4">
        <w:rPr>
          <w:b/>
          <w:u w:val="single"/>
        </w:rPr>
        <w:t>Shënime:</w:t>
      </w:r>
    </w:p>
    <w:p w14:paraId="7B4A4279" w14:textId="77777777" w:rsidR="00E76AF7" w:rsidRPr="00890EB4" w:rsidRDefault="00E76AF7" w:rsidP="00E76AF7"/>
    <w:p w14:paraId="6AE520A7" w14:textId="64A8F11D" w:rsidR="00E76AF7" w:rsidRPr="00890EB4" w:rsidRDefault="00E76AF7" w:rsidP="00E76AF7">
      <w:pPr>
        <w:widowControl/>
        <w:numPr>
          <w:ilvl w:val="0"/>
          <w:numId w:val="28"/>
        </w:numPr>
        <w:ind w:left="360"/>
        <w:jc w:val="both"/>
      </w:pPr>
      <w:r w:rsidRPr="00890EB4">
        <w:t>Provimi praktik do të realizohet me anë të metodës së vlerësimit të nxënësve në “poste pune”, grupe pune ose në mënyrë individuale, në bazën prodhuese ose laboratorin e shkollës e mjedise të simuluar</w:t>
      </w:r>
      <w:r w:rsidR="00BB2296">
        <w:t>a.</w:t>
      </w:r>
      <w:r w:rsidRPr="00890EB4">
        <w:t>.</w:t>
      </w:r>
    </w:p>
    <w:p w14:paraId="73229AE1" w14:textId="77777777" w:rsidR="00E76AF7" w:rsidRPr="00890EB4" w:rsidRDefault="00E76AF7" w:rsidP="00E76AF7">
      <w:pPr>
        <w:widowControl/>
        <w:numPr>
          <w:ilvl w:val="0"/>
          <w:numId w:val="28"/>
        </w:numPr>
        <w:ind w:left="360"/>
        <w:jc w:val="both"/>
      </w:pPr>
      <w:r w:rsidRPr="00890EB4">
        <w:t xml:space="preserve">Koha për realizimin e të gjitha detyrave duhet të jetë jo më shumë se 3 orë, në përputhje kjo me Udhëzimin nr. 15. Datë 26.04.2019  “Për organizimin dhe zhvillimin e provimeve në arsimin dhe formimin profesional” në fuqi. </w:t>
      </w:r>
    </w:p>
    <w:p w14:paraId="119C9F74" w14:textId="77777777" w:rsidR="00E76AF7" w:rsidRPr="00890EB4" w:rsidRDefault="00E76AF7" w:rsidP="00E76AF7">
      <w:pPr>
        <w:widowControl/>
        <w:numPr>
          <w:ilvl w:val="0"/>
          <w:numId w:val="28"/>
        </w:numPr>
        <w:ind w:left="360"/>
        <w:jc w:val="both"/>
      </w:pPr>
      <w:r w:rsidRPr="00890EB4">
        <w:t xml:space="preserve">Në çdo detyrë respektimi i rregullave të sigurimit teknik dhe mbrojtjes së mjedisit duhet të jenë domosdoshmërish të përfshira në vlerësim. </w:t>
      </w:r>
    </w:p>
    <w:p w14:paraId="409DE667" w14:textId="77777777" w:rsidR="00E76AF7" w:rsidRPr="00890EB4" w:rsidRDefault="00E76AF7" w:rsidP="00E76AF7">
      <w:pPr>
        <w:widowControl/>
        <w:numPr>
          <w:ilvl w:val="0"/>
          <w:numId w:val="28"/>
        </w:numPr>
        <w:ind w:left="360"/>
        <w:jc w:val="both"/>
      </w:pPr>
      <w:r w:rsidRPr="00890EB4">
        <w:t xml:space="preserve">Në vlerësimin e kompetencave profesionale, rekomandohet t’i lihet hapësirë për vlerësim dhe bashkëbisedimit profesional ndërmjet anëtarëve të komisionit dhe nxënësit, pasi ai është element i rëndësishëm i secilës prej kompetencave të </w:t>
      </w:r>
      <w:proofErr w:type="spellStart"/>
      <w:r w:rsidRPr="00890EB4">
        <w:t>listuara</w:t>
      </w:r>
      <w:proofErr w:type="spellEnd"/>
      <w:r w:rsidRPr="00890EB4">
        <w:t xml:space="preserve">. Komisioni i vlerësimit duhet të hartojë paraprakisht pyetjet për bashkëbisedimin profesional. </w:t>
      </w:r>
    </w:p>
    <w:p w14:paraId="049CDF47" w14:textId="77777777" w:rsidR="00E76AF7" w:rsidRPr="00890EB4" w:rsidRDefault="00E76AF7" w:rsidP="00E76AF7">
      <w:pPr>
        <w:widowControl/>
        <w:numPr>
          <w:ilvl w:val="0"/>
          <w:numId w:val="28"/>
        </w:numPr>
        <w:ind w:left="360"/>
        <w:jc w:val="both"/>
      </w:pPr>
      <w:r w:rsidRPr="00890EB4">
        <w:t>Nxënësit duhet të punojnë në mënyrë të pavarur, pa ndërhyrjen e komisionit duke u testuar/vlerësuar në një nga proceset e punës për çdo detyrë, kjo edhe për shkak të kohës së kufizuar 3 orë të provimit praktik.</w:t>
      </w:r>
    </w:p>
    <w:p w14:paraId="112E62D0" w14:textId="77777777" w:rsidR="00E76AF7" w:rsidRPr="00890EB4" w:rsidRDefault="00E76AF7" w:rsidP="00E76AF7">
      <w:pPr>
        <w:widowControl/>
        <w:numPr>
          <w:ilvl w:val="0"/>
          <w:numId w:val="28"/>
        </w:numPr>
        <w:ind w:left="360"/>
        <w:jc w:val="both"/>
      </w:pPr>
      <w:r w:rsidRPr="00890EB4">
        <w:t>Për çdo detyrë, komisioni i vlerësimit duhet të përgatisë instrumentet përkatëse të vlerësimit sipas kompetencave profesionale. Instrumenti i vlerësimit për secilën detyrë duhet të përfshijë të gjitha hapat e realizimit të saj.</w:t>
      </w:r>
    </w:p>
    <w:p w14:paraId="3B918BFF" w14:textId="77777777" w:rsidR="00E76AF7" w:rsidRPr="00890EB4" w:rsidRDefault="00E76AF7" w:rsidP="00E76AF7">
      <w:pPr>
        <w:widowControl/>
        <w:numPr>
          <w:ilvl w:val="0"/>
          <w:numId w:val="28"/>
        </w:numPr>
        <w:ind w:left="360"/>
        <w:jc w:val="both"/>
      </w:pPr>
      <w:r w:rsidRPr="00890EB4">
        <w:t xml:space="preserve">Instrumenti i vlerësimit duhet të përfshijë në përmbajtjen e tij edhe kritere për vlerësimin e kompetencave kyçe profesionale si vetëkontrolli, përgjegjshmëria, manifestimi i guximit, angazhimi fizikisht, mendërisht dhe </w:t>
      </w:r>
      <w:proofErr w:type="spellStart"/>
      <w:r w:rsidRPr="00890EB4">
        <w:t>emocionalisht</w:t>
      </w:r>
      <w:proofErr w:type="spellEnd"/>
      <w:r w:rsidRPr="00890EB4">
        <w:t xml:space="preserve"> në kryerjen e detyrave të ndryshme. Gjithashtu, komisioni duhet të hartojë dhe një listë kriteresh vlerësimi për produktin përfundimtar. </w:t>
      </w:r>
    </w:p>
    <w:p w14:paraId="59B48595" w14:textId="77777777" w:rsidR="00E76AF7" w:rsidRPr="00890EB4" w:rsidRDefault="00E76AF7" w:rsidP="00E76AF7">
      <w:pPr>
        <w:widowControl/>
        <w:numPr>
          <w:ilvl w:val="0"/>
          <w:numId w:val="28"/>
        </w:numPr>
        <w:ind w:left="360"/>
        <w:jc w:val="both"/>
      </w:pPr>
      <w:r w:rsidRPr="00890EB4">
        <w:t>Për çdo detyrë komisioni duhet të përgatisë udhëzuesin e përmbushjes për nxënësit, ku do të jepen hapat për realizimin e detyrës përkatëse.</w:t>
      </w:r>
    </w:p>
    <w:p w14:paraId="7D759E0F" w14:textId="77777777" w:rsidR="00E76AF7" w:rsidRPr="00890EB4" w:rsidRDefault="00E76AF7" w:rsidP="00E76AF7">
      <w:pPr>
        <w:spacing w:line="276" w:lineRule="auto"/>
        <w:jc w:val="both"/>
      </w:pPr>
    </w:p>
    <w:p w14:paraId="243DAC19" w14:textId="77777777" w:rsidR="00E76AF7" w:rsidRPr="00890EB4" w:rsidRDefault="00E76AF7" w:rsidP="00E76AF7">
      <w:pPr>
        <w:jc w:val="both"/>
        <w:rPr>
          <w:rFonts w:eastAsia="Calibri"/>
        </w:rPr>
      </w:pPr>
      <w:r w:rsidRPr="00890EB4">
        <w:t>Për realizimin e detyrës 1 “</w:t>
      </w:r>
      <w:r w:rsidRPr="00890EB4">
        <w:rPr>
          <w:b/>
        </w:rPr>
        <w:t>Prodhimi dhe vlerësimi i sigurisë dhe cilësisë së produktit ushqimor</w:t>
      </w:r>
      <w:r w:rsidRPr="00890EB4">
        <w:t>” do të shfrytëzohen</w:t>
      </w:r>
      <w:r w:rsidRPr="00890EB4">
        <w:rPr>
          <w:rFonts w:eastAsia="Calibri"/>
        </w:rPr>
        <w:t xml:space="preserve"> mjediset e bazës prodhuese dhe laboratorit të shkollës. </w:t>
      </w:r>
    </w:p>
    <w:p w14:paraId="6CFFFE4A" w14:textId="77777777" w:rsidR="00E76AF7" w:rsidRPr="00890EB4" w:rsidRDefault="00E76AF7" w:rsidP="00E76AF7">
      <w:pPr>
        <w:jc w:val="both"/>
        <w:rPr>
          <w:rFonts w:eastAsia="Calibri"/>
        </w:rPr>
      </w:pPr>
      <w:r w:rsidRPr="00890EB4">
        <w:rPr>
          <w:rFonts w:eastAsia="Calibri"/>
        </w:rPr>
        <w:t>Komisioni i provimit do të përgatisë paraprakisht disa teza, ku secila prej tyre do të përmbajë kryerjen e një analize organo-shqisore, fiziko-kimike, mikrobiologjike të lëndëve të para, gjysmë produkteve dhe produktit përfundimtar. Nxënësi në mënyrë të rastësishme zgjedh njërën prej tezave dhe përgatitet për kryerjen e analizës.</w:t>
      </w:r>
    </w:p>
    <w:p w14:paraId="33CB5A77" w14:textId="77777777" w:rsidR="00E76AF7" w:rsidRPr="00890EB4" w:rsidRDefault="00E76AF7" w:rsidP="00E76AF7">
      <w:pPr>
        <w:jc w:val="both"/>
        <w:rPr>
          <w:rFonts w:eastAsia="Calibri"/>
        </w:rPr>
      </w:pPr>
      <w:r w:rsidRPr="00890EB4">
        <w:rPr>
          <w:rFonts w:eastAsia="Calibri"/>
        </w:rPr>
        <w:t xml:space="preserve">Nxënësi duhet të kryejë analizën mikrobiologjike, organo-shqisore, fiziko-kimike të lëndëve të para, gjysmë produkteve dhe produktit përfundimtar duke zbatuar me </w:t>
      </w:r>
      <w:proofErr w:type="spellStart"/>
      <w:r w:rsidRPr="00890EB4">
        <w:rPr>
          <w:rFonts w:eastAsia="Calibri"/>
        </w:rPr>
        <w:t>përpikmëri</w:t>
      </w:r>
      <w:proofErr w:type="spellEnd"/>
      <w:r w:rsidRPr="00890EB4">
        <w:rPr>
          <w:rFonts w:eastAsia="Calibri"/>
        </w:rPr>
        <w:t xml:space="preserve"> kriteret e sigurisë dhe cilësisë së analizave, të krahasojë rezultatet me vlerat e referencës dhe të vlerësojë sigurinë dhe cilësisë e produktit ushqimor.</w:t>
      </w:r>
    </w:p>
    <w:p w14:paraId="1B5A4B31" w14:textId="77777777" w:rsidR="00E76AF7" w:rsidRPr="00890EB4" w:rsidRDefault="00E76AF7" w:rsidP="00E76AF7">
      <w:pPr>
        <w:jc w:val="both"/>
        <w:rPr>
          <w:rFonts w:eastAsia="Calibri"/>
        </w:rPr>
      </w:pPr>
      <w:r w:rsidRPr="00890EB4">
        <w:rPr>
          <w:rFonts w:eastAsia="Calibri"/>
        </w:rPr>
        <w:t>Nxënësi sipas tezës përkatëse për produktin që analizon duhet të rendisë lëndët e  para dhe ndihmëse që nevojiten për prodhimin e produktit, sipas kritereve të sigurisë së përzgjedhjes së tyre, të kryejë procese përgatitore, të ndërmjetme dhe përfundimtare për prodhimin e produktit ushqimor, sipas kartës teknologjike.</w:t>
      </w:r>
    </w:p>
    <w:p w14:paraId="720366F9" w14:textId="77777777" w:rsidR="00E76AF7" w:rsidRPr="00890EB4" w:rsidRDefault="00E76AF7" w:rsidP="00E76AF7">
      <w:pPr>
        <w:jc w:val="both"/>
        <w:rPr>
          <w:rFonts w:eastAsia="Calibri"/>
        </w:rPr>
      </w:pPr>
      <w:r w:rsidRPr="00890EB4">
        <w:rPr>
          <w:rFonts w:eastAsia="Calibri"/>
        </w:rPr>
        <w:t>Nxënësi duhet të plotësojë dokumentacionin shoqërues në çdo etapë të kryerjes së analizave, si dhe kriteret që zbatohen për gjurmimin e gabimit në rast anomalie.</w:t>
      </w:r>
    </w:p>
    <w:p w14:paraId="079245F0" w14:textId="77777777" w:rsidR="00E76AF7" w:rsidRPr="00890EB4" w:rsidRDefault="00E76AF7" w:rsidP="00E76AF7">
      <w:pPr>
        <w:jc w:val="both"/>
        <w:rPr>
          <w:rFonts w:eastAsia="Calibri"/>
        </w:rPr>
      </w:pPr>
      <w:r w:rsidRPr="00890EB4">
        <w:t xml:space="preserve">Nxënësit do të angazhohen në veprimtari konkrete pune </w:t>
      </w:r>
      <w:r w:rsidRPr="00890EB4">
        <w:rPr>
          <w:rFonts w:eastAsia="Calibri"/>
        </w:rPr>
        <w:t>duke zbatuar rregullat e sigurimit teknik dhe të mbrojtjes së mjedisit në çdo proces pune në bazën prodhuese dhe në laborator.</w:t>
      </w:r>
    </w:p>
    <w:p w14:paraId="1191B5D2" w14:textId="77777777" w:rsidR="00E76AF7" w:rsidRPr="00890EB4" w:rsidRDefault="00E76AF7" w:rsidP="00E76AF7">
      <w:pPr>
        <w:tabs>
          <w:tab w:val="left" w:pos="360"/>
        </w:tabs>
        <w:spacing w:before="120"/>
        <w:jc w:val="both"/>
        <w:rPr>
          <w:rFonts w:eastAsia="Calibri"/>
        </w:rPr>
      </w:pPr>
      <w:r w:rsidRPr="00890EB4">
        <w:rPr>
          <w:rFonts w:eastAsia="Calibri"/>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p>
    <w:p w14:paraId="1DF90485" w14:textId="77777777" w:rsidR="00E76AF7" w:rsidRPr="00890EB4" w:rsidRDefault="00E76AF7" w:rsidP="00E76AF7">
      <w:pPr>
        <w:jc w:val="both"/>
      </w:pPr>
    </w:p>
    <w:p w14:paraId="752F23E0" w14:textId="5880FEC2" w:rsidR="00E76AF7" w:rsidRPr="00890EB4" w:rsidRDefault="00E76AF7" w:rsidP="00E76AF7">
      <w:pPr>
        <w:jc w:val="both"/>
        <w:rPr>
          <w:b/>
          <w:i/>
        </w:rPr>
      </w:pPr>
      <w:r w:rsidRPr="00890EB4">
        <w:rPr>
          <w:b/>
          <w:i/>
        </w:rPr>
        <w:t xml:space="preserve">Detyra 2 do të realizohen </w:t>
      </w:r>
      <w:r w:rsidRPr="00890EB4">
        <w:rPr>
          <w:rFonts w:eastAsia="Calibri"/>
          <w:b/>
          <w:i/>
        </w:rPr>
        <w:t xml:space="preserve">në mjediset e </w:t>
      </w:r>
      <w:r w:rsidR="00BB2296">
        <w:rPr>
          <w:rFonts w:eastAsia="Calibri"/>
          <w:b/>
          <w:i/>
        </w:rPr>
        <w:t>shkollës</w:t>
      </w:r>
      <w:r w:rsidRPr="00890EB4">
        <w:rPr>
          <w:b/>
          <w:i/>
        </w:rPr>
        <w:t xml:space="preserve">, ku aktualisht ndodhin të simuluara proceset </w:t>
      </w:r>
      <w:r w:rsidRPr="00890EB4">
        <w:t>për realizimin e veprimeve ekonomike në teknologjinë ushqimore</w:t>
      </w:r>
      <w:r w:rsidRPr="00890EB4">
        <w:rPr>
          <w:b/>
          <w:i/>
        </w:rPr>
        <w:t xml:space="preserve">. </w:t>
      </w:r>
    </w:p>
    <w:p w14:paraId="2C80461B" w14:textId="77777777" w:rsidR="00E76AF7" w:rsidRPr="00890EB4" w:rsidRDefault="00E76AF7" w:rsidP="00E76AF7">
      <w:pPr>
        <w:pStyle w:val="ListParagraph"/>
        <w:spacing w:before="120" w:line="240" w:lineRule="auto"/>
        <w:ind w:left="0"/>
        <w:jc w:val="both"/>
        <w:rPr>
          <w:rFonts w:ascii="Times New Roman" w:hAnsi="Times New Roman" w:cs="Times New Roman"/>
          <w:sz w:val="24"/>
          <w:szCs w:val="24"/>
          <w:lang w:val="sq-AL"/>
        </w:rPr>
      </w:pPr>
      <w:r w:rsidRPr="00890EB4">
        <w:rPr>
          <w:rFonts w:ascii="Times New Roman" w:hAnsi="Times New Roman" w:cs="Times New Roman"/>
          <w:sz w:val="24"/>
          <w:szCs w:val="24"/>
          <w:lang w:val="sq-AL"/>
        </w:rPr>
        <w:t xml:space="preserve">Për realizimin e </w:t>
      </w:r>
      <w:r w:rsidRPr="00890EB4">
        <w:rPr>
          <w:rFonts w:ascii="Times New Roman" w:hAnsi="Times New Roman" w:cs="Times New Roman"/>
          <w:b/>
          <w:sz w:val="24"/>
          <w:szCs w:val="24"/>
          <w:lang w:val="sq-AL"/>
        </w:rPr>
        <w:t>detyrës 2</w:t>
      </w:r>
      <w:r w:rsidRPr="00890EB4">
        <w:rPr>
          <w:rFonts w:ascii="Times New Roman" w:hAnsi="Times New Roman" w:cs="Times New Roman"/>
          <w:sz w:val="24"/>
          <w:szCs w:val="24"/>
          <w:lang w:val="sq-AL"/>
        </w:rPr>
        <w:t xml:space="preserve"> “</w:t>
      </w:r>
      <w:r w:rsidRPr="00890EB4">
        <w:rPr>
          <w:rFonts w:ascii="Times New Roman" w:hAnsi="Times New Roman" w:cs="Times New Roman"/>
          <w:b/>
          <w:sz w:val="24"/>
          <w:szCs w:val="24"/>
          <w:lang w:val="sq-AL"/>
        </w:rPr>
        <w:t>Veprime ekonomike në teknologjinë ushqimore</w:t>
      </w:r>
      <w:r w:rsidRPr="00890EB4">
        <w:rPr>
          <w:rFonts w:ascii="Times New Roman" w:hAnsi="Times New Roman" w:cs="Times New Roman"/>
          <w:sz w:val="24"/>
          <w:szCs w:val="24"/>
          <w:lang w:val="sq-AL"/>
        </w:rPr>
        <w:t>”, nxënësve duhet t’u vihen në dispozicion dokumente të ndryshme tip për themelimin e biznesit, të cilat do të plotësohen prej tyre në mënyrë individuale, të përshtatshme me të dhënat e detyrës. Plotësimi i detyrës konsiston edhe në përshkrimin e procedurës, që ndiqet për themelimin dhe regjistrimin, si dhe vendosjes së marrëdhënieve me institucionet shtetërore, të cilat kanë lidhje me këtë proces.</w:t>
      </w:r>
    </w:p>
    <w:p w14:paraId="500E4BDB" w14:textId="77777777" w:rsidR="00E76AF7" w:rsidRPr="00890EB4" w:rsidRDefault="00E76AF7" w:rsidP="00E76AF7">
      <w:pPr>
        <w:pStyle w:val="ListParagraph1"/>
        <w:spacing w:before="120"/>
        <w:ind w:left="0"/>
        <w:jc w:val="both"/>
        <w:rPr>
          <w:rFonts w:eastAsia="Times New Roman"/>
          <w:lang w:val="sq-AL"/>
        </w:rPr>
      </w:pPr>
      <w:r w:rsidRPr="00890EB4">
        <w:rPr>
          <w:lang w:val="sq-AL"/>
        </w:rPr>
        <w:t xml:space="preserve">Nxënësit duhet të </w:t>
      </w:r>
      <w:r w:rsidRPr="00890EB4">
        <w:rPr>
          <w:rFonts w:eastAsia="Times New Roman"/>
          <w:lang w:val="sq-AL"/>
        </w:rPr>
        <w:t xml:space="preserve">kryejnë procedurat e aplikimit dhe të punësimit në biznesin ushqimor; </w:t>
      </w:r>
      <w:r w:rsidRPr="00890EB4">
        <w:rPr>
          <w:lang w:val="sq-AL"/>
        </w:rPr>
        <w:t xml:space="preserve">hartojnë planin e veprimeve për zhvillimin e personelit; </w:t>
      </w:r>
      <w:r w:rsidRPr="00890EB4">
        <w:rPr>
          <w:rFonts w:eastAsia="Times New Roman"/>
          <w:lang w:val="sq-AL"/>
        </w:rPr>
        <w:t>kryejnë veprimtaritë e punës sipas sektorëve të biznesit ushqimor. Gjithashtu, n</w:t>
      </w:r>
      <w:r w:rsidRPr="00890EB4">
        <w:rPr>
          <w:lang w:val="sq-AL"/>
        </w:rPr>
        <w:t>xënësit angazhohen në punë konkrete për planifikimin e personelit, punësimin, kualifikimin, dokumentimin e personelit në biznesin ushqimor, si dhe kryerjen e punëve sipas sektorëve.</w:t>
      </w:r>
    </w:p>
    <w:p w14:paraId="4F80E66D" w14:textId="77777777" w:rsidR="00E76AF7" w:rsidRPr="00890EB4" w:rsidRDefault="00E76AF7" w:rsidP="00E76AF7">
      <w:pPr>
        <w:pStyle w:val="ListParagraph1"/>
        <w:spacing w:before="120"/>
        <w:ind w:left="0"/>
        <w:jc w:val="both"/>
        <w:rPr>
          <w:rFonts w:eastAsia="Times New Roman"/>
          <w:lang w:val="sq-AL"/>
        </w:rPr>
      </w:pPr>
      <w:r w:rsidRPr="00890EB4">
        <w:rPr>
          <w:lang w:val="sq-AL"/>
        </w:rPr>
        <w:t xml:space="preserve">Nxënësit kryejnë veprime </w:t>
      </w:r>
      <w:r w:rsidRPr="00890EB4">
        <w:rPr>
          <w:rFonts w:eastAsia="Times New Roman"/>
          <w:lang w:val="sq-AL"/>
        </w:rPr>
        <w:t xml:space="preserve">për të identifikuar furnitorët potencialë në fushën e biznesit ushqimor duke vendosur e ruajtur marrëdhëniet e biznesit me furnitorët. Ata duhet të përgatisin planin e blerjes, të hartojnë një kërkesë për blerje produkti, të kryejnë blerjet për biznesin e personelin edhe </w:t>
      </w:r>
      <w:proofErr w:type="spellStart"/>
      <w:r w:rsidRPr="00890EB4">
        <w:rPr>
          <w:rFonts w:eastAsia="Times New Roman"/>
          <w:lang w:val="sq-AL"/>
        </w:rPr>
        <w:t>on-line</w:t>
      </w:r>
      <w:proofErr w:type="spellEnd"/>
      <w:r w:rsidRPr="00890EB4">
        <w:rPr>
          <w:rFonts w:eastAsia="Times New Roman"/>
          <w:lang w:val="sq-AL"/>
        </w:rPr>
        <w:t>, të kryejnë veprimet për hyrjen e mallrave në magazinë.</w:t>
      </w:r>
    </w:p>
    <w:p w14:paraId="1F14C395" w14:textId="77777777" w:rsidR="00E76AF7" w:rsidRPr="00890EB4" w:rsidRDefault="00E76AF7" w:rsidP="00E76AF7">
      <w:pPr>
        <w:pStyle w:val="ListParagraph1"/>
        <w:ind w:left="0"/>
        <w:jc w:val="both"/>
        <w:rPr>
          <w:rFonts w:eastAsia="Times New Roman"/>
          <w:lang w:val="sq-AL"/>
        </w:rPr>
      </w:pPr>
      <w:r w:rsidRPr="00890EB4">
        <w:rPr>
          <w:rFonts w:eastAsia="Times New Roman"/>
          <w:lang w:val="sq-AL"/>
        </w:rPr>
        <w:t>Gjithashtu nxënësit angazhohen edhe në veprimtari konkrete pune për të kërkuar informacione mbi ofertat e furnitorëve, vendosur dhe ruajtur marrëdhënie me furnitorët, krahasuar ofertat e tyre, kryer dhe regjistruar porosi, kryer blerjet, dokumentuar dhe kryer regjistrimet përkatëse, si dhe magazinuar mallrat e blera.</w:t>
      </w:r>
    </w:p>
    <w:p w14:paraId="7A9FF8C0" w14:textId="77777777" w:rsidR="00E76AF7" w:rsidRPr="00890EB4" w:rsidRDefault="00E76AF7" w:rsidP="00E76AF7">
      <w:pPr>
        <w:spacing w:before="120"/>
        <w:jc w:val="both"/>
      </w:pPr>
      <w:r w:rsidRPr="00890EB4">
        <w:t xml:space="preserve">Nxënësit kryejnë veprime duke analizuar dhe nxitur marrëdhëniet me klientët potencialë në fushën e biznesit duke hartuar pyetësorë, përgatitur në bashkëpunim me sektorin e marketingut materialet informative që u dërgohen klientëve dhe duke kryer procedurat e shitjes së produkteve për biznesin në treg. </w:t>
      </w:r>
    </w:p>
    <w:p w14:paraId="6616E4D8" w14:textId="77777777" w:rsidR="00E76AF7" w:rsidRPr="00890EB4" w:rsidRDefault="00E76AF7" w:rsidP="00E76AF7">
      <w:pPr>
        <w:jc w:val="both"/>
      </w:pPr>
      <w:r w:rsidRPr="00890EB4">
        <w:t>Nxënësit angazhohen në veprimtari konkrete pune për t’u informuar mbi kërkesat e klientëve, ruajtur dhe motivuar klientët aktualë dhe siguruar klientë të rinj, hartuar kontrata shitblerjeje, kryer shitjet, dokumentuar dhe regjistruar ato.</w:t>
      </w:r>
    </w:p>
    <w:p w14:paraId="17561F7E" w14:textId="77777777" w:rsidR="00E76AF7" w:rsidRPr="00890EB4" w:rsidRDefault="00E76AF7" w:rsidP="00E76AF7">
      <w:pPr>
        <w:spacing w:before="120"/>
        <w:jc w:val="both"/>
      </w:pPr>
      <w:r w:rsidRPr="00890EB4">
        <w:t xml:space="preserve">Nxënësit angazhohen në veprimtari konkrete pune për llogaritjen e kostove dhe çmimit të produkteve të realizuara. Gjithashtu, mësuesi mund të vendosin në dispozicion të nxënësve dokumente të plotësuara, për të cilët kërkohet </w:t>
      </w:r>
      <w:proofErr w:type="spellStart"/>
      <w:r w:rsidRPr="00890EB4">
        <w:t>kontabilizimi</w:t>
      </w:r>
      <w:proofErr w:type="spellEnd"/>
      <w:r w:rsidRPr="00890EB4">
        <w:t xml:space="preserve">. </w:t>
      </w:r>
    </w:p>
    <w:p w14:paraId="5E02E343" w14:textId="77777777" w:rsidR="00E76AF7" w:rsidRPr="00890EB4" w:rsidRDefault="00E76AF7" w:rsidP="00E76AF7">
      <w:pPr>
        <w:autoSpaceDE w:val="0"/>
        <w:autoSpaceDN w:val="0"/>
        <w:adjustRightInd w:val="0"/>
        <w:jc w:val="both"/>
      </w:pPr>
      <w:r w:rsidRPr="00890EB4">
        <w:t xml:space="preserve">Për realizimin e detyrës nxënësve ju vihen në dispozicion dokumente të ndryshme tip për </w:t>
      </w:r>
      <w:proofErr w:type="spellStart"/>
      <w:r w:rsidRPr="00890EB4">
        <w:t>kontabilizimin</w:t>
      </w:r>
      <w:proofErr w:type="spellEnd"/>
      <w:r w:rsidRPr="00890EB4">
        <w:t xml:space="preserve"> e veprimeve në bizneset ushqimore, të cilat do të plotësohen prej tyre në mënyrë të përshtatshme me të dhënat e detyrës. Në dosje nxënësi gjen dokumente si; deklarata tatimore për TVSH, tatim mbi të ardhurat personale, tatim fitimi etj. Ata nxiten të diskutojnë në lidhje me veprimtaritë që kryejnë.</w:t>
      </w:r>
    </w:p>
    <w:p w14:paraId="2FD56DEA" w14:textId="77777777" w:rsidR="00E76AF7" w:rsidRPr="00890EB4" w:rsidRDefault="00E76AF7" w:rsidP="00E76AF7">
      <w:pPr>
        <w:spacing w:before="120"/>
        <w:jc w:val="both"/>
      </w:pPr>
      <w:r w:rsidRPr="00890EB4">
        <w:t>Të llogarisë rezultatin ekonomit te veprimtarisë.</w:t>
      </w:r>
    </w:p>
    <w:p w14:paraId="29E6650E" w14:textId="77777777" w:rsidR="00E76AF7" w:rsidRPr="00890EB4" w:rsidRDefault="00E76AF7" w:rsidP="00E76AF7">
      <w:pPr>
        <w:spacing w:before="120"/>
        <w:jc w:val="both"/>
      </w:pPr>
      <w:r w:rsidRPr="00890EB4">
        <w:t>Nxënësit kryejnë prezantime të produkteve në mënyrë të përshtatshme dhe të realizojnë biseda të suksesshme.</w:t>
      </w:r>
    </w:p>
    <w:p w14:paraId="06BF82A9" w14:textId="77777777" w:rsidR="00E76AF7" w:rsidRPr="00890EB4" w:rsidRDefault="00E76AF7" w:rsidP="00E76AF7">
      <w:pPr>
        <w:overflowPunct w:val="0"/>
        <w:autoSpaceDE w:val="0"/>
        <w:autoSpaceDN w:val="0"/>
        <w:adjustRightInd w:val="0"/>
        <w:jc w:val="both"/>
        <w:textAlignment w:val="baseline"/>
      </w:pPr>
      <w:r w:rsidRPr="00890EB4">
        <w:t xml:space="preserve">Nxënësit angazhohen në veprimtari konkrete pune për përgatitjen e materialeve të shkruara, të reklamës dhe promocionit, e stendave në panair, për kryerjen e veprimeve dhe bisedave të shitjes si në terren dhe në stenda panairi, si dhe veprimeve të nevojshme pas panairit. </w:t>
      </w:r>
    </w:p>
    <w:p w14:paraId="7C044630" w14:textId="77777777" w:rsidR="00E76AF7" w:rsidRPr="00890EB4" w:rsidRDefault="00E76AF7" w:rsidP="00E76AF7">
      <w:pPr>
        <w:overflowPunct w:val="0"/>
        <w:autoSpaceDE w:val="0"/>
        <w:autoSpaceDN w:val="0"/>
        <w:adjustRightInd w:val="0"/>
        <w:jc w:val="both"/>
        <w:textAlignment w:val="baseline"/>
      </w:pPr>
    </w:p>
    <w:p w14:paraId="4B059380" w14:textId="77777777" w:rsidR="00E76AF7" w:rsidRPr="00890EB4" w:rsidRDefault="00E76AF7" w:rsidP="00E76AF7">
      <w:pPr>
        <w:pStyle w:val="ListParagraph1"/>
        <w:ind w:left="0"/>
        <w:jc w:val="both"/>
        <w:rPr>
          <w:i/>
          <w:lang w:val="sq-AL"/>
        </w:rPr>
      </w:pPr>
      <w:r w:rsidRPr="00890EB4">
        <w:rPr>
          <w:rFonts w:eastAsia="Times New Roman"/>
          <w:i/>
          <w:lang w:val="sq-AL"/>
        </w:rPr>
        <w:t>Rekomandohet që secila prej detyrave të mësipërme të ketë listë kontrolli më vete dhe në fund të realizimit të tyre, të</w:t>
      </w:r>
      <w:r w:rsidRPr="00890EB4">
        <w:rPr>
          <w:i/>
          <w:lang w:val="sq-AL"/>
        </w:rPr>
        <w:t xml:space="preserve"> bëhet tabela përmbledhëse e pikëve dhe notave përkatëse.</w:t>
      </w:r>
    </w:p>
    <w:p w14:paraId="2FF87D47" w14:textId="77777777" w:rsidR="00E76AF7" w:rsidRPr="00890EB4" w:rsidRDefault="00E76AF7" w:rsidP="00E76AF7">
      <w:r w:rsidRPr="00890EB4">
        <w:t xml:space="preserve"> </w:t>
      </w:r>
    </w:p>
    <w:p w14:paraId="1E5EA75E" w14:textId="77777777" w:rsidR="00BD3CAE" w:rsidRDefault="00BD3CAE" w:rsidP="00D61B99">
      <w:pPr>
        <w:overflowPunct w:val="0"/>
        <w:textAlignment w:val="baseline"/>
        <w:rPr>
          <w:b/>
          <w:bCs/>
        </w:rPr>
      </w:pPr>
    </w:p>
    <w:p w14:paraId="304786FC" w14:textId="77777777" w:rsidR="00BD3CAE" w:rsidRDefault="00BD3CAE" w:rsidP="00D61B99">
      <w:pPr>
        <w:overflowPunct w:val="0"/>
        <w:textAlignment w:val="baseline"/>
        <w:rPr>
          <w:b/>
          <w:bCs/>
        </w:rPr>
      </w:pPr>
    </w:p>
    <w:bookmarkEnd w:id="2"/>
    <w:p w14:paraId="40C5A9EB" w14:textId="77777777" w:rsidR="00BD3CAE" w:rsidRDefault="00BD3CAE" w:rsidP="00D61B99">
      <w:pPr>
        <w:overflowPunct w:val="0"/>
        <w:textAlignment w:val="baseline"/>
        <w:rPr>
          <w:b/>
          <w:bCs/>
        </w:rPr>
      </w:pPr>
    </w:p>
    <w:sectPr w:rsidR="00BD3CAE" w:rsidSect="00615E8E">
      <w:footerReference w:type="default" r:id="rId10"/>
      <w:pgSz w:w="12240" w:h="15840"/>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4D7C3" w14:textId="77777777" w:rsidR="00E64CCE" w:rsidRDefault="00E64CCE">
      <w:r>
        <w:separator/>
      </w:r>
    </w:p>
  </w:endnote>
  <w:endnote w:type="continuationSeparator" w:id="0">
    <w:p w14:paraId="50B72710" w14:textId="77777777" w:rsidR="00E64CCE" w:rsidRDefault="00E6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MT">
    <w:altName w:val="Arial"/>
    <w:charset w:val="01"/>
    <w:family w:val="swiss"/>
    <w:pitch w:val="variable"/>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Droid Sans Mono">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3FEE6" w14:textId="77777777" w:rsidR="00E76AF7" w:rsidRDefault="00E76AF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700D3A">
      <w:rPr>
        <w:noProof/>
        <w:color w:val="000000"/>
      </w:rPr>
      <w:t>8</w:t>
    </w:r>
    <w:r>
      <w:rPr>
        <w:color w:val="000000"/>
      </w:rPr>
      <w:fldChar w:fldCharType="end"/>
    </w:r>
  </w:p>
  <w:p w14:paraId="24E67FCB" w14:textId="77777777" w:rsidR="00E76AF7" w:rsidRDefault="00E76AF7">
    <w:pPr>
      <w:pBdr>
        <w:top w:val="nil"/>
        <w:left w:val="nil"/>
        <w:bottom w:val="nil"/>
        <w:right w:val="nil"/>
        <w:between w:val="nil"/>
      </w:pBdr>
      <w:tabs>
        <w:tab w:val="center" w:pos="4320"/>
        <w:tab w:val="right" w:pos="8640"/>
      </w:tabs>
      <w:jc w:val="right"/>
      <w:rPr>
        <w:color w:val="000000"/>
      </w:rPr>
    </w:pPr>
    <w:r>
      <w:rPr>
        <w:noProof/>
        <w:color w:val="000000"/>
        <w:lang w:val="en-US"/>
      </w:rPr>
      <w:drawing>
        <wp:inline distT="0" distB="0" distL="0" distR="0" wp14:anchorId="2A4D68B4" wp14:editId="76B689EB">
          <wp:extent cx="1009650" cy="381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9650" cy="381000"/>
                  </a:xfrm>
                  <a:prstGeom prst="rect">
                    <a:avLst/>
                  </a:prstGeom>
                  <a:ln/>
                </pic:spPr>
              </pic:pic>
            </a:graphicData>
          </a:graphic>
        </wp:inline>
      </w:drawing>
    </w:r>
  </w:p>
  <w:p w14:paraId="6CBD4625" w14:textId="77777777" w:rsidR="00E76AF7" w:rsidRDefault="00E76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20924" w14:textId="77777777" w:rsidR="00E64CCE" w:rsidRDefault="00E64CCE">
      <w:r>
        <w:separator/>
      </w:r>
    </w:p>
  </w:footnote>
  <w:footnote w:type="continuationSeparator" w:id="0">
    <w:p w14:paraId="5A751416" w14:textId="77777777" w:rsidR="00E64CCE" w:rsidRDefault="00E64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B24E78"/>
    <w:lvl w:ilvl="0">
      <w:numFmt w:val="bullet"/>
      <w:lvlText w:val="*"/>
      <w:lvlJc w:val="left"/>
    </w:lvl>
  </w:abstractNum>
  <w:abstractNum w:abstractNumId="1">
    <w:nsid w:val="00000008"/>
    <w:multiLevelType w:val="multilevel"/>
    <w:tmpl w:val="00000008"/>
    <w:lvl w:ilvl="0">
      <w:start w:val="1"/>
      <w:numFmt w:val="bullet"/>
      <w:lvlText w:val="-"/>
      <w:lvlJc w:val="left"/>
      <w:pPr>
        <w:tabs>
          <w:tab w:val="num" w:pos="540"/>
        </w:tabs>
        <w:ind w:left="540" w:hanging="360"/>
      </w:pPr>
      <w:rPr>
        <w:rFonts w:ascii="Verdana" w:eastAsia="MS Mincho"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12"/>
    <w:multiLevelType w:val="multilevel"/>
    <w:tmpl w:val="8B48AC5E"/>
    <w:lvl w:ilvl="0">
      <w:start w:val="1"/>
      <w:numFmt w:val="bullet"/>
      <w:lvlText w:val="-"/>
      <w:lvlJc w:val="left"/>
      <w:pPr>
        <w:tabs>
          <w:tab w:val="num" w:pos="360"/>
        </w:tabs>
        <w:ind w:left="360" w:hanging="360"/>
      </w:pPr>
      <w:rPr>
        <w:rFonts w:ascii="Verdana" w:eastAsia="MS Mincho" w:hAnsi="Verdana" w:cs="Times New Roman" w:hint="default"/>
        <w:color w:val="00B050"/>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3">
    <w:nsid w:val="0000002E"/>
    <w:multiLevelType w:val="multilevel"/>
    <w:tmpl w:val="0000002E"/>
    <w:lvl w:ilvl="0">
      <w:start w:val="1"/>
      <w:numFmt w:val="bullet"/>
      <w:lvlText w:val="-"/>
      <w:lvlJc w:val="left"/>
      <w:pPr>
        <w:tabs>
          <w:tab w:val="num" w:pos="360"/>
        </w:tabs>
        <w:ind w:left="360" w:hanging="360"/>
      </w:pPr>
      <w:rPr>
        <w:rFonts w:ascii="Verdana" w:eastAsia="MS Mincho"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1060421"/>
    <w:multiLevelType w:val="hybridMultilevel"/>
    <w:tmpl w:val="DA70A062"/>
    <w:lvl w:ilvl="0" w:tplc="263AF304">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B60A8"/>
    <w:multiLevelType w:val="multilevel"/>
    <w:tmpl w:val="9C7A79FE"/>
    <w:lvl w:ilvl="0">
      <w:start w:val="3"/>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3B3E51"/>
    <w:multiLevelType w:val="hybridMultilevel"/>
    <w:tmpl w:val="F2705048"/>
    <w:lvl w:ilvl="0" w:tplc="54FEEB88">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47D64F00">
      <w:numFmt w:val="bullet"/>
      <w:lvlText w:val="•"/>
      <w:lvlJc w:val="left"/>
      <w:pPr>
        <w:ind w:left="1716" w:hanging="360"/>
      </w:pPr>
      <w:rPr>
        <w:rFonts w:hint="default"/>
        <w:lang w:val="sq-AL" w:eastAsia="en-US" w:bidi="ar-SA"/>
      </w:rPr>
    </w:lvl>
    <w:lvl w:ilvl="2" w:tplc="2E0A9D74">
      <w:numFmt w:val="bullet"/>
      <w:lvlText w:val="•"/>
      <w:lvlJc w:val="left"/>
      <w:pPr>
        <w:ind w:left="2592" w:hanging="360"/>
      </w:pPr>
      <w:rPr>
        <w:rFonts w:hint="default"/>
        <w:lang w:val="sq-AL" w:eastAsia="en-US" w:bidi="ar-SA"/>
      </w:rPr>
    </w:lvl>
    <w:lvl w:ilvl="3" w:tplc="D5EA2A0A">
      <w:numFmt w:val="bullet"/>
      <w:lvlText w:val="•"/>
      <w:lvlJc w:val="left"/>
      <w:pPr>
        <w:ind w:left="3468" w:hanging="360"/>
      </w:pPr>
      <w:rPr>
        <w:rFonts w:hint="default"/>
        <w:lang w:val="sq-AL" w:eastAsia="en-US" w:bidi="ar-SA"/>
      </w:rPr>
    </w:lvl>
    <w:lvl w:ilvl="4" w:tplc="504E3714">
      <w:numFmt w:val="bullet"/>
      <w:lvlText w:val="•"/>
      <w:lvlJc w:val="left"/>
      <w:pPr>
        <w:ind w:left="4344" w:hanging="360"/>
      </w:pPr>
      <w:rPr>
        <w:rFonts w:hint="default"/>
        <w:lang w:val="sq-AL" w:eastAsia="en-US" w:bidi="ar-SA"/>
      </w:rPr>
    </w:lvl>
    <w:lvl w:ilvl="5" w:tplc="475E4424">
      <w:numFmt w:val="bullet"/>
      <w:lvlText w:val="•"/>
      <w:lvlJc w:val="left"/>
      <w:pPr>
        <w:ind w:left="5220" w:hanging="360"/>
      </w:pPr>
      <w:rPr>
        <w:rFonts w:hint="default"/>
        <w:lang w:val="sq-AL" w:eastAsia="en-US" w:bidi="ar-SA"/>
      </w:rPr>
    </w:lvl>
    <w:lvl w:ilvl="6" w:tplc="8A76470A">
      <w:numFmt w:val="bullet"/>
      <w:lvlText w:val="•"/>
      <w:lvlJc w:val="left"/>
      <w:pPr>
        <w:ind w:left="6096" w:hanging="360"/>
      </w:pPr>
      <w:rPr>
        <w:rFonts w:hint="default"/>
        <w:lang w:val="sq-AL" w:eastAsia="en-US" w:bidi="ar-SA"/>
      </w:rPr>
    </w:lvl>
    <w:lvl w:ilvl="7" w:tplc="AC62DDD8">
      <w:numFmt w:val="bullet"/>
      <w:lvlText w:val="•"/>
      <w:lvlJc w:val="left"/>
      <w:pPr>
        <w:ind w:left="6972" w:hanging="360"/>
      </w:pPr>
      <w:rPr>
        <w:rFonts w:hint="default"/>
        <w:lang w:val="sq-AL" w:eastAsia="en-US" w:bidi="ar-SA"/>
      </w:rPr>
    </w:lvl>
    <w:lvl w:ilvl="8" w:tplc="5EC8B5D8">
      <w:numFmt w:val="bullet"/>
      <w:lvlText w:val="•"/>
      <w:lvlJc w:val="left"/>
      <w:pPr>
        <w:ind w:left="7848" w:hanging="360"/>
      </w:pPr>
      <w:rPr>
        <w:rFonts w:hint="default"/>
        <w:lang w:val="sq-AL" w:eastAsia="en-US" w:bidi="ar-SA"/>
      </w:rPr>
    </w:lvl>
  </w:abstractNum>
  <w:abstractNum w:abstractNumId="7">
    <w:nsid w:val="0C583482"/>
    <w:multiLevelType w:val="hybridMultilevel"/>
    <w:tmpl w:val="2472766E"/>
    <w:lvl w:ilvl="0" w:tplc="BE5ED76C">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A72DF7"/>
    <w:multiLevelType w:val="multilevel"/>
    <w:tmpl w:val="4622F2F4"/>
    <w:lvl w:ilvl="0">
      <w:start w:val="1"/>
      <w:numFmt w:val="bullet"/>
      <w:lvlText w:val="-"/>
      <w:lvlJc w:val="left"/>
      <w:pPr>
        <w:ind w:left="360" w:hanging="360"/>
      </w:pPr>
      <w:rPr>
        <w:rFonts w:ascii="Verdana" w:eastAsia="Verdana" w:hAnsi="Verdana" w:cs="Verdana"/>
      </w:rPr>
    </w:lvl>
    <w:lvl w:ilvl="1">
      <w:start w:val="1"/>
      <w:numFmt w:val="bullet"/>
      <w:lvlText w:val="●"/>
      <w:lvlJc w:val="left"/>
      <w:pPr>
        <w:ind w:left="1260" w:hanging="360"/>
      </w:pPr>
      <w:rPr>
        <w:rFonts w:ascii="Noto Sans Symbols" w:eastAsia="Noto Sans Symbols" w:hAnsi="Noto Sans Symbols" w:cs="Noto Sans Symbols"/>
        <w:color w:val="000000"/>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9">
    <w:nsid w:val="17ED0469"/>
    <w:multiLevelType w:val="multilevel"/>
    <w:tmpl w:val="1A7A17BA"/>
    <w:lvl w:ilvl="0">
      <w:start w:val="4"/>
      <w:numFmt w:val="decimal"/>
      <w:lvlText w:val="%1."/>
      <w:lvlJc w:val="left"/>
      <w:pPr>
        <w:ind w:left="1440" w:hanging="360"/>
      </w:pPr>
    </w:lvl>
    <w:lvl w:ilvl="1">
      <w:start w:val="1"/>
      <w:numFmt w:val="decimal"/>
      <w:lvlText w:val="%2."/>
      <w:lvlJc w:val="left"/>
      <w:pPr>
        <w:ind w:left="1440" w:hanging="360"/>
      </w:pPr>
      <w:rPr>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F13131"/>
    <w:multiLevelType w:val="multilevel"/>
    <w:tmpl w:val="9DDA5E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AD21082"/>
    <w:multiLevelType w:val="hybridMultilevel"/>
    <w:tmpl w:val="01C2CA58"/>
    <w:lvl w:ilvl="0" w:tplc="263AF304">
      <w:start w:val="1"/>
      <w:numFmt w:val="bullet"/>
      <w:lvlText w:val="-"/>
      <w:lvlJc w:val="left"/>
      <w:pPr>
        <w:ind w:left="120" w:hanging="360"/>
      </w:pPr>
      <w:rPr>
        <w:rFonts w:ascii="Verdana" w:eastAsia="MS Mincho" w:hAnsi="Verdana" w:cs="Times New Roman" w:hint="default"/>
        <w:b w:val="0"/>
        <w:bCs w:val="0"/>
        <w:i w:val="0"/>
        <w:iCs w:val="0"/>
        <w:spacing w:val="0"/>
        <w:w w:val="100"/>
        <w:sz w:val="24"/>
        <w:szCs w:val="24"/>
        <w:lang w:val="sq-AL" w:eastAsia="en-US" w:bidi="ar-SA"/>
      </w:rPr>
    </w:lvl>
    <w:lvl w:ilvl="1" w:tplc="6D84F600">
      <w:numFmt w:val="bullet"/>
      <w:lvlText w:val="•"/>
      <w:lvlJc w:val="left"/>
      <w:pPr>
        <w:ind w:left="1068" w:hanging="360"/>
      </w:pPr>
      <w:rPr>
        <w:rFonts w:hint="default"/>
        <w:lang w:val="sq-AL" w:eastAsia="en-US" w:bidi="ar-SA"/>
      </w:rPr>
    </w:lvl>
    <w:lvl w:ilvl="2" w:tplc="09B839BE">
      <w:numFmt w:val="bullet"/>
      <w:lvlText w:val="•"/>
      <w:lvlJc w:val="left"/>
      <w:pPr>
        <w:ind w:left="2016" w:hanging="360"/>
      </w:pPr>
      <w:rPr>
        <w:rFonts w:hint="default"/>
        <w:lang w:val="sq-AL" w:eastAsia="en-US" w:bidi="ar-SA"/>
      </w:rPr>
    </w:lvl>
    <w:lvl w:ilvl="3" w:tplc="8BE42F9A">
      <w:numFmt w:val="bullet"/>
      <w:lvlText w:val="•"/>
      <w:lvlJc w:val="left"/>
      <w:pPr>
        <w:ind w:left="2964" w:hanging="360"/>
      </w:pPr>
      <w:rPr>
        <w:rFonts w:hint="default"/>
        <w:lang w:val="sq-AL" w:eastAsia="en-US" w:bidi="ar-SA"/>
      </w:rPr>
    </w:lvl>
    <w:lvl w:ilvl="4" w:tplc="7A269A68">
      <w:numFmt w:val="bullet"/>
      <w:lvlText w:val="•"/>
      <w:lvlJc w:val="left"/>
      <w:pPr>
        <w:ind w:left="3912" w:hanging="360"/>
      </w:pPr>
      <w:rPr>
        <w:rFonts w:hint="default"/>
        <w:lang w:val="sq-AL" w:eastAsia="en-US" w:bidi="ar-SA"/>
      </w:rPr>
    </w:lvl>
    <w:lvl w:ilvl="5" w:tplc="F638734A">
      <w:numFmt w:val="bullet"/>
      <w:lvlText w:val="•"/>
      <w:lvlJc w:val="left"/>
      <w:pPr>
        <w:ind w:left="4860" w:hanging="360"/>
      </w:pPr>
      <w:rPr>
        <w:rFonts w:hint="default"/>
        <w:lang w:val="sq-AL" w:eastAsia="en-US" w:bidi="ar-SA"/>
      </w:rPr>
    </w:lvl>
    <w:lvl w:ilvl="6" w:tplc="663C788E">
      <w:numFmt w:val="bullet"/>
      <w:lvlText w:val="•"/>
      <w:lvlJc w:val="left"/>
      <w:pPr>
        <w:ind w:left="5808" w:hanging="360"/>
      </w:pPr>
      <w:rPr>
        <w:rFonts w:hint="default"/>
        <w:lang w:val="sq-AL" w:eastAsia="en-US" w:bidi="ar-SA"/>
      </w:rPr>
    </w:lvl>
    <w:lvl w:ilvl="7" w:tplc="6A6C48A4">
      <w:numFmt w:val="bullet"/>
      <w:lvlText w:val="•"/>
      <w:lvlJc w:val="left"/>
      <w:pPr>
        <w:ind w:left="6756" w:hanging="360"/>
      </w:pPr>
      <w:rPr>
        <w:rFonts w:hint="default"/>
        <w:lang w:val="sq-AL" w:eastAsia="en-US" w:bidi="ar-SA"/>
      </w:rPr>
    </w:lvl>
    <w:lvl w:ilvl="8" w:tplc="40988580">
      <w:numFmt w:val="bullet"/>
      <w:lvlText w:val="•"/>
      <w:lvlJc w:val="left"/>
      <w:pPr>
        <w:ind w:left="7704" w:hanging="360"/>
      </w:pPr>
      <w:rPr>
        <w:rFonts w:hint="default"/>
        <w:lang w:val="sq-AL" w:eastAsia="en-US" w:bidi="ar-SA"/>
      </w:rPr>
    </w:lvl>
  </w:abstractNum>
  <w:abstractNum w:abstractNumId="12">
    <w:nsid w:val="216E2EA7"/>
    <w:multiLevelType w:val="hybridMultilevel"/>
    <w:tmpl w:val="82F2ECB6"/>
    <w:lvl w:ilvl="0" w:tplc="263AF304">
      <w:start w:val="1"/>
      <w:numFmt w:val="bullet"/>
      <w:lvlText w:val="-"/>
      <w:lvlJc w:val="left"/>
      <w:pPr>
        <w:ind w:left="720" w:hanging="360"/>
      </w:pPr>
      <w:rPr>
        <w:rFonts w:ascii="Verdana" w:eastAsia="MS Mincho"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D4E4D"/>
    <w:multiLevelType w:val="multilevel"/>
    <w:tmpl w:val="CB064BDE"/>
    <w:lvl w:ilvl="0">
      <w:start w:val="1"/>
      <w:numFmt w:val="decimal"/>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360" w:hanging="360"/>
      </w:pPr>
      <w:rPr>
        <w:rFonts w:ascii="Verdana" w:eastAsia="MS Mincho" w:hAnsi="Verdana" w:cs="Times New Roman" w:hint="default"/>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4">
    <w:nsid w:val="29D91E53"/>
    <w:multiLevelType w:val="multilevel"/>
    <w:tmpl w:val="0D1C2A74"/>
    <w:lvl w:ilvl="0">
      <w:start w:val="1"/>
      <w:numFmt w:val="upperRoman"/>
      <w:lvlText w:val="%1."/>
      <w:lvlJc w:val="right"/>
      <w:pPr>
        <w:ind w:left="1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680DD5"/>
    <w:multiLevelType w:val="hybridMultilevel"/>
    <w:tmpl w:val="8C7038FA"/>
    <w:lvl w:ilvl="0" w:tplc="C14280EE">
      <w:numFmt w:val="bullet"/>
      <w:lvlText w:val="-"/>
      <w:lvlJc w:val="left"/>
      <w:pPr>
        <w:ind w:left="720" w:hanging="360"/>
      </w:pPr>
      <w:rPr>
        <w:rFonts w:ascii="Arial MT" w:eastAsia="Arial MT" w:hAnsi="Arial MT" w:cs="Arial MT" w:hint="default"/>
        <w:b w:val="0"/>
        <w:bCs w:val="0"/>
        <w:i w:val="0"/>
        <w:iCs w:val="0"/>
        <w:spacing w:val="0"/>
        <w:w w:val="100"/>
        <w:sz w:val="23"/>
        <w:szCs w:val="23"/>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0782A"/>
    <w:multiLevelType w:val="multilevel"/>
    <w:tmpl w:val="68587D30"/>
    <w:lvl w:ilvl="0">
      <w:start w:val="1"/>
      <w:numFmt w:val="decimal"/>
      <w:lvlText w:val="%1."/>
      <w:lvlJc w:val="left"/>
      <w:pPr>
        <w:ind w:left="600" w:hanging="360"/>
      </w:pPr>
    </w:lvl>
    <w:lvl w:ilvl="1">
      <w:start w:val="4"/>
      <w:numFmt w:val="upperRoman"/>
      <w:lvlText w:val="%2."/>
      <w:lvlJc w:val="left"/>
      <w:pPr>
        <w:ind w:left="1800" w:hanging="720"/>
      </w:pPr>
    </w:lvl>
    <w:lvl w:ilvl="2">
      <w:start w:val="1"/>
      <w:numFmt w:val="bullet"/>
      <w:lvlText w:val="-"/>
      <w:lvlJc w:val="left"/>
      <w:pPr>
        <w:ind w:left="2340" w:hanging="360"/>
      </w:pPr>
      <w:rPr>
        <w:rFonts w:ascii="Verdana" w:eastAsia="Verdana" w:hAnsi="Verdana" w:cs="Verdana"/>
      </w:rPr>
    </w:lvl>
    <w:lvl w:ilvl="3">
      <w:start w:val="1"/>
      <w:numFmt w:val="lowerLetter"/>
      <w:lvlText w:val="%4)"/>
      <w:lvlJc w:val="left"/>
      <w:pPr>
        <w:ind w:left="2880" w:hanging="360"/>
      </w:pPr>
      <w:rPr>
        <w: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78366E"/>
    <w:multiLevelType w:val="hybridMultilevel"/>
    <w:tmpl w:val="C0587A4E"/>
    <w:lvl w:ilvl="0" w:tplc="3AC05956">
      <w:start w:val="1"/>
      <w:numFmt w:val="bullet"/>
      <w:lvlText w:val="-"/>
      <w:lvlJc w:val="left"/>
      <w:pPr>
        <w:ind w:left="720" w:hanging="360"/>
      </w:pPr>
      <w:rPr>
        <w:rFonts w:ascii="Lucida Console" w:hAnsi="Lucida Conso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15030"/>
    <w:multiLevelType w:val="multilevel"/>
    <w:tmpl w:val="EE26B7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33F1AB1"/>
    <w:multiLevelType w:val="hybridMultilevel"/>
    <w:tmpl w:val="CF50DB6A"/>
    <w:lvl w:ilvl="0" w:tplc="263AF304">
      <w:start w:val="1"/>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911846"/>
    <w:multiLevelType w:val="multilevel"/>
    <w:tmpl w:val="9C7A79FE"/>
    <w:lvl w:ilvl="0">
      <w:start w:val="3"/>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166FFC"/>
    <w:multiLevelType w:val="multilevel"/>
    <w:tmpl w:val="C74C2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EC47ED9"/>
    <w:multiLevelType w:val="hybridMultilevel"/>
    <w:tmpl w:val="27D6C9A8"/>
    <w:lvl w:ilvl="0" w:tplc="FFFFFFFF">
      <w:start w:val="1"/>
      <w:numFmt w:val="none"/>
      <w:lvlText w:val=""/>
      <w:lvlJc w:val="left"/>
      <w:pPr>
        <w:tabs>
          <w:tab w:val="num" w:pos="0"/>
        </w:tabs>
        <w:ind w:left="360" w:hanging="360"/>
      </w:pPr>
      <w:rPr>
        <w:rFonts w:ascii="Symbol" w:hAnsi="Symbol" w:hint="default"/>
        <w:color w:val="auto"/>
      </w:rPr>
    </w:lvl>
    <w:lvl w:ilvl="1" w:tplc="AD16B834">
      <w:start w:val="1"/>
      <w:numFmt w:val="bullet"/>
      <w:lvlText w:val=""/>
      <w:lvlJc w:val="left"/>
      <w:pPr>
        <w:tabs>
          <w:tab w:val="num" w:pos="1440"/>
        </w:tabs>
        <w:ind w:left="1440" w:hanging="360"/>
      </w:pPr>
      <w:rPr>
        <w:rFonts w:ascii="Symbol" w:hAnsi="Symbol" w:hint="default"/>
        <w:color w:val="auto"/>
      </w:rPr>
    </w:lvl>
    <w:lvl w:ilvl="2" w:tplc="F200AB7C">
      <w:start w:val="1"/>
      <w:numFmt w:val="bullet"/>
      <w:lvlText w:val=""/>
      <w:lvlJc w:val="left"/>
      <w:pPr>
        <w:tabs>
          <w:tab w:val="num" w:pos="2340"/>
        </w:tabs>
        <w:ind w:left="2340" w:hanging="360"/>
      </w:pPr>
      <w:rPr>
        <w:rFonts w:ascii="Symbol" w:hAnsi="Symbol"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EF019D0"/>
    <w:multiLevelType w:val="hybridMultilevel"/>
    <w:tmpl w:val="110A2E5E"/>
    <w:lvl w:ilvl="0" w:tplc="282A6186">
      <w:start w:val="1"/>
      <w:numFmt w:val="decimal"/>
      <w:lvlText w:val="%1."/>
      <w:lvlJc w:val="left"/>
      <w:pPr>
        <w:ind w:left="401" w:hanging="281"/>
      </w:pPr>
      <w:rPr>
        <w:rFonts w:ascii="Times New Roman" w:eastAsia="Times New Roman" w:hAnsi="Times New Roman" w:cs="Times New Roman" w:hint="default"/>
        <w:b/>
        <w:bCs/>
        <w:i w:val="0"/>
        <w:iCs w:val="0"/>
        <w:spacing w:val="0"/>
        <w:w w:val="100"/>
        <w:sz w:val="28"/>
        <w:szCs w:val="28"/>
        <w:lang w:val="sq-AL" w:eastAsia="en-US" w:bidi="ar-SA"/>
      </w:rPr>
    </w:lvl>
    <w:lvl w:ilvl="1" w:tplc="C14280EE">
      <w:numFmt w:val="bullet"/>
      <w:lvlText w:val="-"/>
      <w:lvlJc w:val="left"/>
      <w:pPr>
        <w:ind w:left="480" w:hanging="360"/>
      </w:pPr>
      <w:rPr>
        <w:rFonts w:ascii="Arial MT" w:eastAsia="Arial MT" w:hAnsi="Arial MT" w:cs="Arial MT" w:hint="default"/>
        <w:b w:val="0"/>
        <w:bCs w:val="0"/>
        <w:i w:val="0"/>
        <w:iCs w:val="0"/>
        <w:spacing w:val="0"/>
        <w:w w:val="100"/>
        <w:sz w:val="23"/>
        <w:szCs w:val="23"/>
        <w:lang w:val="sq-AL" w:eastAsia="en-US" w:bidi="ar-SA"/>
      </w:rPr>
    </w:lvl>
    <w:lvl w:ilvl="2" w:tplc="A7D2C6CA">
      <w:numFmt w:val="bullet"/>
      <w:lvlText w:val="•"/>
      <w:lvlJc w:val="left"/>
      <w:pPr>
        <w:ind w:left="1493" w:hanging="360"/>
      </w:pPr>
      <w:rPr>
        <w:rFonts w:hint="default"/>
        <w:lang w:val="sq-AL" w:eastAsia="en-US" w:bidi="ar-SA"/>
      </w:rPr>
    </w:lvl>
    <w:lvl w:ilvl="3" w:tplc="C7581BA0">
      <w:numFmt w:val="bullet"/>
      <w:lvlText w:val="•"/>
      <w:lvlJc w:val="left"/>
      <w:pPr>
        <w:ind w:left="2506" w:hanging="360"/>
      </w:pPr>
      <w:rPr>
        <w:rFonts w:hint="default"/>
        <w:lang w:val="sq-AL" w:eastAsia="en-US" w:bidi="ar-SA"/>
      </w:rPr>
    </w:lvl>
    <w:lvl w:ilvl="4" w:tplc="37783FAE">
      <w:numFmt w:val="bullet"/>
      <w:lvlText w:val="•"/>
      <w:lvlJc w:val="left"/>
      <w:pPr>
        <w:ind w:left="3520" w:hanging="360"/>
      </w:pPr>
      <w:rPr>
        <w:rFonts w:hint="default"/>
        <w:lang w:val="sq-AL" w:eastAsia="en-US" w:bidi="ar-SA"/>
      </w:rPr>
    </w:lvl>
    <w:lvl w:ilvl="5" w:tplc="8244EE54">
      <w:numFmt w:val="bullet"/>
      <w:lvlText w:val="•"/>
      <w:lvlJc w:val="left"/>
      <w:pPr>
        <w:ind w:left="4533" w:hanging="360"/>
      </w:pPr>
      <w:rPr>
        <w:rFonts w:hint="default"/>
        <w:lang w:val="sq-AL" w:eastAsia="en-US" w:bidi="ar-SA"/>
      </w:rPr>
    </w:lvl>
    <w:lvl w:ilvl="6" w:tplc="BCDA7EBC">
      <w:numFmt w:val="bullet"/>
      <w:lvlText w:val="•"/>
      <w:lvlJc w:val="left"/>
      <w:pPr>
        <w:ind w:left="5546" w:hanging="360"/>
      </w:pPr>
      <w:rPr>
        <w:rFonts w:hint="default"/>
        <w:lang w:val="sq-AL" w:eastAsia="en-US" w:bidi="ar-SA"/>
      </w:rPr>
    </w:lvl>
    <w:lvl w:ilvl="7" w:tplc="60A4D596">
      <w:numFmt w:val="bullet"/>
      <w:lvlText w:val="•"/>
      <w:lvlJc w:val="left"/>
      <w:pPr>
        <w:ind w:left="6560" w:hanging="360"/>
      </w:pPr>
      <w:rPr>
        <w:rFonts w:hint="default"/>
        <w:lang w:val="sq-AL" w:eastAsia="en-US" w:bidi="ar-SA"/>
      </w:rPr>
    </w:lvl>
    <w:lvl w:ilvl="8" w:tplc="9C6EB5F8">
      <w:numFmt w:val="bullet"/>
      <w:lvlText w:val="•"/>
      <w:lvlJc w:val="left"/>
      <w:pPr>
        <w:ind w:left="7573" w:hanging="360"/>
      </w:pPr>
      <w:rPr>
        <w:rFonts w:hint="default"/>
        <w:lang w:val="sq-AL" w:eastAsia="en-US" w:bidi="ar-SA"/>
      </w:rPr>
    </w:lvl>
  </w:abstractNum>
  <w:abstractNum w:abstractNumId="24">
    <w:nsid w:val="4FA2528C"/>
    <w:multiLevelType w:val="multilevel"/>
    <w:tmpl w:val="BDEA3726"/>
    <w:lvl w:ilvl="0">
      <w:start w:val="1"/>
      <w:numFmt w:val="bullet"/>
      <w:lvlText w:val="-"/>
      <w:lvlJc w:val="left"/>
      <w:pPr>
        <w:ind w:left="360" w:hanging="360"/>
      </w:pPr>
      <w:rPr>
        <w:rFonts w:ascii="Verdana" w:eastAsia="MS Mincho" w:hAnsi="Verdan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5AF53E8"/>
    <w:multiLevelType w:val="hybridMultilevel"/>
    <w:tmpl w:val="88D611F2"/>
    <w:lvl w:ilvl="0" w:tplc="BE5ED76C">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CE4665"/>
    <w:multiLevelType w:val="hybridMultilevel"/>
    <w:tmpl w:val="990AB384"/>
    <w:lvl w:ilvl="0" w:tplc="730E77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56C68"/>
    <w:multiLevelType w:val="hybridMultilevel"/>
    <w:tmpl w:val="A252B9EC"/>
    <w:lvl w:ilvl="0" w:tplc="263AF304">
      <w:start w:val="1"/>
      <w:numFmt w:val="bullet"/>
      <w:lvlText w:val="-"/>
      <w:lvlJc w:val="left"/>
      <w:pPr>
        <w:tabs>
          <w:tab w:val="num" w:pos="360"/>
        </w:tabs>
        <w:ind w:left="360" w:hanging="360"/>
      </w:pPr>
      <w:rPr>
        <w:rFonts w:ascii="Verdana" w:eastAsia="MS Mincho" w:hAnsi="Verdana" w:cs="Times New Roman" w:hint="default"/>
      </w:rPr>
    </w:lvl>
    <w:lvl w:ilvl="1" w:tplc="AD9A7FC6">
      <w:start w:val="1"/>
      <w:numFmt w:val="bullet"/>
      <w:lvlText w:val=""/>
      <w:lvlJc w:val="left"/>
      <w:pPr>
        <w:tabs>
          <w:tab w:val="num" w:pos="1260"/>
        </w:tabs>
        <w:ind w:left="1260" w:hanging="360"/>
      </w:pPr>
      <w:rPr>
        <w:rFonts w:ascii="Symbol" w:hAnsi="Symbol" w:hint="default"/>
        <w:color w:val="auto"/>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8">
    <w:nsid w:val="616534C4"/>
    <w:multiLevelType w:val="hybridMultilevel"/>
    <w:tmpl w:val="63CC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341D5"/>
    <w:multiLevelType w:val="singleLevel"/>
    <w:tmpl w:val="BE5ED76C"/>
    <w:lvl w:ilvl="0">
      <w:start w:val="1"/>
      <w:numFmt w:val="bullet"/>
      <w:lvlText w:val="-"/>
      <w:lvlJc w:val="left"/>
      <w:pPr>
        <w:tabs>
          <w:tab w:val="num" w:pos="0"/>
        </w:tabs>
        <w:ind w:left="0" w:hanging="360"/>
      </w:pPr>
      <w:rPr>
        <w:rFonts w:hint="default"/>
      </w:rPr>
    </w:lvl>
  </w:abstractNum>
  <w:abstractNum w:abstractNumId="30">
    <w:nsid w:val="68A315D6"/>
    <w:multiLevelType w:val="hybridMultilevel"/>
    <w:tmpl w:val="EE524488"/>
    <w:lvl w:ilvl="0" w:tplc="BE5ED76C">
      <w:start w:val="1"/>
      <w:numFmt w:val="bullet"/>
      <w:lvlText w:val="-"/>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4F352E"/>
    <w:multiLevelType w:val="hybridMultilevel"/>
    <w:tmpl w:val="AC32A4AA"/>
    <w:lvl w:ilvl="0" w:tplc="BE5ED76C">
      <w:start w:val="1"/>
      <w:numFmt w:val="bullet"/>
      <w:lvlText w:val="-"/>
      <w:lvlJc w:val="left"/>
      <w:pPr>
        <w:tabs>
          <w:tab w:val="num" w:pos="360"/>
        </w:tabs>
        <w:ind w:left="36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726613F1"/>
    <w:multiLevelType w:val="multilevel"/>
    <w:tmpl w:val="048A9ECA"/>
    <w:lvl w:ilvl="0">
      <w:start w:val="1"/>
      <w:numFmt w:val="bullet"/>
      <w:lvlText w:val="-"/>
      <w:lvlJc w:val="left"/>
      <w:pPr>
        <w:ind w:left="360" w:hanging="360"/>
      </w:pPr>
      <w:rPr>
        <w:rFonts w:ascii="Verdana" w:eastAsia="MS Mincho" w:hAnsi="Verdan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B3D385A"/>
    <w:multiLevelType w:val="multilevel"/>
    <w:tmpl w:val="3E4E8674"/>
    <w:lvl w:ilvl="0">
      <w:start w:val="1"/>
      <w:numFmt w:val="bullet"/>
      <w:lvlText w:val="-"/>
      <w:lvlJc w:val="left"/>
      <w:pPr>
        <w:ind w:left="360" w:hanging="360"/>
      </w:pPr>
      <w:rPr>
        <w:rFonts w:ascii="Droid Sans Mono" w:eastAsia="Droid Sans Mono" w:hAnsi="Droid Sans Mono" w:cs="Droid Sans Mon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F054416"/>
    <w:multiLevelType w:val="multilevel"/>
    <w:tmpl w:val="C50003F2"/>
    <w:lvl w:ilvl="0">
      <w:start w:val="1"/>
      <w:numFmt w:val="bullet"/>
      <w:lvlText w:val="-"/>
      <w:lvlJc w:val="left"/>
      <w:pPr>
        <w:ind w:left="360" w:hanging="360"/>
      </w:pPr>
      <w:rPr>
        <w:rFonts w:ascii="Verdana" w:eastAsia="MS Mincho" w:hAnsi="Verdana" w:cs="Times New Roman" w:hint="default"/>
        <w:color w:val="000000"/>
      </w:rPr>
    </w:lvl>
    <w:lvl w:ilvl="1">
      <w:start w:val="1"/>
      <w:numFmt w:val="bullet"/>
      <w:lvlText w:val="●"/>
      <w:lvlJc w:val="left"/>
      <w:pPr>
        <w:ind w:left="1260" w:hanging="360"/>
      </w:pPr>
      <w:rPr>
        <w:rFonts w:ascii="Noto Sans Symbols" w:eastAsia="Noto Sans Symbols" w:hAnsi="Noto Sans Symbols" w:cs="Noto Sans Symbols"/>
        <w:color w:val="000000"/>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35">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8"/>
  </w:num>
  <w:num w:numId="4">
    <w:abstractNumId w:val="34"/>
  </w:num>
  <w:num w:numId="5">
    <w:abstractNumId w:val="18"/>
  </w:num>
  <w:num w:numId="6">
    <w:abstractNumId w:val="24"/>
  </w:num>
  <w:num w:numId="7">
    <w:abstractNumId w:val="13"/>
  </w:num>
  <w:num w:numId="8">
    <w:abstractNumId w:val="21"/>
  </w:num>
  <w:num w:numId="9">
    <w:abstractNumId w:val="14"/>
  </w:num>
  <w:num w:numId="10">
    <w:abstractNumId w:val="9"/>
  </w:num>
  <w:num w:numId="11">
    <w:abstractNumId w:val="5"/>
  </w:num>
  <w:num w:numId="12">
    <w:abstractNumId w:val="33"/>
  </w:num>
  <w:num w:numId="13">
    <w:abstractNumId w:val="32"/>
  </w:num>
  <w:num w:numId="14">
    <w:abstractNumId w:val="27"/>
  </w:num>
  <w:num w:numId="15">
    <w:abstractNumId w:val="3"/>
  </w:num>
  <w:num w:numId="16">
    <w:abstractNumId w:val="1"/>
  </w:num>
  <w:num w:numId="17">
    <w:abstractNumId w:val="29"/>
  </w:num>
  <w:num w:numId="18">
    <w:abstractNumId w:val="2"/>
  </w:num>
  <w:num w:numId="19">
    <w:abstractNumId w:val="17"/>
  </w:num>
  <w:num w:numId="20">
    <w:abstractNumId w:val="12"/>
  </w:num>
  <w:num w:numId="21">
    <w:abstractNumId w:val="4"/>
  </w:num>
  <w:num w:numId="22">
    <w:abstractNumId w:val="28"/>
  </w:num>
  <w:num w:numId="23">
    <w:abstractNumId w:val="0"/>
    <w:lvlOverride w:ilvl="0">
      <w:lvl w:ilvl="0">
        <w:numFmt w:val="bullet"/>
        <w:lvlText w:val="-"/>
        <w:legacy w:legacy="1" w:legacySpace="120" w:legacyIndent="360"/>
        <w:lvlJc w:val="left"/>
        <w:pPr>
          <w:ind w:left="360" w:hanging="360"/>
        </w:pPr>
      </w:lvl>
    </w:lvlOverride>
  </w:num>
  <w:num w:numId="24">
    <w:abstractNumId w:val="30"/>
  </w:num>
  <w:num w:numId="25">
    <w:abstractNumId w:val="7"/>
  </w:num>
  <w:num w:numId="26">
    <w:abstractNumId w:val="31"/>
  </w:num>
  <w:num w:numId="27">
    <w:abstractNumId w:val="25"/>
  </w:num>
  <w:num w:numId="28">
    <w:abstractNumId w:val="1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1"/>
  </w:num>
  <w:num w:numId="33">
    <w:abstractNumId w:val="6"/>
  </w:num>
  <w:num w:numId="34">
    <w:abstractNumId w:val="23"/>
  </w:num>
  <w:num w:numId="35">
    <w:abstractNumId w:val="15"/>
  </w:num>
  <w:num w:numId="3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ED"/>
    <w:rsid w:val="000056EB"/>
    <w:rsid w:val="00007639"/>
    <w:rsid w:val="00071A9A"/>
    <w:rsid w:val="00076598"/>
    <w:rsid w:val="00082970"/>
    <w:rsid w:val="000859D4"/>
    <w:rsid w:val="000B6BA2"/>
    <w:rsid w:val="000C419D"/>
    <w:rsid w:val="000E3489"/>
    <w:rsid w:val="00101E59"/>
    <w:rsid w:val="00104C8D"/>
    <w:rsid w:val="00124FFA"/>
    <w:rsid w:val="00126133"/>
    <w:rsid w:val="00134099"/>
    <w:rsid w:val="0016670E"/>
    <w:rsid w:val="001D1B90"/>
    <w:rsid w:val="001D3FEE"/>
    <w:rsid w:val="001F2CEE"/>
    <w:rsid w:val="00204647"/>
    <w:rsid w:val="002271DF"/>
    <w:rsid w:val="00253EAA"/>
    <w:rsid w:val="002912EE"/>
    <w:rsid w:val="0029650A"/>
    <w:rsid w:val="002E410F"/>
    <w:rsid w:val="003151AA"/>
    <w:rsid w:val="00322CC3"/>
    <w:rsid w:val="00333638"/>
    <w:rsid w:val="003548D3"/>
    <w:rsid w:val="00373967"/>
    <w:rsid w:val="00390DBE"/>
    <w:rsid w:val="003964ED"/>
    <w:rsid w:val="003C5DB6"/>
    <w:rsid w:val="003E27C4"/>
    <w:rsid w:val="003F78FB"/>
    <w:rsid w:val="00405307"/>
    <w:rsid w:val="0041015A"/>
    <w:rsid w:val="00410880"/>
    <w:rsid w:val="00416F59"/>
    <w:rsid w:val="004418C1"/>
    <w:rsid w:val="00443AB3"/>
    <w:rsid w:val="004444FB"/>
    <w:rsid w:val="00457E9C"/>
    <w:rsid w:val="00460C24"/>
    <w:rsid w:val="00476542"/>
    <w:rsid w:val="004857CE"/>
    <w:rsid w:val="004D25D4"/>
    <w:rsid w:val="004F3F07"/>
    <w:rsid w:val="00511043"/>
    <w:rsid w:val="00527ACC"/>
    <w:rsid w:val="00531836"/>
    <w:rsid w:val="0053400F"/>
    <w:rsid w:val="005549A8"/>
    <w:rsid w:val="0056632D"/>
    <w:rsid w:val="00597FB9"/>
    <w:rsid w:val="005B09F5"/>
    <w:rsid w:val="005C2FEF"/>
    <w:rsid w:val="005C3B31"/>
    <w:rsid w:val="005E0A6C"/>
    <w:rsid w:val="005F0F93"/>
    <w:rsid w:val="005F225E"/>
    <w:rsid w:val="006001E3"/>
    <w:rsid w:val="00611A84"/>
    <w:rsid w:val="00615E8E"/>
    <w:rsid w:val="00634699"/>
    <w:rsid w:val="006362F2"/>
    <w:rsid w:val="00646269"/>
    <w:rsid w:val="00652CDF"/>
    <w:rsid w:val="00661258"/>
    <w:rsid w:val="006850AC"/>
    <w:rsid w:val="006A12B4"/>
    <w:rsid w:val="006B169C"/>
    <w:rsid w:val="00700D3A"/>
    <w:rsid w:val="00755CDA"/>
    <w:rsid w:val="00756293"/>
    <w:rsid w:val="007820EE"/>
    <w:rsid w:val="00784250"/>
    <w:rsid w:val="0078529A"/>
    <w:rsid w:val="007852EB"/>
    <w:rsid w:val="00791E7C"/>
    <w:rsid w:val="00794B92"/>
    <w:rsid w:val="0079779B"/>
    <w:rsid w:val="007B1C77"/>
    <w:rsid w:val="007B6F3A"/>
    <w:rsid w:val="007C32BA"/>
    <w:rsid w:val="007F2E3C"/>
    <w:rsid w:val="0080412A"/>
    <w:rsid w:val="00821EAA"/>
    <w:rsid w:val="008372F2"/>
    <w:rsid w:val="0085662F"/>
    <w:rsid w:val="00864B2D"/>
    <w:rsid w:val="00877E5A"/>
    <w:rsid w:val="00880D7A"/>
    <w:rsid w:val="00890EB4"/>
    <w:rsid w:val="00910FA2"/>
    <w:rsid w:val="009337A1"/>
    <w:rsid w:val="009420BE"/>
    <w:rsid w:val="0096647C"/>
    <w:rsid w:val="009B1775"/>
    <w:rsid w:val="009D620F"/>
    <w:rsid w:val="009D7852"/>
    <w:rsid w:val="00A2650A"/>
    <w:rsid w:val="00A271A6"/>
    <w:rsid w:val="00A97170"/>
    <w:rsid w:val="00B0562F"/>
    <w:rsid w:val="00B118F0"/>
    <w:rsid w:val="00B12EC3"/>
    <w:rsid w:val="00B14196"/>
    <w:rsid w:val="00B66F84"/>
    <w:rsid w:val="00B71760"/>
    <w:rsid w:val="00B75812"/>
    <w:rsid w:val="00B76CD0"/>
    <w:rsid w:val="00B77677"/>
    <w:rsid w:val="00B83C27"/>
    <w:rsid w:val="00B8520A"/>
    <w:rsid w:val="00B8597F"/>
    <w:rsid w:val="00B9210A"/>
    <w:rsid w:val="00BB2296"/>
    <w:rsid w:val="00BC5E89"/>
    <w:rsid w:val="00BC6A44"/>
    <w:rsid w:val="00BD3CAE"/>
    <w:rsid w:val="00BD74B9"/>
    <w:rsid w:val="00BF11AE"/>
    <w:rsid w:val="00BF20EC"/>
    <w:rsid w:val="00C107F2"/>
    <w:rsid w:val="00C24F89"/>
    <w:rsid w:val="00C27B3B"/>
    <w:rsid w:val="00C730D1"/>
    <w:rsid w:val="00C73FE1"/>
    <w:rsid w:val="00CB3935"/>
    <w:rsid w:val="00CB4AA5"/>
    <w:rsid w:val="00CC4D7F"/>
    <w:rsid w:val="00CF4D60"/>
    <w:rsid w:val="00CF5687"/>
    <w:rsid w:val="00D023CD"/>
    <w:rsid w:val="00D03780"/>
    <w:rsid w:val="00D13A31"/>
    <w:rsid w:val="00D37B81"/>
    <w:rsid w:val="00D51CE7"/>
    <w:rsid w:val="00D534D6"/>
    <w:rsid w:val="00D5745E"/>
    <w:rsid w:val="00D61B99"/>
    <w:rsid w:val="00DE1130"/>
    <w:rsid w:val="00DE1EBA"/>
    <w:rsid w:val="00E11CAA"/>
    <w:rsid w:val="00E41CBA"/>
    <w:rsid w:val="00E41E30"/>
    <w:rsid w:val="00E64CCE"/>
    <w:rsid w:val="00E76AF7"/>
    <w:rsid w:val="00EB42ED"/>
    <w:rsid w:val="00EC06BD"/>
    <w:rsid w:val="00EF331F"/>
    <w:rsid w:val="00F17E61"/>
    <w:rsid w:val="00F7685D"/>
    <w:rsid w:val="00F900B7"/>
    <w:rsid w:val="00FB7E27"/>
    <w:rsid w:val="00FD0350"/>
    <w:rsid w:val="00FE596C"/>
    <w:rsid w:val="00FF2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A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q-A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9B"/>
  </w:style>
  <w:style w:type="paragraph" w:styleId="Heading1">
    <w:name w:val="heading 1"/>
    <w:basedOn w:val="Normal"/>
    <w:next w:val="Normal"/>
    <w:uiPriority w:val="9"/>
    <w:qFormat/>
    <w:rsid w:val="00615E8E"/>
    <w:pPr>
      <w:outlineLvl w:val="0"/>
    </w:pPr>
  </w:style>
  <w:style w:type="paragraph" w:styleId="Heading2">
    <w:name w:val="heading 2"/>
    <w:basedOn w:val="Normal"/>
    <w:next w:val="Normal"/>
    <w:uiPriority w:val="9"/>
    <w:unhideWhenUsed/>
    <w:qFormat/>
    <w:rsid w:val="00615E8E"/>
    <w:pPr>
      <w:outlineLvl w:val="1"/>
    </w:pPr>
  </w:style>
  <w:style w:type="paragraph" w:styleId="Heading3">
    <w:name w:val="heading 3"/>
    <w:basedOn w:val="Normal"/>
    <w:next w:val="Normal"/>
    <w:uiPriority w:val="9"/>
    <w:unhideWhenUsed/>
    <w:qFormat/>
    <w:rsid w:val="00615E8E"/>
    <w:pPr>
      <w:outlineLvl w:val="2"/>
    </w:pPr>
  </w:style>
  <w:style w:type="paragraph" w:styleId="Heading4">
    <w:name w:val="heading 4"/>
    <w:basedOn w:val="Normal"/>
    <w:next w:val="Normal"/>
    <w:uiPriority w:val="9"/>
    <w:unhideWhenUsed/>
    <w:qFormat/>
    <w:rsid w:val="00615E8E"/>
    <w:pPr>
      <w:outlineLvl w:val="3"/>
    </w:pPr>
  </w:style>
  <w:style w:type="paragraph" w:styleId="Heading5">
    <w:name w:val="heading 5"/>
    <w:basedOn w:val="Normal"/>
    <w:next w:val="Normal"/>
    <w:uiPriority w:val="9"/>
    <w:semiHidden/>
    <w:unhideWhenUsed/>
    <w:qFormat/>
    <w:rsid w:val="00615E8E"/>
    <w:pPr>
      <w:outlineLvl w:val="4"/>
    </w:pPr>
  </w:style>
  <w:style w:type="paragraph" w:styleId="Heading6">
    <w:name w:val="heading 6"/>
    <w:basedOn w:val="Normal"/>
    <w:next w:val="Normal"/>
    <w:uiPriority w:val="9"/>
    <w:semiHidden/>
    <w:unhideWhenUsed/>
    <w:qFormat/>
    <w:rsid w:val="00615E8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15E8E"/>
    <w:pPr>
      <w:keepNext/>
      <w:keepLines/>
      <w:spacing w:before="480" w:after="120"/>
    </w:pPr>
    <w:rPr>
      <w:b/>
      <w:sz w:val="72"/>
      <w:szCs w:val="72"/>
    </w:rPr>
  </w:style>
  <w:style w:type="paragraph" w:styleId="Subtitle">
    <w:name w:val="Subtitle"/>
    <w:basedOn w:val="Normal"/>
    <w:next w:val="Normal"/>
    <w:uiPriority w:val="11"/>
    <w:qFormat/>
    <w:rsid w:val="00615E8E"/>
    <w:pPr>
      <w:keepNext/>
      <w:keepLines/>
      <w:spacing w:before="360" w:after="80"/>
    </w:pPr>
    <w:rPr>
      <w:rFonts w:ascii="Georgia" w:eastAsia="Georgia" w:hAnsi="Georgia" w:cs="Georgia"/>
      <w:i/>
      <w:color w:val="666666"/>
      <w:sz w:val="48"/>
      <w:szCs w:val="48"/>
    </w:rPr>
  </w:style>
  <w:style w:type="table" w:customStyle="1" w:styleId="a">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5">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3">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5">
    <w:basedOn w:val="TableNormal"/>
    <w:rsid w:val="00615E8E"/>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3400F"/>
    <w:rPr>
      <w:rFonts w:ascii="Tahoma" w:hAnsi="Tahoma" w:cs="Tahoma"/>
      <w:sz w:val="16"/>
      <w:szCs w:val="16"/>
    </w:rPr>
  </w:style>
  <w:style w:type="character" w:customStyle="1" w:styleId="BalloonTextChar">
    <w:name w:val="Balloon Text Char"/>
    <w:basedOn w:val="DefaultParagraphFont"/>
    <w:link w:val="BalloonText"/>
    <w:uiPriority w:val="99"/>
    <w:semiHidden/>
    <w:rsid w:val="0053400F"/>
    <w:rPr>
      <w:rFonts w:ascii="Tahoma" w:hAnsi="Tahoma" w:cs="Tahoma"/>
      <w:sz w:val="16"/>
      <w:szCs w:val="16"/>
    </w:rPr>
  </w:style>
  <w:style w:type="paragraph" w:styleId="Header">
    <w:name w:val="header"/>
    <w:basedOn w:val="Normal"/>
    <w:link w:val="HeaderChar1"/>
    <w:rsid w:val="00F900B7"/>
    <w:pPr>
      <w:widowControl/>
      <w:tabs>
        <w:tab w:val="center" w:pos="4153"/>
        <w:tab w:val="right" w:pos="8306"/>
      </w:tabs>
    </w:pPr>
    <w:rPr>
      <w:lang w:val="en-GB"/>
    </w:rPr>
  </w:style>
  <w:style w:type="character" w:customStyle="1" w:styleId="HeaderChar">
    <w:name w:val="Header Char"/>
    <w:basedOn w:val="DefaultParagraphFont"/>
    <w:uiPriority w:val="99"/>
    <w:semiHidden/>
    <w:rsid w:val="00F900B7"/>
  </w:style>
  <w:style w:type="character" w:customStyle="1" w:styleId="HeaderChar1">
    <w:name w:val="Header Char1"/>
    <w:link w:val="Header"/>
    <w:rsid w:val="00F900B7"/>
    <w:rPr>
      <w:lang w:val="en-GB"/>
    </w:rPr>
  </w:style>
  <w:style w:type="paragraph" w:styleId="ListParagraph">
    <w:name w:val="List Paragraph"/>
    <w:basedOn w:val="Normal"/>
    <w:link w:val="ListParagraphChar"/>
    <w:qFormat/>
    <w:rsid w:val="00F900B7"/>
    <w:pPr>
      <w:widowControl/>
      <w:spacing w:after="200" w:line="276" w:lineRule="auto"/>
      <w:ind w:left="720"/>
    </w:pPr>
    <w:rPr>
      <w:rFonts w:ascii="Calibri" w:eastAsia="Calibri" w:hAnsi="Calibri" w:cs="Calibri"/>
      <w:sz w:val="22"/>
      <w:szCs w:val="22"/>
      <w:lang w:val="it-IT"/>
    </w:rPr>
  </w:style>
  <w:style w:type="character" w:styleId="Emphasis">
    <w:name w:val="Emphasis"/>
    <w:qFormat/>
    <w:rsid w:val="00F900B7"/>
    <w:rPr>
      <w:i/>
      <w:iCs/>
    </w:rPr>
  </w:style>
  <w:style w:type="paragraph" w:styleId="NormalWeb">
    <w:name w:val="Normal (Web)"/>
    <w:basedOn w:val="Normal"/>
    <w:uiPriority w:val="99"/>
    <w:unhideWhenUsed/>
    <w:rsid w:val="00D61B99"/>
    <w:pPr>
      <w:widowControl/>
      <w:spacing w:before="100" w:beforeAutospacing="1" w:after="100" w:afterAutospacing="1"/>
    </w:pPr>
    <w:rPr>
      <w:lang w:val="en-US"/>
    </w:rPr>
  </w:style>
  <w:style w:type="character" w:customStyle="1" w:styleId="pg-1ff3">
    <w:name w:val="pg-1ff3"/>
    <w:basedOn w:val="DefaultParagraphFont"/>
    <w:rsid w:val="00D61B99"/>
  </w:style>
  <w:style w:type="character" w:customStyle="1" w:styleId="aff6">
    <w:name w:val="_"/>
    <w:basedOn w:val="DefaultParagraphFont"/>
    <w:rsid w:val="00D61B99"/>
  </w:style>
  <w:style w:type="character" w:customStyle="1" w:styleId="ListParagraphChar">
    <w:name w:val="List Paragraph Char"/>
    <w:link w:val="ListParagraph"/>
    <w:locked/>
    <w:rsid w:val="00661258"/>
    <w:rPr>
      <w:rFonts w:ascii="Calibri" w:eastAsia="Calibri" w:hAnsi="Calibri" w:cs="Calibri"/>
      <w:sz w:val="22"/>
      <w:szCs w:val="22"/>
      <w:lang w:val="it-IT"/>
    </w:rPr>
  </w:style>
  <w:style w:type="paragraph" w:customStyle="1" w:styleId="Default">
    <w:name w:val="Default"/>
    <w:rsid w:val="00661258"/>
    <w:pPr>
      <w:widowControl/>
      <w:autoSpaceDE w:val="0"/>
      <w:autoSpaceDN w:val="0"/>
      <w:adjustRightInd w:val="0"/>
    </w:pPr>
    <w:rPr>
      <w:color w:val="000000"/>
      <w:lang w:val="en-US"/>
    </w:rPr>
  </w:style>
  <w:style w:type="paragraph" w:customStyle="1" w:styleId="ListParagraph1">
    <w:name w:val="List Paragraph1"/>
    <w:basedOn w:val="Normal"/>
    <w:qFormat/>
    <w:rsid w:val="00661258"/>
    <w:pPr>
      <w:widowControl/>
      <w:ind w:left="720"/>
    </w:pPr>
    <w:rPr>
      <w:rFonts w:eastAsia="Calibri"/>
      <w:lang w:val="en-US"/>
    </w:rPr>
  </w:style>
  <w:style w:type="table" w:customStyle="1" w:styleId="TableGrid1">
    <w:name w:val="Table Grid1"/>
    <w:basedOn w:val="TableNormal"/>
    <w:next w:val="TableGrid"/>
    <w:uiPriority w:val="39"/>
    <w:rsid w:val="006001E3"/>
    <w:pPr>
      <w:widowControl/>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00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20EC"/>
    <w:pPr>
      <w:tabs>
        <w:tab w:val="center" w:pos="4680"/>
        <w:tab w:val="right" w:pos="9360"/>
      </w:tabs>
    </w:pPr>
  </w:style>
  <w:style w:type="character" w:customStyle="1" w:styleId="FooterChar">
    <w:name w:val="Footer Char"/>
    <w:basedOn w:val="DefaultParagraphFont"/>
    <w:link w:val="Footer"/>
    <w:uiPriority w:val="99"/>
    <w:rsid w:val="00BF2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q-AL"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9B"/>
  </w:style>
  <w:style w:type="paragraph" w:styleId="Heading1">
    <w:name w:val="heading 1"/>
    <w:basedOn w:val="Normal"/>
    <w:next w:val="Normal"/>
    <w:uiPriority w:val="9"/>
    <w:qFormat/>
    <w:rsid w:val="00615E8E"/>
    <w:pPr>
      <w:outlineLvl w:val="0"/>
    </w:pPr>
  </w:style>
  <w:style w:type="paragraph" w:styleId="Heading2">
    <w:name w:val="heading 2"/>
    <w:basedOn w:val="Normal"/>
    <w:next w:val="Normal"/>
    <w:uiPriority w:val="9"/>
    <w:unhideWhenUsed/>
    <w:qFormat/>
    <w:rsid w:val="00615E8E"/>
    <w:pPr>
      <w:outlineLvl w:val="1"/>
    </w:pPr>
  </w:style>
  <w:style w:type="paragraph" w:styleId="Heading3">
    <w:name w:val="heading 3"/>
    <w:basedOn w:val="Normal"/>
    <w:next w:val="Normal"/>
    <w:uiPriority w:val="9"/>
    <w:unhideWhenUsed/>
    <w:qFormat/>
    <w:rsid w:val="00615E8E"/>
    <w:pPr>
      <w:outlineLvl w:val="2"/>
    </w:pPr>
  </w:style>
  <w:style w:type="paragraph" w:styleId="Heading4">
    <w:name w:val="heading 4"/>
    <w:basedOn w:val="Normal"/>
    <w:next w:val="Normal"/>
    <w:uiPriority w:val="9"/>
    <w:unhideWhenUsed/>
    <w:qFormat/>
    <w:rsid w:val="00615E8E"/>
    <w:pPr>
      <w:outlineLvl w:val="3"/>
    </w:pPr>
  </w:style>
  <w:style w:type="paragraph" w:styleId="Heading5">
    <w:name w:val="heading 5"/>
    <w:basedOn w:val="Normal"/>
    <w:next w:val="Normal"/>
    <w:uiPriority w:val="9"/>
    <w:semiHidden/>
    <w:unhideWhenUsed/>
    <w:qFormat/>
    <w:rsid w:val="00615E8E"/>
    <w:pPr>
      <w:outlineLvl w:val="4"/>
    </w:pPr>
  </w:style>
  <w:style w:type="paragraph" w:styleId="Heading6">
    <w:name w:val="heading 6"/>
    <w:basedOn w:val="Normal"/>
    <w:next w:val="Normal"/>
    <w:uiPriority w:val="9"/>
    <w:semiHidden/>
    <w:unhideWhenUsed/>
    <w:qFormat/>
    <w:rsid w:val="00615E8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15E8E"/>
    <w:pPr>
      <w:keepNext/>
      <w:keepLines/>
      <w:spacing w:before="480" w:after="120"/>
    </w:pPr>
    <w:rPr>
      <w:b/>
      <w:sz w:val="72"/>
      <w:szCs w:val="72"/>
    </w:rPr>
  </w:style>
  <w:style w:type="paragraph" w:styleId="Subtitle">
    <w:name w:val="Subtitle"/>
    <w:basedOn w:val="Normal"/>
    <w:next w:val="Normal"/>
    <w:uiPriority w:val="11"/>
    <w:qFormat/>
    <w:rsid w:val="00615E8E"/>
    <w:pPr>
      <w:keepNext/>
      <w:keepLines/>
      <w:spacing w:before="360" w:after="80"/>
    </w:pPr>
    <w:rPr>
      <w:rFonts w:ascii="Georgia" w:eastAsia="Georgia" w:hAnsi="Georgia" w:cs="Georgia"/>
      <w:i/>
      <w:color w:val="666666"/>
      <w:sz w:val="48"/>
      <w:szCs w:val="48"/>
    </w:rPr>
  </w:style>
  <w:style w:type="table" w:customStyle="1" w:styleId="a">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5">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3">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615E8E"/>
    <w:tblPr>
      <w:tblStyleRowBandSize w:val="1"/>
      <w:tblStyleColBandSize w:val="1"/>
      <w:tblInd w:w="0" w:type="dxa"/>
      <w:tblCellMar>
        <w:top w:w="0" w:type="dxa"/>
        <w:left w:w="115" w:type="dxa"/>
        <w:bottom w:w="0" w:type="dxa"/>
        <w:right w:w="115" w:type="dxa"/>
      </w:tblCellMar>
    </w:tblPr>
  </w:style>
  <w:style w:type="table" w:customStyle="1" w:styleId="aff5">
    <w:basedOn w:val="TableNormal"/>
    <w:rsid w:val="00615E8E"/>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3400F"/>
    <w:rPr>
      <w:rFonts w:ascii="Tahoma" w:hAnsi="Tahoma" w:cs="Tahoma"/>
      <w:sz w:val="16"/>
      <w:szCs w:val="16"/>
    </w:rPr>
  </w:style>
  <w:style w:type="character" w:customStyle="1" w:styleId="BalloonTextChar">
    <w:name w:val="Balloon Text Char"/>
    <w:basedOn w:val="DefaultParagraphFont"/>
    <w:link w:val="BalloonText"/>
    <w:uiPriority w:val="99"/>
    <w:semiHidden/>
    <w:rsid w:val="0053400F"/>
    <w:rPr>
      <w:rFonts w:ascii="Tahoma" w:hAnsi="Tahoma" w:cs="Tahoma"/>
      <w:sz w:val="16"/>
      <w:szCs w:val="16"/>
    </w:rPr>
  </w:style>
  <w:style w:type="paragraph" w:styleId="Header">
    <w:name w:val="header"/>
    <w:basedOn w:val="Normal"/>
    <w:link w:val="HeaderChar1"/>
    <w:rsid w:val="00F900B7"/>
    <w:pPr>
      <w:widowControl/>
      <w:tabs>
        <w:tab w:val="center" w:pos="4153"/>
        <w:tab w:val="right" w:pos="8306"/>
      </w:tabs>
    </w:pPr>
    <w:rPr>
      <w:lang w:val="en-GB"/>
    </w:rPr>
  </w:style>
  <w:style w:type="character" w:customStyle="1" w:styleId="HeaderChar">
    <w:name w:val="Header Char"/>
    <w:basedOn w:val="DefaultParagraphFont"/>
    <w:uiPriority w:val="99"/>
    <w:semiHidden/>
    <w:rsid w:val="00F900B7"/>
  </w:style>
  <w:style w:type="character" w:customStyle="1" w:styleId="HeaderChar1">
    <w:name w:val="Header Char1"/>
    <w:link w:val="Header"/>
    <w:rsid w:val="00F900B7"/>
    <w:rPr>
      <w:lang w:val="en-GB"/>
    </w:rPr>
  </w:style>
  <w:style w:type="paragraph" w:styleId="ListParagraph">
    <w:name w:val="List Paragraph"/>
    <w:basedOn w:val="Normal"/>
    <w:link w:val="ListParagraphChar"/>
    <w:qFormat/>
    <w:rsid w:val="00F900B7"/>
    <w:pPr>
      <w:widowControl/>
      <w:spacing w:after="200" w:line="276" w:lineRule="auto"/>
      <w:ind w:left="720"/>
    </w:pPr>
    <w:rPr>
      <w:rFonts w:ascii="Calibri" w:eastAsia="Calibri" w:hAnsi="Calibri" w:cs="Calibri"/>
      <w:sz w:val="22"/>
      <w:szCs w:val="22"/>
      <w:lang w:val="it-IT"/>
    </w:rPr>
  </w:style>
  <w:style w:type="character" w:styleId="Emphasis">
    <w:name w:val="Emphasis"/>
    <w:qFormat/>
    <w:rsid w:val="00F900B7"/>
    <w:rPr>
      <w:i/>
      <w:iCs/>
    </w:rPr>
  </w:style>
  <w:style w:type="paragraph" w:styleId="NormalWeb">
    <w:name w:val="Normal (Web)"/>
    <w:basedOn w:val="Normal"/>
    <w:uiPriority w:val="99"/>
    <w:unhideWhenUsed/>
    <w:rsid w:val="00D61B99"/>
    <w:pPr>
      <w:widowControl/>
      <w:spacing w:before="100" w:beforeAutospacing="1" w:after="100" w:afterAutospacing="1"/>
    </w:pPr>
    <w:rPr>
      <w:lang w:val="en-US"/>
    </w:rPr>
  </w:style>
  <w:style w:type="character" w:customStyle="1" w:styleId="pg-1ff3">
    <w:name w:val="pg-1ff3"/>
    <w:basedOn w:val="DefaultParagraphFont"/>
    <w:rsid w:val="00D61B99"/>
  </w:style>
  <w:style w:type="character" w:customStyle="1" w:styleId="aff6">
    <w:name w:val="_"/>
    <w:basedOn w:val="DefaultParagraphFont"/>
    <w:rsid w:val="00D61B99"/>
  </w:style>
  <w:style w:type="character" w:customStyle="1" w:styleId="ListParagraphChar">
    <w:name w:val="List Paragraph Char"/>
    <w:link w:val="ListParagraph"/>
    <w:locked/>
    <w:rsid w:val="00661258"/>
    <w:rPr>
      <w:rFonts w:ascii="Calibri" w:eastAsia="Calibri" w:hAnsi="Calibri" w:cs="Calibri"/>
      <w:sz w:val="22"/>
      <w:szCs w:val="22"/>
      <w:lang w:val="it-IT"/>
    </w:rPr>
  </w:style>
  <w:style w:type="paragraph" w:customStyle="1" w:styleId="Default">
    <w:name w:val="Default"/>
    <w:rsid w:val="00661258"/>
    <w:pPr>
      <w:widowControl/>
      <w:autoSpaceDE w:val="0"/>
      <w:autoSpaceDN w:val="0"/>
      <w:adjustRightInd w:val="0"/>
    </w:pPr>
    <w:rPr>
      <w:color w:val="000000"/>
      <w:lang w:val="en-US"/>
    </w:rPr>
  </w:style>
  <w:style w:type="paragraph" w:customStyle="1" w:styleId="ListParagraph1">
    <w:name w:val="List Paragraph1"/>
    <w:basedOn w:val="Normal"/>
    <w:qFormat/>
    <w:rsid w:val="00661258"/>
    <w:pPr>
      <w:widowControl/>
      <w:ind w:left="720"/>
    </w:pPr>
    <w:rPr>
      <w:rFonts w:eastAsia="Calibri"/>
      <w:lang w:val="en-US"/>
    </w:rPr>
  </w:style>
  <w:style w:type="table" w:customStyle="1" w:styleId="TableGrid1">
    <w:name w:val="Table Grid1"/>
    <w:basedOn w:val="TableNormal"/>
    <w:next w:val="TableGrid"/>
    <w:uiPriority w:val="39"/>
    <w:rsid w:val="006001E3"/>
    <w:pPr>
      <w:widowControl/>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00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20EC"/>
    <w:pPr>
      <w:tabs>
        <w:tab w:val="center" w:pos="4680"/>
        <w:tab w:val="right" w:pos="9360"/>
      </w:tabs>
    </w:pPr>
  </w:style>
  <w:style w:type="character" w:customStyle="1" w:styleId="FooterChar">
    <w:name w:val="Footer Char"/>
    <w:basedOn w:val="DefaultParagraphFont"/>
    <w:link w:val="Footer"/>
    <w:uiPriority w:val="99"/>
    <w:rsid w:val="00BF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IV-20-SK-Teknologji%20ushqimo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jc+PH1tHyQ+JB8lMCzvpWFNkA==">CgMxLjAyCGguZ2pkZ3hzOAByITExcVRqYWwyN1BvZFg4OXczWkoxZjFlbWY2dXFlS2hvRA==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0EF9CB-65D2-4E34-8F43-43218800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A-IV-20-SK-Teknologji ushqimore.dotx</Template>
  <TotalTime>7</TotalTime>
  <Pages>37</Pages>
  <Words>11131</Words>
  <Characters>63451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albinabuci@gmail.com</cp:lastModifiedBy>
  <cp:revision>4</cp:revision>
  <dcterms:created xsi:type="dcterms:W3CDTF">2024-07-15T10:09:00Z</dcterms:created>
  <dcterms:modified xsi:type="dcterms:W3CDTF">2024-08-05T13:18:00Z</dcterms:modified>
</cp:coreProperties>
</file>